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18610" w14:textId="3EC6D9D4" w:rsidR="009C6EBB" w:rsidRPr="00E356AB" w:rsidRDefault="00774150" w:rsidP="00650E9B">
      <w:pPr>
        <w:pStyle w:val="Titel"/>
        <w:rPr>
          <w:sz w:val="44"/>
          <w:szCs w:val="22"/>
        </w:rPr>
      </w:pPr>
      <w:bookmarkStart w:id="0" w:name="_Toc176530591"/>
      <w:r w:rsidRPr="00E356AB">
        <w:rPr>
          <w:sz w:val="44"/>
          <w:szCs w:val="22"/>
        </w:rPr>
        <w:t>Formular für öffentliche Ausschreibungen</w:t>
      </w:r>
      <w:bookmarkEnd w:id="0"/>
    </w:p>
    <w:p w14:paraId="1CFDB4C7" w14:textId="77777777" w:rsidR="00810795" w:rsidRPr="00673405" w:rsidRDefault="00810795" w:rsidP="009F4BE0">
      <w:pPr>
        <w:spacing w:after="0"/>
      </w:pPr>
    </w:p>
    <w:p w14:paraId="2D3DB55B" w14:textId="00356F5B" w:rsidR="00774150" w:rsidRPr="00673405" w:rsidRDefault="00774150" w:rsidP="009F4BE0">
      <w:pPr>
        <w:spacing w:after="0"/>
      </w:pPr>
      <w:r w:rsidRPr="00673405">
        <w:t>Erscheinungstag:</w:t>
      </w:r>
      <w:r w:rsidRPr="00673405">
        <w:tab/>
      </w:r>
      <w:r w:rsidRPr="00673405">
        <w:tab/>
      </w:r>
      <w:r w:rsidRPr="00673405">
        <w:tab/>
      </w:r>
      <w:r w:rsidRPr="00673405">
        <w:tab/>
        <w:t>Mittwoch</w:t>
      </w:r>
    </w:p>
    <w:p w14:paraId="2DCBE7C0" w14:textId="59BCD3A9" w:rsidR="00774150" w:rsidRPr="00673405" w:rsidRDefault="00774150" w:rsidP="009F4BE0">
      <w:pPr>
        <w:spacing w:after="0"/>
      </w:pPr>
      <w:r w:rsidRPr="00673405">
        <w:t xml:space="preserve">Redaktionsschluss: </w:t>
      </w:r>
      <w:r w:rsidRPr="00673405">
        <w:tab/>
      </w:r>
      <w:r w:rsidRPr="00673405">
        <w:tab/>
      </w:r>
      <w:r w:rsidRPr="00673405">
        <w:tab/>
      </w:r>
      <w:r w:rsidRPr="00673405">
        <w:tab/>
        <w:t>Dienstag</w:t>
      </w:r>
    </w:p>
    <w:p w14:paraId="02866C52" w14:textId="6AABB2AF" w:rsidR="00774150" w:rsidRPr="00673405" w:rsidRDefault="00774150" w:rsidP="009F4BE0">
      <w:pPr>
        <w:spacing w:after="0"/>
      </w:pPr>
      <w:r w:rsidRPr="00673405">
        <w:t xml:space="preserve">Abgabe Inserat Entwurf: </w:t>
      </w:r>
      <w:r w:rsidRPr="00673405">
        <w:tab/>
      </w:r>
      <w:r w:rsidRPr="00673405">
        <w:tab/>
      </w:r>
      <w:r w:rsidRPr="00673405">
        <w:tab/>
        <w:t>Mittwoch der Vorwoche</w:t>
      </w:r>
    </w:p>
    <w:p w14:paraId="79F648C6" w14:textId="454F13B8" w:rsidR="00774150" w:rsidRPr="00673405" w:rsidRDefault="00774150" w:rsidP="009F4BE0">
      <w:pPr>
        <w:spacing w:after="0"/>
      </w:pPr>
      <w:r w:rsidRPr="00673405">
        <w:t>Abgabe Ausschreibungsunterlagen Entwurf:</w:t>
      </w:r>
      <w:r w:rsidRPr="00673405">
        <w:tab/>
        <w:t>spätestens 14 Tage vor Publikation</w:t>
      </w:r>
    </w:p>
    <w:p w14:paraId="7852BC9B" w14:textId="77777777" w:rsidR="00774150" w:rsidRPr="00673405" w:rsidRDefault="00774150" w:rsidP="009F4BE0">
      <w:pPr>
        <w:spacing w:after="0"/>
      </w:pPr>
    </w:p>
    <w:p w14:paraId="08510DA6" w14:textId="2885546D" w:rsidR="00C715AF" w:rsidRDefault="00774150" w:rsidP="009F4BE0">
      <w:pPr>
        <w:spacing w:after="0"/>
      </w:pPr>
      <w:r w:rsidRPr="00673405">
        <w:t xml:space="preserve">Achtung Abgabe Ausschreibungsunterlagen: Bitte </w:t>
      </w:r>
      <w:r w:rsidRPr="00673405">
        <w:rPr>
          <w:b/>
        </w:rPr>
        <w:t>möglichst wenig Dokumente</w:t>
      </w:r>
      <w:r w:rsidRPr="00673405">
        <w:t xml:space="preserve"> (die Datenmenge darf aber sehr gross sein).</w:t>
      </w:r>
    </w:p>
    <w:p w14:paraId="496873D3" w14:textId="7DFD3614" w:rsidR="00774150" w:rsidRDefault="00774150" w:rsidP="00C83E10">
      <w:pPr>
        <w:pStyle w:val="berschrift2"/>
      </w:pPr>
      <w:bookmarkStart w:id="1" w:name="Textbeginn"/>
      <w:bookmarkEnd w:id="1"/>
      <w:r w:rsidRPr="00673405">
        <w:t>Zuständige Personen für Inserat-Vernehmlassung:</w:t>
      </w:r>
    </w:p>
    <w:p w14:paraId="78CDD7D7" w14:textId="77777777" w:rsidR="00AD47EC" w:rsidRDefault="00AD47EC" w:rsidP="00AD47E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AD47EC" w14:paraId="268BCBDD" w14:textId="77777777" w:rsidTr="00AD47EC">
        <w:tc>
          <w:tcPr>
            <w:tcW w:w="1809" w:type="dxa"/>
          </w:tcPr>
          <w:p w14:paraId="35E0ACAA" w14:textId="165DA3D1" w:rsidR="00AD47EC" w:rsidRDefault="00AD47EC" w:rsidP="00AD47EC">
            <w:r w:rsidRPr="00673405">
              <w:t>Projektleiter*in:</w:t>
            </w:r>
          </w:p>
        </w:tc>
        <w:tc>
          <w:tcPr>
            <w:tcW w:w="7403" w:type="dxa"/>
          </w:tcPr>
          <w:p w14:paraId="074CC0C4" w14:textId="2C032219" w:rsidR="00AD47EC" w:rsidRPr="00AD47EC" w:rsidRDefault="00AD47EC" w:rsidP="00AD47EC">
            <w:r w:rsidRPr="00D44F43">
              <w:rPr>
                <w:color w:val="C0504D" w:themeColor="accent2"/>
              </w:rPr>
              <w:fldChar w:fldCharType="begin">
                <w:ffData>
                  <w:name w:val=""/>
                  <w:enabled/>
                  <w:calcOnExit w:val="0"/>
                  <w:textInput>
                    <w:default w:val="Projektleiter*in"/>
                  </w:textInput>
                </w:ffData>
              </w:fldChar>
            </w:r>
            <w:r w:rsidRPr="00D44F43">
              <w:rPr>
                <w:color w:val="C0504D" w:themeColor="accent2"/>
              </w:rPr>
              <w:instrText xml:space="preserve"> FORMTEXT </w:instrText>
            </w:r>
            <w:r w:rsidRPr="00D44F43">
              <w:rPr>
                <w:color w:val="C0504D" w:themeColor="accent2"/>
              </w:rPr>
            </w:r>
            <w:r w:rsidRPr="00D44F43">
              <w:rPr>
                <w:color w:val="C0504D" w:themeColor="accent2"/>
              </w:rPr>
              <w:fldChar w:fldCharType="separate"/>
            </w:r>
            <w:r w:rsidRPr="00D44F43">
              <w:rPr>
                <w:noProof/>
                <w:color w:val="C0504D" w:themeColor="accent2"/>
              </w:rPr>
              <w:t>Projektleiter*in</w:t>
            </w:r>
            <w:r w:rsidRPr="00D44F43">
              <w:rPr>
                <w:color w:val="C0504D" w:themeColor="accent2"/>
              </w:rPr>
              <w:fldChar w:fldCharType="end"/>
            </w:r>
          </w:p>
        </w:tc>
      </w:tr>
      <w:tr w:rsidR="00AD47EC" w14:paraId="1990BDC2" w14:textId="77777777" w:rsidTr="00AD47EC">
        <w:tc>
          <w:tcPr>
            <w:tcW w:w="1809" w:type="dxa"/>
          </w:tcPr>
          <w:p w14:paraId="4DDC0B2B" w14:textId="7FBDCEE8" w:rsidR="00AD47EC" w:rsidRPr="00673405" w:rsidRDefault="00AD47EC" w:rsidP="00AD47EC">
            <w:r w:rsidRPr="00AD47EC">
              <w:t>E-Mail:</w:t>
            </w:r>
          </w:p>
        </w:tc>
        <w:tc>
          <w:tcPr>
            <w:tcW w:w="7403" w:type="dxa"/>
          </w:tcPr>
          <w:p w14:paraId="0DA54D3C" w14:textId="617E3FE9" w:rsidR="00AD47EC" w:rsidRPr="00AD47EC" w:rsidRDefault="00AD47EC" w:rsidP="00AD47EC">
            <w:r w:rsidRPr="00D44F43">
              <w:rPr>
                <w:noProof/>
                <w:color w:val="C0504D" w:themeColor="accent2"/>
              </w:rPr>
              <w:fldChar w:fldCharType="begin">
                <w:ffData>
                  <w:name w:val=""/>
                  <w:enabled/>
                  <w:calcOnExit w:val="0"/>
                  <w:textInput>
                    <w:default w:val="E-Mail"/>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E-Mail</w:t>
            </w:r>
            <w:r w:rsidRPr="00D44F43">
              <w:rPr>
                <w:noProof/>
                <w:color w:val="C0504D" w:themeColor="accent2"/>
              </w:rPr>
              <w:fldChar w:fldCharType="end"/>
            </w:r>
          </w:p>
        </w:tc>
      </w:tr>
      <w:tr w:rsidR="00AD47EC" w14:paraId="4EC4F37C" w14:textId="77777777" w:rsidTr="00AD47EC">
        <w:tc>
          <w:tcPr>
            <w:tcW w:w="1809" w:type="dxa"/>
          </w:tcPr>
          <w:p w14:paraId="543AB3B0" w14:textId="79CA2DA2" w:rsidR="00AD47EC" w:rsidRPr="00673405" w:rsidRDefault="00C715AF" w:rsidP="00AD47EC">
            <w:r w:rsidRPr="00673405">
              <w:t>Weitere</w:t>
            </w:r>
            <w:r>
              <w:t>:</w:t>
            </w:r>
          </w:p>
        </w:tc>
        <w:tc>
          <w:tcPr>
            <w:tcW w:w="7403" w:type="dxa"/>
          </w:tcPr>
          <w:p w14:paraId="6B0C37C8" w14:textId="56817CCF" w:rsidR="00AD47EC" w:rsidRPr="00AD47EC" w:rsidRDefault="00C715AF" w:rsidP="00AD47EC">
            <w:r>
              <w:rPr>
                <w:noProof/>
                <w:color w:val="C0504D" w:themeColor="accent2"/>
              </w:rPr>
              <w:fldChar w:fldCharType="begin">
                <w:ffData>
                  <w:name w:val=""/>
                  <w:enabled/>
                  <w:calcOnExit w:val="0"/>
                  <w:textInput>
                    <w:default w:val="Weiter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Weitere</w:t>
            </w:r>
            <w:r>
              <w:rPr>
                <w:noProof/>
                <w:color w:val="C0504D" w:themeColor="accent2"/>
              </w:rPr>
              <w:fldChar w:fldCharType="end"/>
            </w:r>
          </w:p>
        </w:tc>
      </w:tr>
      <w:tr w:rsidR="00AD47EC" w14:paraId="081E7BAB" w14:textId="77777777" w:rsidTr="00AD47EC">
        <w:tc>
          <w:tcPr>
            <w:tcW w:w="1809" w:type="dxa"/>
          </w:tcPr>
          <w:p w14:paraId="58ED21D0" w14:textId="52939D5C" w:rsidR="00AD47EC" w:rsidRPr="00673405" w:rsidRDefault="00AD47EC" w:rsidP="00AD47EC">
            <w:r w:rsidRPr="007F70A1">
              <w:rPr>
                <w:lang w:val="it-CH"/>
              </w:rPr>
              <w:t>E-Mail:</w:t>
            </w:r>
          </w:p>
        </w:tc>
        <w:tc>
          <w:tcPr>
            <w:tcW w:w="7403" w:type="dxa"/>
          </w:tcPr>
          <w:p w14:paraId="1C37149D" w14:textId="76908BFE" w:rsidR="00AD47EC" w:rsidRPr="00D44F43" w:rsidRDefault="00AD47EC" w:rsidP="00AD47EC">
            <w:r w:rsidRPr="00D44F43">
              <w:rPr>
                <w:noProof/>
                <w:color w:val="C0504D" w:themeColor="accent2"/>
              </w:rPr>
              <w:fldChar w:fldCharType="begin">
                <w:ffData>
                  <w:name w:val=""/>
                  <w:enabled/>
                  <w:calcOnExit w:val="0"/>
                  <w:textInput>
                    <w:default w:val="E-Mail"/>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E-Mail</w:t>
            </w:r>
            <w:r w:rsidRPr="00D44F43">
              <w:rPr>
                <w:noProof/>
                <w:color w:val="C0504D" w:themeColor="accent2"/>
              </w:rPr>
              <w:fldChar w:fldCharType="end"/>
            </w:r>
          </w:p>
        </w:tc>
      </w:tr>
      <w:tr w:rsidR="00AD47EC" w14:paraId="475B59D6" w14:textId="77777777" w:rsidTr="00AD47EC">
        <w:tc>
          <w:tcPr>
            <w:tcW w:w="1809" w:type="dxa"/>
          </w:tcPr>
          <w:p w14:paraId="3E412474" w14:textId="6C116ACF" w:rsidR="00AD47EC" w:rsidRPr="00673405" w:rsidRDefault="00AD47EC" w:rsidP="00AD47EC">
            <w:r w:rsidRPr="00673405">
              <w:t>Weitere:</w:t>
            </w:r>
          </w:p>
        </w:tc>
        <w:tc>
          <w:tcPr>
            <w:tcW w:w="7403" w:type="dxa"/>
          </w:tcPr>
          <w:p w14:paraId="642054A0" w14:textId="70C8FE9D" w:rsidR="00AD47EC" w:rsidRPr="00AD47EC" w:rsidRDefault="00AD47EC" w:rsidP="00AD47EC">
            <w:r w:rsidRPr="00D44F43">
              <w:rPr>
                <w:noProof/>
                <w:color w:val="C0504D" w:themeColor="accent2"/>
              </w:rPr>
              <w:fldChar w:fldCharType="begin">
                <w:ffData>
                  <w:name w:val=""/>
                  <w:enabled/>
                  <w:calcOnExit w:val="0"/>
                  <w:textInput>
                    <w:default w:val="Weitere"/>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Weitere</w:t>
            </w:r>
            <w:r w:rsidRPr="00D44F43">
              <w:rPr>
                <w:noProof/>
                <w:color w:val="C0504D" w:themeColor="accent2"/>
              </w:rPr>
              <w:fldChar w:fldCharType="end"/>
            </w:r>
          </w:p>
        </w:tc>
      </w:tr>
      <w:tr w:rsidR="00AD47EC" w14:paraId="14645156" w14:textId="77777777" w:rsidTr="00AD47EC">
        <w:tc>
          <w:tcPr>
            <w:tcW w:w="1809" w:type="dxa"/>
          </w:tcPr>
          <w:p w14:paraId="7EB7C07D" w14:textId="46BE3525" w:rsidR="00AD47EC" w:rsidRPr="00673405" w:rsidRDefault="00AD47EC" w:rsidP="00AD47EC">
            <w:r w:rsidRPr="007F70A1">
              <w:rPr>
                <w:lang w:val="it-CH"/>
              </w:rPr>
              <w:t>E-Mail:</w:t>
            </w:r>
          </w:p>
        </w:tc>
        <w:tc>
          <w:tcPr>
            <w:tcW w:w="7403" w:type="dxa"/>
          </w:tcPr>
          <w:p w14:paraId="6A608893" w14:textId="0A099546" w:rsidR="00AD47EC" w:rsidRPr="00AD47EC" w:rsidRDefault="00AD47EC" w:rsidP="00AD47EC">
            <w:r w:rsidRPr="00D44F43">
              <w:rPr>
                <w:noProof/>
                <w:color w:val="C0504D" w:themeColor="accent2"/>
              </w:rPr>
              <w:fldChar w:fldCharType="begin">
                <w:ffData>
                  <w:name w:val=""/>
                  <w:enabled/>
                  <w:calcOnExit w:val="0"/>
                  <w:textInput>
                    <w:default w:val="E-Mail"/>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E-Mail</w:t>
            </w:r>
            <w:r w:rsidRPr="00D44F43">
              <w:rPr>
                <w:noProof/>
                <w:color w:val="C0504D" w:themeColor="accent2"/>
              </w:rPr>
              <w:fldChar w:fldCharType="end"/>
            </w:r>
          </w:p>
        </w:tc>
      </w:tr>
      <w:tr w:rsidR="00AD47EC" w14:paraId="7545854C" w14:textId="77777777" w:rsidTr="00AD47EC">
        <w:tc>
          <w:tcPr>
            <w:tcW w:w="1809" w:type="dxa"/>
          </w:tcPr>
          <w:p w14:paraId="3FA6EFB6" w14:textId="2CB06730" w:rsidR="00AD47EC" w:rsidRPr="00673405" w:rsidRDefault="00AD47EC" w:rsidP="00AD47EC">
            <w:r w:rsidRPr="00673405">
              <w:t>Weitere:</w:t>
            </w:r>
          </w:p>
        </w:tc>
        <w:tc>
          <w:tcPr>
            <w:tcW w:w="7403" w:type="dxa"/>
          </w:tcPr>
          <w:p w14:paraId="0246E82C" w14:textId="748D8DD1" w:rsidR="00AD47EC" w:rsidRPr="00AD47EC" w:rsidRDefault="00C715AF" w:rsidP="00AD47EC">
            <w:r>
              <w:rPr>
                <w:noProof/>
                <w:color w:val="C0504D" w:themeColor="accent2"/>
              </w:rPr>
              <w:fldChar w:fldCharType="begin">
                <w:ffData>
                  <w:name w:val=""/>
                  <w:enabled/>
                  <w:calcOnExit w:val="0"/>
                  <w:textInput>
                    <w:default w:val="Weiter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Weitere</w:t>
            </w:r>
            <w:r>
              <w:rPr>
                <w:noProof/>
                <w:color w:val="C0504D" w:themeColor="accent2"/>
              </w:rPr>
              <w:fldChar w:fldCharType="end"/>
            </w:r>
          </w:p>
        </w:tc>
      </w:tr>
      <w:tr w:rsidR="00AD47EC" w14:paraId="3848EA2E" w14:textId="77777777" w:rsidTr="00AD47EC">
        <w:tc>
          <w:tcPr>
            <w:tcW w:w="1809" w:type="dxa"/>
          </w:tcPr>
          <w:p w14:paraId="221A8EE2" w14:textId="6D7F6179" w:rsidR="00AD47EC" w:rsidRPr="00673405" w:rsidRDefault="00AD47EC" w:rsidP="00AD47EC">
            <w:r w:rsidRPr="007F70A1">
              <w:rPr>
                <w:lang w:val="it-CH"/>
              </w:rPr>
              <w:t>E-Mail:</w:t>
            </w:r>
          </w:p>
        </w:tc>
        <w:tc>
          <w:tcPr>
            <w:tcW w:w="7403" w:type="dxa"/>
          </w:tcPr>
          <w:p w14:paraId="6FE827B9" w14:textId="4ACB5ABD" w:rsidR="00AD47EC" w:rsidRPr="00AD47EC" w:rsidRDefault="00AD47EC" w:rsidP="00AD47EC">
            <w:r w:rsidRPr="00D44F43">
              <w:rPr>
                <w:noProof/>
                <w:color w:val="C0504D" w:themeColor="accent2"/>
              </w:rPr>
              <w:fldChar w:fldCharType="begin">
                <w:ffData>
                  <w:name w:val=""/>
                  <w:enabled/>
                  <w:calcOnExit w:val="0"/>
                  <w:textInput>
                    <w:default w:val="E-Mail"/>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E-Mail</w:t>
            </w:r>
            <w:r w:rsidRPr="00D44F43">
              <w:rPr>
                <w:noProof/>
                <w:color w:val="C0504D" w:themeColor="accent2"/>
              </w:rPr>
              <w:fldChar w:fldCharType="end"/>
            </w:r>
          </w:p>
        </w:tc>
      </w:tr>
      <w:tr w:rsidR="00AD47EC" w14:paraId="4424BF3B" w14:textId="77777777" w:rsidTr="00AD47EC">
        <w:tc>
          <w:tcPr>
            <w:tcW w:w="1809" w:type="dxa"/>
          </w:tcPr>
          <w:p w14:paraId="58AA71E6" w14:textId="7664E132" w:rsidR="00AD47EC" w:rsidRPr="00673405" w:rsidRDefault="00AD47EC" w:rsidP="00AD47EC">
            <w:r w:rsidRPr="00673405">
              <w:t>Weitere:</w:t>
            </w:r>
          </w:p>
        </w:tc>
        <w:tc>
          <w:tcPr>
            <w:tcW w:w="7403" w:type="dxa"/>
          </w:tcPr>
          <w:p w14:paraId="1DE06238" w14:textId="01345D97" w:rsidR="00C715AF" w:rsidRPr="00C715AF" w:rsidRDefault="00AD47EC" w:rsidP="00AD47EC">
            <w:pPr>
              <w:rPr>
                <w:noProof/>
                <w:color w:val="C0504D" w:themeColor="accent2"/>
              </w:rPr>
            </w:pPr>
            <w:r w:rsidRPr="00D44F43">
              <w:rPr>
                <w:noProof/>
                <w:color w:val="C0504D" w:themeColor="accent2"/>
              </w:rPr>
              <w:fldChar w:fldCharType="begin">
                <w:ffData>
                  <w:name w:val=""/>
                  <w:enabled/>
                  <w:calcOnExit w:val="0"/>
                  <w:textInput>
                    <w:default w:val="Weitere"/>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Weitere</w:t>
            </w:r>
            <w:r w:rsidRPr="00D44F43">
              <w:rPr>
                <w:noProof/>
                <w:color w:val="C0504D" w:themeColor="accent2"/>
              </w:rPr>
              <w:fldChar w:fldCharType="end"/>
            </w:r>
          </w:p>
        </w:tc>
      </w:tr>
    </w:tbl>
    <w:p w14:paraId="20C3154F" w14:textId="0EA44D5C" w:rsidR="00C325B1" w:rsidRPr="00673405" w:rsidRDefault="00C325B1" w:rsidP="00650E9B">
      <w:pPr>
        <w:pStyle w:val="berschrift1"/>
      </w:pPr>
      <w:bookmarkStart w:id="2" w:name="_Toc176530592"/>
      <w:r>
        <w:t>Ausschreibung</w:t>
      </w:r>
      <w:bookmarkEnd w:id="2"/>
    </w:p>
    <w:p w14:paraId="57FAF718" w14:textId="3EA4A595" w:rsidR="00774150" w:rsidRPr="00673405" w:rsidRDefault="00774150" w:rsidP="00C83E10">
      <w:pPr>
        <w:pStyle w:val="berschrift2"/>
      </w:pPr>
      <w:r w:rsidRPr="00673405">
        <w:t>Projekttitel</w:t>
      </w:r>
    </w:p>
    <w:p w14:paraId="5A125893" w14:textId="5BD201CA" w:rsidR="00774150" w:rsidRPr="00D44F43" w:rsidRDefault="00C325B1" w:rsidP="00774150">
      <w:pPr>
        <w:rPr>
          <w:noProof/>
          <w:color w:val="C0504D" w:themeColor="accent2"/>
        </w:rPr>
      </w:pPr>
      <w:r w:rsidRPr="00D44F43">
        <w:rPr>
          <w:noProof/>
          <w:color w:val="C0504D" w:themeColor="accent2"/>
        </w:rPr>
        <w:fldChar w:fldCharType="begin">
          <w:ffData>
            <w:name w:val=""/>
            <w:enabled/>
            <w:calcOnExit w:val="0"/>
            <w:textInput>
              <w:default w:val="Projekttitel"/>
              <w:maxLength w:val="250"/>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Projekttitel</w:t>
      </w:r>
      <w:r w:rsidRPr="00D44F43">
        <w:rPr>
          <w:noProof/>
          <w:color w:val="C0504D" w:themeColor="accent2"/>
        </w:rPr>
        <w:fldChar w:fldCharType="end"/>
      </w:r>
    </w:p>
    <w:p w14:paraId="7765484B" w14:textId="7B5CE531" w:rsidR="00C325B1" w:rsidRPr="00673405" w:rsidRDefault="00C325B1" w:rsidP="00C83E10">
      <w:pPr>
        <w:pStyle w:val="berschrift2"/>
      </w:pPr>
      <w:r>
        <w:t>Interne Dossierreferenz</w:t>
      </w:r>
    </w:p>
    <w:p w14:paraId="03936A8C" w14:textId="6B14229F" w:rsidR="00C325B1" w:rsidRPr="00D44F43" w:rsidRDefault="00C325B1" w:rsidP="00C325B1">
      <w:pPr>
        <w:rPr>
          <w:noProof/>
          <w:color w:val="C0504D" w:themeColor="accent2"/>
        </w:rPr>
      </w:pPr>
      <w:r w:rsidRPr="00D44F43">
        <w:rPr>
          <w:noProof/>
          <w:color w:val="C0504D" w:themeColor="accent2"/>
        </w:rPr>
        <w:fldChar w:fldCharType="begin">
          <w:ffData>
            <w:name w:val=""/>
            <w:enabled/>
            <w:calcOnExit w:val="0"/>
            <w:textInput>
              <w:default w:val="Interne Dossierreferenz"/>
              <w:maxLength w:val="70"/>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Interne Dossierreferenz</w:t>
      </w:r>
      <w:r w:rsidRPr="00D44F43">
        <w:rPr>
          <w:noProof/>
          <w:color w:val="C0504D" w:themeColor="accent2"/>
        </w:rPr>
        <w:fldChar w:fldCharType="end"/>
      </w:r>
    </w:p>
    <w:p w14:paraId="3F16B7E7" w14:textId="58482917" w:rsidR="00C325B1" w:rsidRPr="00673405" w:rsidRDefault="00C325B1" w:rsidP="00C83E10">
      <w:pPr>
        <w:pStyle w:val="berschrift2"/>
      </w:pPr>
      <w:r w:rsidRPr="00673405">
        <w:t>Verfahrensart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AD47EC" w:rsidRPr="00AD47EC" w14:paraId="7902CEA1" w14:textId="77777777" w:rsidTr="00E21EDF">
        <w:sdt>
          <w:sdtPr>
            <w:rPr>
              <w:color w:val="C00000"/>
              <w:highlight w:val="lightGray"/>
            </w:rPr>
            <w:id w:val="488366146"/>
            <w14:checkbox>
              <w14:checked w14:val="0"/>
              <w14:checkedState w14:val="2612" w14:font="MS Gothic"/>
              <w14:uncheckedState w14:val="2610" w14:font="MS Gothic"/>
            </w14:checkbox>
          </w:sdtPr>
          <w:sdtEndPr/>
          <w:sdtContent>
            <w:tc>
              <w:tcPr>
                <w:tcW w:w="0" w:type="auto"/>
              </w:tcPr>
              <w:p w14:paraId="6599FD05" w14:textId="25A5A9CE" w:rsidR="00C325B1" w:rsidRPr="00AD47EC" w:rsidRDefault="00D44F43" w:rsidP="00E21EDF">
                <w:pPr>
                  <w:spacing w:after="0"/>
                  <w:rPr>
                    <w:highlight w:val="lightGray"/>
                  </w:rPr>
                </w:pPr>
                <w:r w:rsidRPr="00C777D1">
                  <w:rPr>
                    <w:rFonts w:ascii="MS Gothic" w:eastAsia="MS Gothic" w:hAnsi="MS Gothic" w:hint="eastAsia"/>
                    <w:color w:val="C00000"/>
                    <w:highlight w:val="lightGray"/>
                  </w:rPr>
                  <w:t>☐</w:t>
                </w:r>
              </w:p>
            </w:tc>
          </w:sdtContent>
        </w:sdt>
        <w:tc>
          <w:tcPr>
            <w:tcW w:w="2835" w:type="dxa"/>
          </w:tcPr>
          <w:p w14:paraId="5F8C9C6E" w14:textId="77777777" w:rsidR="00C325B1" w:rsidRPr="0039195E" w:rsidRDefault="00C325B1" w:rsidP="00E21EDF">
            <w:pPr>
              <w:spacing w:after="0"/>
            </w:pPr>
            <w:r w:rsidRPr="0039195E">
              <w:t>Offenes Verfahren</w:t>
            </w:r>
          </w:p>
        </w:tc>
        <w:sdt>
          <w:sdtPr>
            <w:rPr>
              <w:color w:val="C00000"/>
              <w:highlight w:val="lightGray"/>
            </w:rPr>
            <w:id w:val="-1090471888"/>
            <w14:checkbox>
              <w14:checked w14:val="0"/>
              <w14:checkedState w14:val="2612" w14:font="MS Gothic"/>
              <w14:uncheckedState w14:val="2610" w14:font="MS Gothic"/>
            </w14:checkbox>
          </w:sdtPr>
          <w:sdtEndPr/>
          <w:sdtContent>
            <w:tc>
              <w:tcPr>
                <w:tcW w:w="0" w:type="auto"/>
              </w:tcPr>
              <w:p w14:paraId="305A0C37" w14:textId="6865B6C9" w:rsidR="00C325B1" w:rsidRPr="00AD47EC" w:rsidRDefault="00C777D1" w:rsidP="00E21EDF">
                <w:pPr>
                  <w:spacing w:after="0"/>
                  <w:rPr>
                    <w:highlight w:val="lightGray"/>
                  </w:rPr>
                </w:pPr>
                <w:r>
                  <w:rPr>
                    <w:rFonts w:ascii="MS Gothic" w:eastAsia="MS Gothic" w:hAnsi="MS Gothic" w:hint="eastAsia"/>
                    <w:color w:val="C00000"/>
                    <w:highlight w:val="lightGray"/>
                  </w:rPr>
                  <w:t>☐</w:t>
                </w:r>
              </w:p>
            </w:tc>
          </w:sdtContent>
        </w:sdt>
        <w:tc>
          <w:tcPr>
            <w:tcW w:w="2835" w:type="dxa"/>
          </w:tcPr>
          <w:p w14:paraId="0993752C" w14:textId="77777777" w:rsidR="00C325B1" w:rsidRPr="0039195E" w:rsidRDefault="00C325B1" w:rsidP="00E21EDF">
            <w:pPr>
              <w:spacing w:after="0"/>
            </w:pPr>
            <w:r w:rsidRPr="0039195E">
              <w:t>Selektives Verfahren</w:t>
            </w:r>
          </w:p>
        </w:tc>
      </w:tr>
    </w:tbl>
    <w:p w14:paraId="0723B07A" w14:textId="0AC1CAFE" w:rsidR="00774150" w:rsidRPr="00650E9B" w:rsidRDefault="00774150" w:rsidP="00C83E10">
      <w:pPr>
        <w:pStyle w:val="berschrift2"/>
      </w:pPr>
      <w:r w:rsidRPr="00673405">
        <w:t>Auftragsart</w:t>
      </w:r>
    </w:p>
    <w:tbl>
      <w:tblPr>
        <w:tblStyle w:val="Tabellenraster"/>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25"/>
        <w:gridCol w:w="2835"/>
        <w:gridCol w:w="425"/>
        <w:gridCol w:w="2835"/>
      </w:tblGrid>
      <w:tr w:rsidR="00C777D1" w:rsidRPr="00C777D1" w14:paraId="337E1715" w14:textId="77777777" w:rsidTr="00F766BF">
        <w:sdt>
          <w:sdtPr>
            <w:rPr>
              <w:color w:val="C00000"/>
              <w:highlight w:val="lightGray"/>
            </w:rPr>
            <w:id w:val="794867850"/>
            <w14:checkbox>
              <w14:checked w14:val="0"/>
              <w14:checkedState w14:val="2612" w14:font="MS Gothic"/>
              <w14:uncheckedState w14:val="2610" w14:font="MS Gothic"/>
            </w14:checkbox>
          </w:sdtPr>
          <w:sdtEndPr/>
          <w:sdtContent>
            <w:tc>
              <w:tcPr>
                <w:tcW w:w="0" w:type="auto"/>
              </w:tcPr>
              <w:p w14:paraId="0370C887" w14:textId="23A9AED4" w:rsidR="00F766BF" w:rsidRPr="00C777D1" w:rsidRDefault="003B4CA4" w:rsidP="003F5AD2">
                <w:pPr>
                  <w:spacing w:after="0"/>
                  <w:rPr>
                    <w:color w:val="C00000"/>
                    <w:highlight w:val="lightGray"/>
                  </w:rPr>
                </w:pPr>
                <w:r w:rsidRPr="00C777D1">
                  <w:rPr>
                    <w:rFonts w:ascii="MS Gothic" w:eastAsia="MS Gothic" w:hAnsi="MS Gothic" w:hint="eastAsia"/>
                    <w:color w:val="C00000"/>
                    <w:highlight w:val="lightGray"/>
                  </w:rPr>
                  <w:t>☐</w:t>
                </w:r>
              </w:p>
            </w:tc>
          </w:sdtContent>
        </w:sdt>
        <w:tc>
          <w:tcPr>
            <w:tcW w:w="2835" w:type="dxa"/>
          </w:tcPr>
          <w:p w14:paraId="18C99A91" w14:textId="4D56A501" w:rsidR="00F766BF" w:rsidRPr="00C40320" w:rsidRDefault="00C325B1" w:rsidP="003F5AD2">
            <w:pPr>
              <w:spacing w:after="0"/>
              <w:rPr>
                <w:highlight w:val="lightGray"/>
              </w:rPr>
            </w:pPr>
            <w:r w:rsidRPr="00C40320">
              <w:t>Bauleistung</w:t>
            </w:r>
          </w:p>
        </w:tc>
        <w:sdt>
          <w:sdtPr>
            <w:rPr>
              <w:color w:val="C00000"/>
              <w:highlight w:val="lightGray"/>
            </w:rPr>
            <w:id w:val="-568660558"/>
            <w14:checkbox>
              <w14:checked w14:val="0"/>
              <w14:checkedState w14:val="2612" w14:font="MS Gothic"/>
              <w14:uncheckedState w14:val="2610" w14:font="MS Gothic"/>
            </w14:checkbox>
          </w:sdtPr>
          <w:sdtEndPr/>
          <w:sdtContent>
            <w:tc>
              <w:tcPr>
                <w:tcW w:w="425" w:type="dxa"/>
              </w:tcPr>
              <w:p w14:paraId="093B7702" w14:textId="1083D8B0" w:rsidR="00F766BF" w:rsidRPr="00C777D1" w:rsidRDefault="003B4CA4" w:rsidP="003F5AD2">
                <w:pPr>
                  <w:spacing w:after="0"/>
                  <w:rPr>
                    <w:color w:val="C00000"/>
                    <w:highlight w:val="lightGray"/>
                  </w:rPr>
                </w:pPr>
                <w:r w:rsidRPr="00C777D1">
                  <w:rPr>
                    <w:rFonts w:ascii="MS Gothic" w:eastAsia="MS Gothic" w:hAnsi="MS Gothic" w:hint="eastAsia"/>
                    <w:color w:val="C00000"/>
                    <w:highlight w:val="lightGray"/>
                  </w:rPr>
                  <w:t>☐</w:t>
                </w:r>
              </w:p>
            </w:tc>
          </w:sdtContent>
        </w:sdt>
        <w:tc>
          <w:tcPr>
            <w:tcW w:w="2835" w:type="dxa"/>
          </w:tcPr>
          <w:p w14:paraId="49514265" w14:textId="3807E5F3" w:rsidR="00F766BF" w:rsidRPr="00C777D1" w:rsidRDefault="00C325B1" w:rsidP="003F5AD2">
            <w:pPr>
              <w:spacing w:after="0"/>
              <w:rPr>
                <w:color w:val="C00000"/>
                <w:highlight w:val="lightGray"/>
              </w:rPr>
            </w:pPr>
            <w:r w:rsidRPr="00C777D1">
              <w:t>Dienstleistung</w:t>
            </w:r>
          </w:p>
        </w:tc>
        <w:sdt>
          <w:sdtPr>
            <w:rPr>
              <w:color w:val="C00000"/>
              <w:highlight w:val="lightGray"/>
            </w:rPr>
            <w:id w:val="804203111"/>
            <w14:checkbox>
              <w14:checked w14:val="0"/>
              <w14:checkedState w14:val="2612" w14:font="MS Gothic"/>
              <w14:uncheckedState w14:val="2610" w14:font="MS Gothic"/>
            </w14:checkbox>
          </w:sdtPr>
          <w:sdtEndPr/>
          <w:sdtContent>
            <w:tc>
              <w:tcPr>
                <w:tcW w:w="425" w:type="dxa"/>
              </w:tcPr>
              <w:p w14:paraId="4D6CFF26" w14:textId="4215102C" w:rsidR="00F766BF" w:rsidRPr="00C777D1" w:rsidRDefault="00F766BF" w:rsidP="003F5AD2">
                <w:pPr>
                  <w:spacing w:after="0"/>
                  <w:rPr>
                    <w:color w:val="C00000"/>
                    <w:highlight w:val="lightGray"/>
                  </w:rPr>
                </w:pPr>
                <w:r w:rsidRPr="00C777D1">
                  <w:rPr>
                    <w:rFonts w:ascii="MS Gothic" w:eastAsia="MS Gothic" w:hAnsi="MS Gothic" w:hint="eastAsia"/>
                    <w:color w:val="C00000"/>
                    <w:highlight w:val="lightGray"/>
                  </w:rPr>
                  <w:t>☐</w:t>
                </w:r>
              </w:p>
            </w:tc>
          </w:sdtContent>
        </w:sdt>
        <w:tc>
          <w:tcPr>
            <w:tcW w:w="2835" w:type="dxa"/>
          </w:tcPr>
          <w:p w14:paraId="69852234" w14:textId="03383BC3" w:rsidR="00F766BF" w:rsidRPr="00C777D1" w:rsidRDefault="00C325B1" w:rsidP="003F5AD2">
            <w:pPr>
              <w:spacing w:after="0"/>
              <w:rPr>
                <w:color w:val="C00000"/>
              </w:rPr>
            </w:pPr>
            <w:r w:rsidRPr="00C777D1">
              <w:t>Lieferung</w:t>
            </w:r>
          </w:p>
        </w:tc>
      </w:tr>
    </w:tbl>
    <w:p w14:paraId="2E3D8F61" w14:textId="791847EB" w:rsidR="00C325B1" w:rsidRPr="002C2CDC" w:rsidRDefault="00C325B1" w:rsidP="00C83E10">
      <w:pPr>
        <w:pStyle w:val="berschrift2"/>
      </w:pPr>
      <w:r w:rsidRPr="002C2CDC">
        <w:t>Lose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C777D1" w:rsidRPr="00C777D1" w14:paraId="27588BA2" w14:textId="77777777" w:rsidTr="00A07FC2">
        <w:sdt>
          <w:sdtPr>
            <w:rPr>
              <w:color w:val="C00000"/>
              <w:highlight w:val="lightGray"/>
            </w:rPr>
            <w:id w:val="1905105744"/>
            <w14:checkbox>
              <w14:checked w14:val="0"/>
              <w14:checkedState w14:val="2612" w14:font="MS Gothic"/>
              <w14:uncheckedState w14:val="2610" w14:font="MS Gothic"/>
            </w14:checkbox>
          </w:sdtPr>
          <w:sdtEndPr/>
          <w:sdtContent>
            <w:tc>
              <w:tcPr>
                <w:tcW w:w="0" w:type="auto"/>
              </w:tcPr>
              <w:p w14:paraId="0AB23A35" w14:textId="77777777" w:rsidR="00C325B1" w:rsidRPr="002C2CDC" w:rsidRDefault="00C325B1" w:rsidP="00A07FC2">
                <w:pPr>
                  <w:spacing w:after="0"/>
                  <w:rPr>
                    <w:color w:val="C00000"/>
                    <w:highlight w:val="lightGray"/>
                  </w:rPr>
                </w:pPr>
                <w:r w:rsidRPr="002C2CDC">
                  <w:rPr>
                    <w:rFonts w:ascii="MS Gothic" w:eastAsia="MS Gothic" w:hAnsi="MS Gothic"/>
                    <w:color w:val="C00000"/>
                    <w:highlight w:val="lightGray"/>
                  </w:rPr>
                  <w:t>☐</w:t>
                </w:r>
              </w:p>
            </w:tc>
          </w:sdtContent>
        </w:sdt>
        <w:tc>
          <w:tcPr>
            <w:tcW w:w="2835" w:type="dxa"/>
          </w:tcPr>
          <w:p w14:paraId="726FBF0B" w14:textId="044FA129" w:rsidR="00C325B1" w:rsidRPr="002C2CDC" w:rsidRDefault="00C325B1" w:rsidP="00A07FC2">
            <w:pPr>
              <w:spacing w:after="0"/>
            </w:pPr>
            <w:r w:rsidRPr="002C2CDC">
              <w:t>Keine Lose</w:t>
            </w:r>
          </w:p>
        </w:tc>
        <w:sdt>
          <w:sdtPr>
            <w:rPr>
              <w:color w:val="C00000"/>
              <w:highlight w:val="lightGray"/>
            </w:rPr>
            <w:id w:val="-1232542019"/>
            <w14:checkbox>
              <w14:checked w14:val="0"/>
              <w14:checkedState w14:val="2612" w14:font="MS Gothic"/>
              <w14:uncheckedState w14:val="2610" w14:font="MS Gothic"/>
            </w14:checkbox>
          </w:sdtPr>
          <w:sdtEndPr/>
          <w:sdtContent>
            <w:tc>
              <w:tcPr>
                <w:tcW w:w="0" w:type="auto"/>
              </w:tcPr>
              <w:p w14:paraId="44010740" w14:textId="77777777" w:rsidR="00C325B1" w:rsidRPr="002C2CDC" w:rsidRDefault="00C325B1" w:rsidP="00A07FC2">
                <w:pPr>
                  <w:spacing w:after="0"/>
                  <w:rPr>
                    <w:color w:val="C00000"/>
                    <w:highlight w:val="lightGray"/>
                  </w:rPr>
                </w:pPr>
                <w:r w:rsidRPr="002C2CDC">
                  <w:rPr>
                    <w:rFonts w:ascii="MS Gothic" w:eastAsia="MS Gothic" w:hAnsi="MS Gothic"/>
                    <w:color w:val="C00000"/>
                    <w:highlight w:val="lightGray"/>
                  </w:rPr>
                  <w:t>☐</w:t>
                </w:r>
              </w:p>
            </w:tc>
          </w:sdtContent>
        </w:sdt>
        <w:tc>
          <w:tcPr>
            <w:tcW w:w="2835" w:type="dxa"/>
          </w:tcPr>
          <w:p w14:paraId="767FFEA2" w14:textId="2FE3C1E1" w:rsidR="00C325B1" w:rsidRPr="002C2CDC" w:rsidRDefault="00C325B1" w:rsidP="00A07FC2">
            <w:pPr>
              <w:spacing w:after="0"/>
            </w:pPr>
            <w:r w:rsidRPr="002C2CDC">
              <w:t>Mit Losen</w:t>
            </w:r>
          </w:p>
        </w:tc>
      </w:tr>
    </w:tbl>
    <w:p w14:paraId="141C0C95" w14:textId="77777777" w:rsidR="002C2CDC" w:rsidRDefault="002C2CDC" w:rsidP="002C2CDC"/>
    <w:p w14:paraId="032704CF" w14:textId="77777777" w:rsidR="00F00C38" w:rsidRDefault="00F00C38">
      <w:pPr>
        <w:spacing w:after="0"/>
        <w:rPr>
          <w:sz w:val="24"/>
        </w:rPr>
      </w:pPr>
      <w:r>
        <w:br w:type="page"/>
      </w:r>
    </w:p>
    <w:p w14:paraId="6CDA360B" w14:textId="4348E10A" w:rsidR="0086760B" w:rsidRDefault="0086760B" w:rsidP="00B6087E">
      <w:pPr>
        <w:pStyle w:val="berschrift3"/>
      </w:pPr>
      <w:r>
        <w:lastRenderedPageBreak/>
        <w:t>Los Nr.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7"/>
      </w:tblGrid>
      <w:tr w:rsidR="0086760B" w14:paraId="1904E557" w14:textId="77777777" w:rsidTr="0086760B">
        <w:tc>
          <w:tcPr>
            <w:tcW w:w="1951" w:type="dxa"/>
          </w:tcPr>
          <w:p w14:paraId="68B67702" w14:textId="16C86EC9" w:rsidR="0086760B" w:rsidRDefault="0086760B" w:rsidP="00F04589">
            <w:r>
              <w:t>BKP:</w:t>
            </w:r>
          </w:p>
        </w:tc>
        <w:tc>
          <w:tcPr>
            <w:tcW w:w="7337" w:type="dxa"/>
          </w:tcPr>
          <w:p w14:paraId="3B0063E4" w14:textId="40A21985" w:rsidR="0086760B" w:rsidRPr="00AD47EC" w:rsidRDefault="0086760B" w:rsidP="00F04589">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86760B" w14:paraId="52FF6197" w14:textId="77777777" w:rsidTr="0086760B">
        <w:tc>
          <w:tcPr>
            <w:tcW w:w="1951" w:type="dxa"/>
          </w:tcPr>
          <w:p w14:paraId="6BDF0754" w14:textId="224EE01A" w:rsidR="0086760B" w:rsidRPr="00673405" w:rsidRDefault="0086760B" w:rsidP="00F04589">
            <w:r>
              <w:t>Beschreibung:</w:t>
            </w:r>
          </w:p>
        </w:tc>
        <w:tc>
          <w:tcPr>
            <w:tcW w:w="7337" w:type="dxa"/>
          </w:tcPr>
          <w:p w14:paraId="662921B7" w14:textId="4925A536" w:rsidR="0086760B" w:rsidRPr="00AD47EC" w:rsidRDefault="0086760B" w:rsidP="00F04589">
            <w:r>
              <w:rPr>
                <w:noProof/>
                <w:color w:val="C0504D" w:themeColor="accent2"/>
              </w:rPr>
              <w:fldChar w:fldCharType="begin">
                <w:ffData>
                  <w:name w:val=""/>
                  <w:enabled/>
                  <w:calcOnExit w:val="0"/>
                  <w:textInput>
                    <w:default w:val="Beschreibung"/>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Beschreibung</w:t>
            </w:r>
            <w:r>
              <w:rPr>
                <w:noProof/>
                <w:color w:val="C0504D" w:themeColor="accent2"/>
              </w:rPr>
              <w:fldChar w:fldCharType="end"/>
            </w:r>
          </w:p>
        </w:tc>
      </w:tr>
      <w:tr w:rsidR="0086760B" w14:paraId="6AC62E1E" w14:textId="77777777" w:rsidTr="0086760B">
        <w:tc>
          <w:tcPr>
            <w:tcW w:w="1951" w:type="dxa"/>
          </w:tcPr>
          <w:p w14:paraId="2A4FBE37" w14:textId="1A48B536" w:rsidR="0086760B" w:rsidRPr="00673405" w:rsidRDefault="0086760B" w:rsidP="00F04589">
            <w:r>
              <w:t>Umfang/Menge:</w:t>
            </w:r>
          </w:p>
        </w:tc>
        <w:tc>
          <w:tcPr>
            <w:tcW w:w="7337" w:type="dxa"/>
          </w:tcPr>
          <w:p w14:paraId="50410E15" w14:textId="72D43F3C" w:rsidR="0086760B" w:rsidRPr="00AD47EC" w:rsidRDefault="0086760B" w:rsidP="00F04589">
            <w:r>
              <w:rPr>
                <w:noProof/>
                <w:color w:val="C0504D" w:themeColor="accent2"/>
              </w:rPr>
              <w:fldChar w:fldCharType="begin">
                <w:ffData>
                  <w:name w:val=""/>
                  <w:enabled/>
                  <w:calcOnExit w:val="0"/>
                  <w:textInput>
                    <w:default w:val="Umfang/Meng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Umfang/Menge</w:t>
            </w:r>
            <w:r>
              <w:rPr>
                <w:noProof/>
                <w:color w:val="C0504D" w:themeColor="accent2"/>
              </w:rPr>
              <w:fldChar w:fldCharType="end"/>
            </w:r>
          </w:p>
        </w:tc>
      </w:tr>
      <w:tr w:rsidR="0086760B" w14:paraId="3BCF5986" w14:textId="77777777" w:rsidTr="0086760B">
        <w:tc>
          <w:tcPr>
            <w:tcW w:w="1951" w:type="dxa"/>
          </w:tcPr>
          <w:p w14:paraId="4FE423B7" w14:textId="3CEF931A" w:rsidR="0086760B" w:rsidRPr="00673405" w:rsidRDefault="0086760B" w:rsidP="00F04589">
            <w:r>
              <w:rPr>
                <w:lang w:val="it-CH"/>
              </w:rPr>
              <w:t>Ausführungstermin:</w:t>
            </w:r>
          </w:p>
        </w:tc>
        <w:tc>
          <w:tcPr>
            <w:tcW w:w="7337" w:type="dxa"/>
          </w:tcPr>
          <w:sdt>
            <w:sdtPr>
              <w:rPr>
                <w:noProof/>
                <w:color w:val="C0504D" w:themeColor="accent2"/>
                <w:highlight w:val="lightGray"/>
              </w:rPr>
              <w:id w:val="2120016082"/>
              <w:placeholder>
                <w:docPart w:val="6B7D2D2A603142A59AE93CB3115015E4"/>
              </w:placeholder>
              <w:date>
                <w:dateFormat w:val="dd.MM.yyyy"/>
                <w:lid w:val="de-CH"/>
                <w:storeMappedDataAs w:val="dateTime"/>
                <w:calendar w:val="gregorian"/>
              </w:date>
            </w:sdtPr>
            <w:sdtEndPr/>
            <w:sdtContent>
              <w:p w14:paraId="7E3B1631" w14:textId="4C0DB9EB" w:rsidR="0086760B" w:rsidRPr="0086760B" w:rsidRDefault="0086760B" w:rsidP="0086760B">
                <w:pPr>
                  <w:spacing w:after="0"/>
                  <w:rPr>
                    <w:noProof/>
                    <w:color w:val="C0504D" w:themeColor="accent2"/>
                    <w:highlight w:val="lightGray"/>
                  </w:rPr>
                </w:pPr>
                <w:r w:rsidRPr="0086760B">
                  <w:rPr>
                    <w:noProof/>
                    <w:color w:val="C0504D" w:themeColor="accent2"/>
                    <w:highlight w:val="lightGray"/>
                  </w:rPr>
                  <w:t>Datum</w:t>
                </w:r>
              </w:p>
            </w:sdtContent>
          </w:sdt>
        </w:tc>
      </w:tr>
    </w:tbl>
    <w:p w14:paraId="7433C9C1" w14:textId="77777777" w:rsidR="0086760B" w:rsidRDefault="0086760B" w:rsidP="002C2CDC"/>
    <w:p w14:paraId="0A4B61E9" w14:textId="11E9913E" w:rsidR="00B6087E" w:rsidRDefault="00B6087E" w:rsidP="00B6087E">
      <w:pPr>
        <w:pStyle w:val="berschrift3"/>
      </w:pPr>
      <w:r>
        <w:t>Los Nr.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7"/>
      </w:tblGrid>
      <w:tr w:rsidR="00B6087E" w14:paraId="629CE51A" w14:textId="77777777" w:rsidTr="00F04589">
        <w:tc>
          <w:tcPr>
            <w:tcW w:w="1951" w:type="dxa"/>
          </w:tcPr>
          <w:p w14:paraId="08F7DB33" w14:textId="77777777" w:rsidR="00B6087E" w:rsidRDefault="00B6087E" w:rsidP="00F04589">
            <w:r>
              <w:t>BKP:</w:t>
            </w:r>
          </w:p>
        </w:tc>
        <w:tc>
          <w:tcPr>
            <w:tcW w:w="7337" w:type="dxa"/>
          </w:tcPr>
          <w:p w14:paraId="27A0E5CE" w14:textId="77777777" w:rsidR="00B6087E" w:rsidRPr="00AD47EC" w:rsidRDefault="00B6087E" w:rsidP="00F04589">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B6087E" w14:paraId="4634D79C" w14:textId="77777777" w:rsidTr="00F04589">
        <w:tc>
          <w:tcPr>
            <w:tcW w:w="1951" w:type="dxa"/>
          </w:tcPr>
          <w:p w14:paraId="380E0B69" w14:textId="77777777" w:rsidR="00B6087E" w:rsidRPr="00673405" w:rsidRDefault="00B6087E" w:rsidP="00F04589">
            <w:r>
              <w:t>Beschreibung:</w:t>
            </w:r>
          </w:p>
        </w:tc>
        <w:tc>
          <w:tcPr>
            <w:tcW w:w="7337" w:type="dxa"/>
          </w:tcPr>
          <w:p w14:paraId="0DD88361" w14:textId="77777777" w:rsidR="00B6087E" w:rsidRPr="00AD47EC" w:rsidRDefault="00B6087E" w:rsidP="00F04589">
            <w:r>
              <w:rPr>
                <w:noProof/>
                <w:color w:val="C0504D" w:themeColor="accent2"/>
              </w:rPr>
              <w:fldChar w:fldCharType="begin">
                <w:ffData>
                  <w:name w:val=""/>
                  <w:enabled/>
                  <w:calcOnExit w:val="0"/>
                  <w:textInput>
                    <w:default w:val="Beschreibung"/>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Beschreibung</w:t>
            </w:r>
            <w:r>
              <w:rPr>
                <w:noProof/>
                <w:color w:val="C0504D" w:themeColor="accent2"/>
              </w:rPr>
              <w:fldChar w:fldCharType="end"/>
            </w:r>
          </w:p>
        </w:tc>
      </w:tr>
      <w:tr w:rsidR="00B6087E" w14:paraId="39F1A0CB" w14:textId="77777777" w:rsidTr="00F04589">
        <w:tc>
          <w:tcPr>
            <w:tcW w:w="1951" w:type="dxa"/>
          </w:tcPr>
          <w:p w14:paraId="74405E6D" w14:textId="77777777" w:rsidR="00B6087E" w:rsidRPr="00673405" w:rsidRDefault="00B6087E" w:rsidP="00F04589">
            <w:r>
              <w:t>Umfang/Menge:</w:t>
            </w:r>
          </w:p>
        </w:tc>
        <w:tc>
          <w:tcPr>
            <w:tcW w:w="7337" w:type="dxa"/>
          </w:tcPr>
          <w:p w14:paraId="647364DF" w14:textId="77777777" w:rsidR="00B6087E" w:rsidRPr="00AD47EC" w:rsidRDefault="00B6087E" w:rsidP="00F04589">
            <w:r>
              <w:rPr>
                <w:noProof/>
                <w:color w:val="C0504D" w:themeColor="accent2"/>
              </w:rPr>
              <w:fldChar w:fldCharType="begin">
                <w:ffData>
                  <w:name w:val=""/>
                  <w:enabled/>
                  <w:calcOnExit w:val="0"/>
                  <w:textInput>
                    <w:default w:val="Umfang/Meng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Umfang/Menge</w:t>
            </w:r>
            <w:r>
              <w:rPr>
                <w:noProof/>
                <w:color w:val="C0504D" w:themeColor="accent2"/>
              </w:rPr>
              <w:fldChar w:fldCharType="end"/>
            </w:r>
          </w:p>
        </w:tc>
      </w:tr>
      <w:tr w:rsidR="00B6087E" w14:paraId="4896BD5A" w14:textId="77777777" w:rsidTr="00F04589">
        <w:tc>
          <w:tcPr>
            <w:tcW w:w="1951" w:type="dxa"/>
          </w:tcPr>
          <w:p w14:paraId="05B2672A" w14:textId="362A1D76" w:rsidR="00B6087E" w:rsidRPr="00AA0C52" w:rsidRDefault="00B6087E" w:rsidP="00F04589">
            <w:pPr>
              <w:rPr>
                <w:lang w:val="it-CH"/>
              </w:rPr>
            </w:pPr>
            <w:proofErr w:type="spellStart"/>
            <w:r>
              <w:rPr>
                <w:lang w:val="it-CH"/>
              </w:rPr>
              <w:t>Ausführungstermin</w:t>
            </w:r>
            <w:proofErr w:type="spellEnd"/>
            <w:r>
              <w:rPr>
                <w:lang w:val="it-CH"/>
              </w:rPr>
              <w:t>:</w:t>
            </w:r>
          </w:p>
        </w:tc>
        <w:tc>
          <w:tcPr>
            <w:tcW w:w="7337" w:type="dxa"/>
          </w:tcPr>
          <w:sdt>
            <w:sdtPr>
              <w:rPr>
                <w:noProof/>
                <w:color w:val="C0504D" w:themeColor="accent2"/>
                <w:highlight w:val="lightGray"/>
              </w:rPr>
              <w:id w:val="537940106"/>
              <w:placeholder>
                <w:docPart w:val="164E660E0F26432CBCDABEC97DA1AD21"/>
              </w:placeholder>
              <w:date>
                <w:dateFormat w:val="dd.MM.yyyy"/>
                <w:lid w:val="de-CH"/>
                <w:storeMappedDataAs w:val="dateTime"/>
                <w:calendar w:val="gregorian"/>
              </w:date>
            </w:sdtPr>
            <w:sdtEndPr/>
            <w:sdtContent>
              <w:p w14:paraId="282C5A73" w14:textId="77777777" w:rsidR="00B6087E" w:rsidRPr="0086760B" w:rsidRDefault="00B6087E" w:rsidP="00F04589">
                <w:pPr>
                  <w:spacing w:after="0"/>
                  <w:rPr>
                    <w:noProof/>
                    <w:color w:val="C0504D" w:themeColor="accent2"/>
                    <w:highlight w:val="lightGray"/>
                  </w:rPr>
                </w:pPr>
                <w:r w:rsidRPr="0086760B">
                  <w:rPr>
                    <w:noProof/>
                    <w:color w:val="C0504D" w:themeColor="accent2"/>
                    <w:highlight w:val="lightGray"/>
                  </w:rPr>
                  <w:t>Datum</w:t>
                </w:r>
              </w:p>
            </w:sdtContent>
          </w:sdt>
        </w:tc>
      </w:tr>
    </w:tbl>
    <w:p w14:paraId="0C14AB9C" w14:textId="77777777" w:rsidR="00B6087E" w:rsidRDefault="00B6087E" w:rsidP="002C2CDC"/>
    <w:p w14:paraId="12B7B067" w14:textId="1241DC98" w:rsidR="00AA0C52" w:rsidRDefault="00AA0C52" w:rsidP="00AA0C52">
      <w:pPr>
        <w:pStyle w:val="berschrift3"/>
      </w:pPr>
      <w:r>
        <w:t>Los Nr.</w:t>
      </w:r>
      <w:r w:rsidR="00931ABC">
        <w:t xml:space="preserve"> </w:t>
      </w:r>
      <w:r>
        <w:t>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7"/>
      </w:tblGrid>
      <w:tr w:rsidR="00AA0C52" w14:paraId="598D58E8" w14:textId="77777777" w:rsidTr="00B841BA">
        <w:tc>
          <w:tcPr>
            <w:tcW w:w="1951" w:type="dxa"/>
          </w:tcPr>
          <w:p w14:paraId="2BF7136B" w14:textId="77777777" w:rsidR="00AA0C52" w:rsidRDefault="00AA0C52" w:rsidP="00B841BA">
            <w:r>
              <w:t>BKP:</w:t>
            </w:r>
          </w:p>
        </w:tc>
        <w:tc>
          <w:tcPr>
            <w:tcW w:w="7337" w:type="dxa"/>
          </w:tcPr>
          <w:p w14:paraId="40B0CBF5" w14:textId="77777777" w:rsidR="00AA0C52" w:rsidRPr="00AD47EC" w:rsidRDefault="00AA0C52" w:rsidP="00B841BA">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AA0C52" w14:paraId="7A6A735A" w14:textId="77777777" w:rsidTr="00B841BA">
        <w:tc>
          <w:tcPr>
            <w:tcW w:w="1951" w:type="dxa"/>
          </w:tcPr>
          <w:p w14:paraId="1E98B37F" w14:textId="77777777" w:rsidR="00AA0C52" w:rsidRPr="00673405" w:rsidRDefault="00AA0C52" w:rsidP="00B841BA">
            <w:r>
              <w:t>Beschreibung:</w:t>
            </w:r>
          </w:p>
        </w:tc>
        <w:tc>
          <w:tcPr>
            <w:tcW w:w="7337" w:type="dxa"/>
          </w:tcPr>
          <w:p w14:paraId="632AC23C" w14:textId="77777777" w:rsidR="00AA0C52" w:rsidRPr="00AD47EC" w:rsidRDefault="00AA0C52" w:rsidP="00B841BA">
            <w:r>
              <w:rPr>
                <w:noProof/>
                <w:color w:val="C0504D" w:themeColor="accent2"/>
              </w:rPr>
              <w:fldChar w:fldCharType="begin">
                <w:ffData>
                  <w:name w:val=""/>
                  <w:enabled/>
                  <w:calcOnExit w:val="0"/>
                  <w:textInput>
                    <w:default w:val="Beschreibung"/>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Beschreibung</w:t>
            </w:r>
            <w:r>
              <w:rPr>
                <w:noProof/>
                <w:color w:val="C0504D" w:themeColor="accent2"/>
              </w:rPr>
              <w:fldChar w:fldCharType="end"/>
            </w:r>
          </w:p>
        </w:tc>
      </w:tr>
      <w:tr w:rsidR="00AA0C52" w14:paraId="03862708" w14:textId="77777777" w:rsidTr="00B841BA">
        <w:tc>
          <w:tcPr>
            <w:tcW w:w="1951" w:type="dxa"/>
          </w:tcPr>
          <w:p w14:paraId="60D831B0" w14:textId="77777777" w:rsidR="00AA0C52" w:rsidRPr="00673405" w:rsidRDefault="00AA0C52" w:rsidP="00B841BA">
            <w:r>
              <w:t>Umfang/Menge:</w:t>
            </w:r>
          </w:p>
        </w:tc>
        <w:tc>
          <w:tcPr>
            <w:tcW w:w="7337" w:type="dxa"/>
          </w:tcPr>
          <w:p w14:paraId="60F71FA7" w14:textId="77777777" w:rsidR="00AA0C52" w:rsidRPr="00AD47EC" w:rsidRDefault="00AA0C52" w:rsidP="00B841BA">
            <w:r>
              <w:rPr>
                <w:noProof/>
                <w:color w:val="C0504D" w:themeColor="accent2"/>
              </w:rPr>
              <w:fldChar w:fldCharType="begin">
                <w:ffData>
                  <w:name w:val=""/>
                  <w:enabled/>
                  <w:calcOnExit w:val="0"/>
                  <w:textInput>
                    <w:default w:val="Umfang/Meng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Umfang/Menge</w:t>
            </w:r>
            <w:r>
              <w:rPr>
                <w:noProof/>
                <w:color w:val="C0504D" w:themeColor="accent2"/>
              </w:rPr>
              <w:fldChar w:fldCharType="end"/>
            </w:r>
          </w:p>
        </w:tc>
      </w:tr>
      <w:tr w:rsidR="00AA0C52" w14:paraId="2AB236AC" w14:textId="77777777" w:rsidTr="00B841BA">
        <w:tc>
          <w:tcPr>
            <w:tcW w:w="1951" w:type="dxa"/>
          </w:tcPr>
          <w:p w14:paraId="4C941DD2" w14:textId="77777777" w:rsidR="00AA0C52" w:rsidRPr="00AA0C52" w:rsidRDefault="00AA0C52" w:rsidP="00B841BA">
            <w:pPr>
              <w:rPr>
                <w:lang w:val="it-CH"/>
              </w:rPr>
            </w:pPr>
            <w:proofErr w:type="spellStart"/>
            <w:r>
              <w:rPr>
                <w:lang w:val="it-CH"/>
              </w:rPr>
              <w:t>Ausführungstermin</w:t>
            </w:r>
            <w:proofErr w:type="spellEnd"/>
            <w:r>
              <w:rPr>
                <w:lang w:val="it-CH"/>
              </w:rPr>
              <w:t>:</w:t>
            </w:r>
          </w:p>
        </w:tc>
        <w:tc>
          <w:tcPr>
            <w:tcW w:w="7337" w:type="dxa"/>
          </w:tcPr>
          <w:sdt>
            <w:sdtPr>
              <w:rPr>
                <w:noProof/>
                <w:color w:val="C0504D" w:themeColor="accent2"/>
                <w:highlight w:val="lightGray"/>
              </w:rPr>
              <w:id w:val="-1049836847"/>
              <w:placeholder>
                <w:docPart w:val="230E296CC369404DABCFA8E03CDB263E"/>
              </w:placeholder>
              <w:date>
                <w:dateFormat w:val="dd.MM.yyyy"/>
                <w:lid w:val="de-CH"/>
                <w:storeMappedDataAs w:val="dateTime"/>
                <w:calendar w:val="gregorian"/>
              </w:date>
            </w:sdtPr>
            <w:sdtEndPr/>
            <w:sdtContent>
              <w:p w14:paraId="6948D8CE" w14:textId="77777777" w:rsidR="00AA0C52" w:rsidRPr="0086760B" w:rsidRDefault="00AA0C52" w:rsidP="00B841BA">
                <w:pPr>
                  <w:spacing w:after="0"/>
                  <w:rPr>
                    <w:noProof/>
                    <w:color w:val="C0504D" w:themeColor="accent2"/>
                    <w:highlight w:val="lightGray"/>
                  </w:rPr>
                </w:pPr>
                <w:r w:rsidRPr="0086760B">
                  <w:rPr>
                    <w:noProof/>
                    <w:color w:val="C0504D" w:themeColor="accent2"/>
                    <w:highlight w:val="lightGray"/>
                  </w:rPr>
                  <w:t>Datum</w:t>
                </w:r>
              </w:p>
            </w:sdtContent>
          </w:sdt>
        </w:tc>
      </w:tr>
    </w:tbl>
    <w:p w14:paraId="3BEC80D4" w14:textId="77777777" w:rsidR="00AA0C52" w:rsidRDefault="00AA0C52" w:rsidP="002C2CDC"/>
    <w:p w14:paraId="1B152135" w14:textId="03B867BF" w:rsidR="00B6087E" w:rsidRDefault="00B6087E" w:rsidP="00B6087E">
      <w:pPr>
        <w:pStyle w:val="berschrift3"/>
      </w:pPr>
      <w:r>
        <w:t>Los Nr.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7"/>
      </w:tblGrid>
      <w:tr w:rsidR="00B6087E" w14:paraId="4FDDC4FB" w14:textId="77777777" w:rsidTr="00F04589">
        <w:tc>
          <w:tcPr>
            <w:tcW w:w="1951" w:type="dxa"/>
          </w:tcPr>
          <w:p w14:paraId="14A7C061" w14:textId="77777777" w:rsidR="00B6087E" w:rsidRDefault="00B6087E" w:rsidP="00F04589">
            <w:r>
              <w:t>BKP:</w:t>
            </w:r>
          </w:p>
        </w:tc>
        <w:tc>
          <w:tcPr>
            <w:tcW w:w="7337" w:type="dxa"/>
          </w:tcPr>
          <w:p w14:paraId="028BFFB7" w14:textId="77777777" w:rsidR="00B6087E" w:rsidRPr="00AD47EC" w:rsidRDefault="00B6087E" w:rsidP="00F04589">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B6087E" w14:paraId="2E3F6029" w14:textId="77777777" w:rsidTr="00F04589">
        <w:tc>
          <w:tcPr>
            <w:tcW w:w="1951" w:type="dxa"/>
          </w:tcPr>
          <w:p w14:paraId="09DA9F31" w14:textId="77777777" w:rsidR="00B6087E" w:rsidRPr="00673405" w:rsidRDefault="00B6087E" w:rsidP="00F04589">
            <w:r>
              <w:t>Beschreibung:</w:t>
            </w:r>
          </w:p>
        </w:tc>
        <w:tc>
          <w:tcPr>
            <w:tcW w:w="7337" w:type="dxa"/>
          </w:tcPr>
          <w:p w14:paraId="2319C24A" w14:textId="77777777" w:rsidR="00B6087E" w:rsidRPr="00AD47EC" w:rsidRDefault="00B6087E" w:rsidP="00F04589">
            <w:r>
              <w:rPr>
                <w:noProof/>
                <w:color w:val="C0504D" w:themeColor="accent2"/>
              </w:rPr>
              <w:fldChar w:fldCharType="begin">
                <w:ffData>
                  <w:name w:val=""/>
                  <w:enabled/>
                  <w:calcOnExit w:val="0"/>
                  <w:textInput>
                    <w:default w:val="Beschreibung"/>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Beschreibung</w:t>
            </w:r>
            <w:r>
              <w:rPr>
                <w:noProof/>
                <w:color w:val="C0504D" w:themeColor="accent2"/>
              </w:rPr>
              <w:fldChar w:fldCharType="end"/>
            </w:r>
          </w:p>
        </w:tc>
      </w:tr>
      <w:tr w:rsidR="00B6087E" w14:paraId="1A3DACA0" w14:textId="77777777" w:rsidTr="00F04589">
        <w:tc>
          <w:tcPr>
            <w:tcW w:w="1951" w:type="dxa"/>
          </w:tcPr>
          <w:p w14:paraId="5058BF1D" w14:textId="77777777" w:rsidR="00B6087E" w:rsidRPr="00673405" w:rsidRDefault="00B6087E" w:rsidP="00F04589">
            <w:r>
              <w:t>Umfang/Menge:</w:t>
            </w:r>
          </w:p>
        </w:tc>
        <w:tc>
          <w:tcPr>
            <w:tcW w:w="7337" w:type="dxa"/>
          </w:tcPr>
          <w:p w14:paraId="77A89A8B" w14:textId="77777777" w:rsidR="00B6087E" w:rsidRPr="00AD47EC" w:rsidRDefault="00B6087E" w:rsidP="00F04589">
            <w:r>
              <w:rPr>
                <w:noProof/>
                <w:color w:val="C0504D" w:themeColor="accent2"/>
              </w:rPr>
              <w:fldChar w:fldCharType="begin">
                <w:ffData>
                  <w:name w:val=""/>
                  <w:enabled/>
                  <w:calcOnExit w:val="0"/>
                  <w:textInput>
                    <w:default w:val="Umfang/Menge"/>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Umfang/Menge</w:t>
            </w:r>
            <w:r>
              <w:rPr>
                <w:noProof/>
                <w:color w:val="C0504D" w:themeColor="accent2"/>
              </w:rPr>
              <w:fldChar w:fldCharType="end"/>
            </w:r>
          </w:p>
        </w:tc>
      </w:tr>
      <w:tr w:rsidR="00B6087E" w14:paraId="38B0586D" w14:textId="77777777" w:rsidTr="00F04589">
        <w:tc>
          <w:tcPr>
            <w:tcW w:w="1951" w:type="dxa"/>
          </w:tcPr>
          <w:p w14:paraId="4B143FC7" w14:textId="77777777" w:rsidR="00B6087E" w:rsidRPr="00673405" w:rsidRDefault="00B6087E" w:rsidP="00F04589">
            <w:r>
              <w:rPr>
                <w:lang w:val="it-CH"/>
              </w:rPr>
              <w:t>Ausführungstermin:</w:t>
            </w:r>
          </w:p>
        </w:tc>
        <w:tc>
          <w:tcPr>
            <w:tcW w:w="7337" w:type="dxa"/>
          </w:tcPr>
          <w:sdt>
            <w:sdtPr>
              <w:rPr>
                <w:noProof/>
                <w:color w:val="C0504D" w:themeColor="accent2"/>
                <w:highlight w:val="lightGray"/>
              </w:rPr>
              <w:id w:val="-1203935165"/>
              <w:placeholder>
                <w:docPart w:val="5CC6459F1E5F474D99D0748F9EBC1A20"/>
              </w:placeholder>
              <w:date>
                <w:dateFormat w:val="dd.MM.yyyy"/>
                <w:lid w:val="de-CH"/>
                <w:storeMappedDataAs w:val="dateTime"/>
                <w:calendar w:val="gregorian"/>
              </w:date>
            </w:sdtPr>
            <w:sdtEndPr/>
            <w:sdtContent>
              <w:p w14:paraId="62DFA456" w14:textId="77777777" w:rsidR="00B6087E" w:rsidRPr="0086760B" w:rsidRDefault="00B6087E" w:rsidP="00F04589">
                <w:pPr>
                  <w:spacing w:after="0"/>
                  <w:rPr>
                    <w:noProof/>
                    <w:color w:val="C0504D" w:themeColor="accent2"/>
                    <w:highlight w:val="lightGray"/>
                  </w:rPr>
                </w:pPr>
                <w:r w:rsidRPr="0086760B">
                  <w:rPr>
                    <w:noProof/>
                    <w:color w:val="C0504D" w:themeColor="accent2"/>
                    <w:highlight w:val="lightGray"/>
                  </w:rPr>
                  <w:t>Datum</w:t>
                </w:r>
              </w:p>
            </w:sdtContent>
          </w:sdt>
        </w:tc>
      </w:tr>
    </w:tbl>
    <w:p w14:paraId="09E9744C" w14:textId="77777777" w:rsidR="00B6087E" w:rsidRDefault="00B6087E" w:rsidP="002C2CDC"/>
    <w:p w14:paraId="4BAA53A8" w14:textId="5ECA5B43" w:rsidR="00774150" w:rsidRDefault="00C325B1" w:rsidP="00C83E10">
      <w:pPr>
        <w:pStyle w:val="berschrift2"/>
      </w:pPr>
      <w:r>
        <w:t>Erfassung</w:t>
      </w:r>
    </w:p>
    <w:p w14:paraId="1D207522" w14:textId="2380223F" w:rsidR="00C325B1" w:rsidRPr="00C325B1" w:rsidRDefault="00C325B1" w:rsidP="00C325B1">
      <w:r>
        <w:t>Deutsch</w:t>
      </w:r>
    </w:p>
    <w:p w14:paraId="1EEE7284" w14:textId="77777777" w:rsidR="00650E9B" w:rsidRDefault="00650E9B">
      <w:pPr>
        <w:spacing w:after="0"/>
        <w:rPr>
          <w:b/>
          <w:kern w:val="28"/>
          <w:sz w:val="40"/>
        </w:rPr>
      </w:pPr>
      <w:r>
        <w:br w:type="page"/>
      </w:r>
    </w:p>
    <w:sdt>
      <w:sdtPr>
        <w:rPr>
          <w:rFonts w:ascii="Arial" w:eastAsia="Times New Roman" w:hAnsi="Arial" w:cs="Times New Roman"/>
          <w:color w:val="auto"/>
          <w:sz w:val="20"/>
          <w:szCs w:val="20"/>
          <w:lang w:val="de-DE"/>
        </w:rPr>
        <w:id w:val="391473428"/>
        <w:docPartObj>
          <w:docPartGallery w:val="Table of Contents"/>
          <w:docPartUnique/>
        </w:docPartObj>
      </w:sdtPr>
      <w:sdtEndPr>
        <w:rPr>
          <w:b/>
          <w:bCs/>
        </w:rPr>
      </w:sdtEndPr>
      <w:sdtContent>
        <w:p w14:paraId="23A54730" w14:textId="799C1D50" w:rsidR="00C83E10" w:rsidRDefault="00C83E10">
          <w:pPr>
            <w:pStyle w:val="Inhaltsverzeichnisberschrift"/>
          </w:pPr>
        </w:p>
        <w:p w14:paraId="6FAD86B2" w14:textId="1DF68E7B" w:rsidR="005A4CCF" w:rsidRDefault="00C83E10">
          <w:pPr>
            <w:pStyle w:val="Verzeichnis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76530591" w:history="1">
            <w:r w:rsidR="005A4CCF" w:rsidRPr="009F1CD0">
              <w:rPr>
                <w:rStyle w:val="Hyperlink"/>
                <w:noProof/>
              </w:rPr>
              <w:t>Formular für öffentliche Ausschreibungen</w:t>
            </w:r>
            <w:r w:rsidR="005A4CCF">
              <w:rPr>
                <w:noProof/>
                <w:webHidden/>
              </w:rPr>
              <w:tab/>
            </w:r>
            <w:r w:rsidR="005A4CCF">
              <w:rPr>
                <w:noProof/>
                <w:webHidden/>
              </w:rPr>
              <w:fldChar w:fldCharType="begin"/>
            </w:r>
            <w:r w:rsidR="005A4CCF">
              <w:rPr>
                <w:noProof/>
                <w:webHidden/>
              </w:rPr>
              <w:instrText xml:space="preserve"> PAGEREF _Toc176530591 \h </w:instrText>
            </w:r>
            <w:r w:rsidR="005A4CCF">
              <w:rPr>
                <w:noProof/>
                <w:webHidden/>
              </w:rPr>
            </w:r>
            <w:r w:rsidR="005A4CCF">
              <w:rPr>
                <w:noProof/>
                <w:webHidden/>
              </w:rPr>
              <w:fldChar w:fldCharType="separate"/>
            </w:r>
            <w:r w:rsidR="005A4CCF">
              <w:rPr>
                <w:noProof/>
                <w:webHidden/>
              </w:rPr>
              <w:t>1</w:t>
            </w:r>
            <w:r w:rsidR="005A4CCF">
              <w:rPr>
                <w:noProof/>
                <w:webHidden/>
              </w:rPr>
              <w:fldChar w:fldCharType="end"/>
            </w:r>
          </w:hyperlink>
        </w:p>
        <w:p w14:paraId="6F1552C6" w14:textId="567AB5A0"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2" w:history="1">
            <w:r w:rsidRPr="009F1CD0">
              <w:rPr>
                <w:rStyle w:val="Hyperlink"/>
                <w:noProof/>
              </w:rPr>
              <w:t>Ausschreibung</w:t>
            </w:r>
            <w:r>
              <w:rPr>
                <w:noProof/>
                <w:webHidden/>
              </w:rPr>
              <w:tab/>
            </w:r>
            <w:r>
              <w:rPr>
                <w:noProof/>
                <w:webHidden/>
              </w:rPr>
              <w:fldChar w:fldCharType="begin"/>
            </w:r>
            <w:r>
              <w:rPr>
                <w:noProof/>
                <w:webHidden/>
              </w:rPr>
              <w:instrText xml:space="preserve"> PAGEREF _Toc176530592 \h </w:instrText>
            </w:r>
            <w:r>
              <w:rPr>
                <w:noProof/>
                <w:webHidden/>
              </w:rPr>
            </w:r>
            <w:r>
              <w:rPr>
                <w:noProof/>
                <w:webHidden/>
              </w:rPr>
              <w:fldChar w:fldCharType="separate"/>
            </w:r>
            <w:r>
              <w:rPr>
                <w:noProof/>
                <w:webHidden/>
              </w:rPr>
              <w:t>1</w:t>
            </w:r>
            <w:r>
              <w:rPr>
                <w:noProof/>
                <w:webHidden/>
              </w:rPr>
              <w:fldChar w:fldCharType="end"/>
            </w:r>
          </w:hyperlink>
        </w:p>
        <w:p w14:paraId="2015565D" w14:textId="136AE27E"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3" w:history="1">
            <w:r w:rsidRPr="009F1CD0">
              <w:rPr>
                <w:rStyle w:val="Hyperlink"/>
                <w:noProof/>
              </w:rPr>
              <w:t>Projektinformationen</w:t>
            </w:r>
            <w:r>
              <w:rPr>
                <w:noProof/>
                <w:webHidden/>
              </w:rPr>
              <w:tab/>
            </w:r>
            <w:r>
              <w:rPr>
                <w:noProof/>
                <w:webHidden/>
              </w:rPr>
              <w:fldChar w:fldCharType="begin"/>
            </w:r>
            <w:r>
              <w:rPr>
                <w:noProof/>
                <w:webHidden/>
              </w:rPr>
              <w:instrText xml:space="preserve"> PAGEREF _Toc176530593 \h </w:instrText>
            </w:r>
            <w:r>
              <w:rPr>
                <w:noProof/>
                <w:webHidden/>
              </w:rPr>
            </w:r>
            <w:r>
              <w:rPr>
                <w:noProof/>
                <w:webHidden/>
              </w:rPr>
              <w:fldChar w:fldCharType="separate"/>
            </w:r>
            <w:r>
              <w:rPr>
                <w:noProof/>
                <w:webHidden/>
              </w:rPr>
              <w:t>4</w:t>
            </w:r>
            <w:r>
              <w:rPr>
                <w:noProof/>
                <w:webHidden/>
              </w:rPr>
              <w:fldChar w:fldCharType="end"/>
            </w:r>
          </w:hyperlink>
        </w:p>
        <w:p w14:paraId="6D9EFEEE" w14:textId="20FB5A6B"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4" w:history="1">
            <w:r w:rsidRPr="009F1CD0">
              <w:rPr>
                <w:rStyle w:val="Hyperlink"/>
                <w:noProof/>
              </w:rPr>
              <w:t>Allgemeine Informationen</w:t>
            </w:r>
            <w:r>
              <w:rPr>
                <w:noProof/>
                <w:webHidden/>
              </w:rPr>
              <w:tab/>
            </w:r>
            <w:r>
              <w:rPr>
                <w:noProof/>
                <w:webHidden/>
              </w:rPr>
              <w:fldChar w:fldCharType="begin"/>
            </w:r>
            <w:r>
              <w:rPr>
                <w:noProof/>
                <w:webHidden/>
              </w:rPr>
              <w:instrText xml:space="preserve"> PAGEREF _Toc176530594 \h </w:instrText>
            </w:r>
            <w:r>
              <w:rPr>
                <w:noProof/>
                <w:webHidden/>
              </w:rPr>
            </w:r>
            <w:r>
              <w:rPr>
                <w:noProof/>
                <w:webHidden/>
              </w:rPr>
              <w:fldChar w:fldCharType="separate"/>
            </w:r>
            <w:r>
              <w:rPr>
                <w:noProof/>
                <w:webHidden/>
              </w:rPr>
              <w:t>4</w:t>
            </w:r>
            <w:r>
              <w:rPr>
                <w:noProof/>
                <w:webHidden/>
              </w:rPr>
              <w:fldChar w:fldCharType="end"/>
            </w:r>
          </w:hyperlink>
        </w:p>
        <w:p w14:paraId="07A6E5CD" w14:textId="75E26803"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5" w:history="1">
            <w:r w:rsidRPr="009F1CD0">
              <w:rPr>
                <w:rStyle w:val="Hyperlink"/>
                <w:noProof/>
              </w:rPr>
              <w:t>Beschaffungsstelle</w:t>
            </w:r>
            <w:r>
              <w:rPr>
                <w:noProof/>
                <w:webHidden/>
              </w:rPr>
              <w:tab/>
            </w:r>
            <w:r>
              <w:rPr>
                <w:noProof/>
                <w:webHidden/>
              </w:rPr>
              <w:fldChar w:fldCharType="begin"/>
            </w:r>
            <w:r>
              <w:rPr>
                <w:noProof/>
                <w:webHidden/>
              </w:rPr>
              <w:instrText xml:space="preserve"> PAGEREF _Toc176530595 \h </w:instrText>
            </w:r>
            <w:r>
              <w:rPr>
                <w:noProof/>
                <w:webHidden/>
              </w:rPr>
            </w:r>
            <w:r>
              <w:rPr>
                <w:noProof/>
                <w:webHidden/>
              </w:rPr>
              <w:fldChar w:fldCharType="separate"/>
            </w:r>
            <w:r>
              <w:rPr>
                <w:noProof/>
                <w:webHidden/>
              </w:rPr>
              <w:t>4</w:t>
            </w:r>
            <w:r>
              <w:rPr>
                <w:noProof/>
                <w:webHidden/>
              </w:rPr>
              <w:fldChar w:fldCharType="end"/>
            </w:r>
          </w:hyperlink>
        </w:p>
        <w:p w14:paraId="28CAAE55" w14:textId="4F188FF3"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6" w:history="1">
            <w:r w:rsidRPr="009F1CD0">
              <w:rPr>
                <w:rStyle w:val="Hyperlink"/>
                <w:noProof/>
              </w:rPr>
              <w:t>Bedarfsstelle (Vergabestelle)</w:t>
            </w:r>
            <w:r>
              <w:rPr>
                <w:noProof/>
                <w:webHidden/>
              </w:rPr>
              <w:tab/>
            </w:r>
            <w:r>
              <w:rPr>
                <w:noProof/>
                <w:webHidden/>
              </w:rPr>
              <w:fldChar w:fldCharType="begin"/>
            </w:r>
            <w:r>
              <w:rPr>
                <w:noProof/>
                <w:webHidden/>
              </w:rPr>
              <w:instrText xml:space="preserve"> PAGEREF _Toc176530596 \h </w:instrText>
            </w:r>
            <w:r>
              <w:rPr>
                <w:noProof/>
                <w:webHidden/>
              </w:rPr>
            </w:r>
            <w:r>
              <w:rPr>
                <w:noProof/>
                <w:webHidden/>
              </w:rPr>
              <w:fldChar w:fldCharType="separate"/>
            </w:r>
            <w:r>
              <w:rPr>
                <w:noProof/>
                <w:webHidden/>
              </w:rPr>
              <w:t>4</w:t>
            </w:r>
            <w:r>
              <w:rPr>
                <w:noProof/>
                <w:webHidden/>
              </w:rPr>
              <w:fldChar w:fldCharType="end"/>
            </w:r>
          </w:hyperlink>
        </w:p>
        <w:p w14:paraId="028EC9F3" w14:textId="14D86B69"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7" w:history="1">
            <w:r w:rsidRPr="009F1CD0">
              <w:rPr>
                <w:rStyle w:val="Hyperlink"/>
                <w:noProof/>
              </w:rPr>
              <w:t>Ausschreibungsunterlagen</w:t>
            </w:r>
            <w:r>
              <w:rPr>
                <w:noProof/>
                <w:webHidden/>
              </w:rPr>
              <w:tab/>
            </w:r>
            <w:r>
              <w:rPr>
                <w:noProof/>
                <w:webHidden/>
              </w:rPr>
              <w:fldChar w:fldCharType="begin"/>
            </w:r>
            <w:r>
              <w:rPr>
                <w:noProof/>
                <w:webHidden/>
              </w:rPr>
              <w:instrText xml:space="preserve"> PAGEREF _Toc176530597 \h </w:instrText>
            </w:r>
            <w:r>
              <w:rPr>
                <w:noProof/>
                <w:webHidden/>
              </w:rPr>
            </w:r>
            <w:r>
              <w:rPr>
                <w:noProof/>
                <w:webHidden/>
              </w:rPr>
              <w:fldChar w:fldCharType="separate"/>
            </w:r>
            <w:r>
              <w:rPr>
                <w:noProof/>
                <w:webHidden/>
              </w:rPr>
              <w:t>4</w:t>
            </w:r>
            <w:r>
              <w:rPr>
                <w:noProof/>
                <w:webHidden/>
              </w:rPr>
              <w:fldChar w:fldCharType="end"/>
            </w:r>
          </w:hyperlink>
        </w:p>
        <w:p w14:paraId="3AE6254D" w14:textId="6A0A3782"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8" w:history="1">
            <w:r w:rsidRPr="009F1CD0">
              <w:rPr>
                <w:rStyle w:val="Hyperlink"/>
                <w:noProof/>
              </w:rPr>
              <w:t>Angebotseinreichung</w:t>
            </w:r>
            <w:r>
              <w:rPr>
                <w:noProof/>
                <w:webHidden/>
              </w:rPr>
              <w:tab/>
            </w:r>
            <w:r>
              <w:rPr>
                <w:noProof/>
                <w:webHidden/>
              </w:rPr>
              <w:fldChar w:fldCharType="begin"/>
            </w:r>
            <w:r>
              <w:rPr>
                <w:noProof/>
                <w:webHidden/>
              </w:rPr>
              <w:instrText xml:space="preserve"> PAGEREF _Toc176530598 \h </w:instrText>
            </w:r>
            <w:r>
              <w:rPr>
                <w:noProof/>
                <w:webHidden/>
              </w:rPr>
            </w:r>
            <w:r>
              <w:rPr>
                <w:noProof/>
                <w:webHidden/>
              </w:rPr>
              <w:fldChar w:fldCharType="separate"/>
            </w:r>
            <w:r>
              <w:rPr>
                <w:noProof/>
                <w:webHidden/>
              </w:rPr>
              <w:t>5</w:t>
            </w:r>
            <w:r>
              <w:rPr>
                <w:noProof/>
                <w:webHidden/>
              </w:rPr>
              <w:fldChar w:fldCharType="end"/>
            </w:r>
          </w:hyperlink>
        </w:p>
        <w:p w14:paraId="2A31D364" w14:textId="2931622D"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599" w:history="1">
            <w:r w:rsidRPr="009F1CD0">
              <w:rPr>
                <w:rStyle w:val="Hyperlink"/>
                <w:noProof/>
              </w:rPr>
              <w:t>Termine</w:t>
            </w:r>
            <w:r>
              <w:rPr>
                <w:noProof/>
                <w:webHidden/>
              </w:rPr>
              <w:tab/>
            </w:r>
            <w:r>
              <w:rPr>
                <w:noProof/>
                <w:webHidden/>
              </w:rPr>
              <w:fldChar w:fldCharType="begin"/>
            </w:r>
            <w:r>
              <w:rPr>
                <w:noProof/>
                <w:webHidden/>
              </w:rPr>
              <w:instrText xml:space="preserve"> PAGEREF _Toc176530599 \h </w:instrText>
            </w:r>
            <w:r>
              <w:rPr>
                <w:noProof/>
                <w:webHidden/>
              </w:rPr>
            </w:r>
            <w:r>
              <w:rPr>
                <w:noProof/>
                <w:webHidden/>
              </w:rPr>
              <w:fldChar w:fldCharType="separate"/>
            </w:r>
            <w:r>
              <w:rPr>
                <w:noProof/>
                <w:webHidden/>
              </w:rPr>
              <w:t>6</w:t>
            </w:r>
            <w:r>
              <w:rPr>
                <w:noProof/>
                <w:webHidden/>
              </w:rPr>
              <w:fldChar w:fldCharType="end"/>
            </w:r>
          </w:hyperlink>
        </w:p>
        <w:p w14:paraId="54877AB2" w14:textId="1A943E33"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0" w:history="1">
            <w:r w:rsidRPr="009F1CD0">
              <w:rPr>
                <w:rStyle w:val="Hyperlink"/>
                <w:noProof/>
              </w:rPr>
              <w:t>Publikation</w:t>
            </w:r>
            <w:r>
              <w:rPr>
                <w:noProof/>
                <w:webHidden/>
              </w:rPr>
              <w:tab/>
            </w:r>
            <w:r>
              <w:rPr>
                <w:noProof/>
                <w:webHidden/>
              </w:rPr>
              <w:fldChar w:fldCharType="begin"/>
            </w:r>
            <w:r>
              <w:rPr>
                <w:noProof/>
                <w:webHidden/>
              </w:rPr>
              <w:instrText xml:space="preserve"> PAGEREF _Toc176530600 \h </w:instrText>
            </w:r>
            <w:r>
              <w:rPr>
                <w:noProof/>
                <w:webHidden/>
              </w:rPr>
            </w:r>
            <w:r>
              <w:rPr>
                <w:noProof/>
                <w:webHidden/>
              </w:rPr>
              <w:fldChar w:fldCharType="separate"/>
            </w:r>
            <w:r>
              <w:rPr>
                <w:noProof/>
                <w:webHidden/>
              </w:rPr>
              <w:t>6</w:t>
            </w:r>
            <w:r>
              <w:rPr>
                <w:noProof/>
                <w:webHidden/>
              </w:rPr>
              <w:fldChar w:fldCharType="end"/>
            </w:r>
          </w:hyperlink>
        </w:p>
        <w:p w14:paraId="6C7AD08F" w14:textId="11364BD3"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1" w:history="1">
            <w:r w:rsidRPr="009F1CD0">
              <w:rPr>
                <w:rStyle w:val="Hyperlink"/>
                <w:noProof/>
              </w:rPr>
              <w:t>Beschaffung</w:t>
            </w:r>
            <w:r>
              <w:rPr>
                <w:noProof/>
                <w:webHidden/>
              </w:rPr>
              <w:tab/>
            </w:r>
            <w:r>
              <w:rPr>
                <w:noProof/>
                <w:webHidden/>
              </w:rPr>
              <w:fldChar w:fldCharType="begin"/>
            </w:r>
            <w:r>
              <w:rPr>
                <w:noProof/>
                <w:webHidden/>
              </w:rPr>
              <w:instrText xml:space="preserve"> PAGEREF _Toc176530601 \h </w:instrText>
            </w:r>
            <w:r>
              <w:rPr>
                <w:noProof/>
                <w:webHidden/>
              </w:rPr>
            </w:r>
            <w:r>
              <w:rPr>
                <w:noProof/>
                <w:webHidden/>
              </w:rPr>
              <w:fldChar w:fldCharType="separate"/>
            </w:r>
            <w:r>
              <w:rPr>
                <w:noProof/>
                <w:webHidden/>
              </w:rPr>
              <w:t>8</w:t>
            </w:r>
            <w:r>
              <w:rPr>
                <w:noProof/>
                <w:webHidden/>
              </w:rPr>
              <w:fldChar w:fldCharType="end"/>
            </w:r>
          </w:hyperlink>
        </w:p>
        <w:p w14:paraId="3E9FEC3E" w14:textId="3FDE7799"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2" w:history="1">
            <w:r w:rsidRPr="009F1CD0">
              <w:rPr>
                <w:rStyle w:val="Hyperlink"/>
                <w:noProof/>
              </w:rPr>
              <w:t>Beschaffungsgegenstand</w:t>
            </w:r>
            <w:r>
              <w:rPr>
                <w:noProof/>
                <w:webHidden/>
              </w:rPr>
              <w:tab/>
            </w:r>
            <w:r>
              <w:rPr>
                <w:noProof/>
                <w:webHidden/>
              </w:rPr>
              <w:fldChar w:fldCharType="begin"/>
            </w:r>
            <w:r>
              <w:rPr>
                <w:noProof/>
                <w:webHidden/>
              </w:rPr>
              <w:instrText xml:space="preserve"> PAGEREF _Toc176530602 \h </w:instrText>
            </w:r>
            <w:r>
              <w:rPr>
                <w:noProof/>
                <w:webHidden/>
              </w:rPr>
            </w:r>
            <w:r>
              <w:rPr>
                <w:noProof/>
                <w:webHidden/>
              </w:rPr>
              <w:fldChar w:fldCharType="separate"/>
            </w:r>
            <w:r>
              <w:rPr>
                <w:noProof/>
                <w:webHidden/>
              </w:rPr>
              <w:t>8</w:t>
            </w:r>
            <w:r>
              <w:rPr>
                <w:noProof/>
                <w:webHidden/>
              </w:rPr>
              <w:fldChar w:fldCharType="end"/>
            </w:r>
          </w:hyperlink>
        </w:p>
        <w:p w14:paraId="1836EEC0" w14:textId="2BD0C820"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3" w:history="1">
            <w:r w:rsidRPr="009F1CD0">
              <w:rPr>
                <w:rStyle w:val="Hyperlink"/>
                <w:noProof/>
              </w:rPr>
              <w:t>Auftrag</w:t>
            </w:r>
            <w:r>
              <w:rPr>
                <w:noProof/>
                <w:webHidden/>
              </w:rPr>
              <w:tab/>
            </w:r>
            <w:r>
              <w:rPr>
                <w:noProof/>
                <w:webHidden/>
              </w:rPr>
              <w:fldChar w:fldCharType="begin"/>
            </w:r>
            <w:r>
              <w:rPr>
                <w:noProof/>
                <w:webHidden/>
              </w:rPr>
              <w:instrText xml:space="preserve"> PAGEREF _Toc176530603 \h </w:instrText>
            </w:r>
            <w:r>
              <w:rPr>
                <w:noProof/>
                <w:webHidden/>
              </w:rPr>
            </w:r>
            <w:r>
              <w:rPr>
                <w:noProof/>
                <w:webHidden/>
              </w:rPr>
              <w:fldChar w:fldCharType="separate"/>
            </w:r>
            <w:r>
              <w:rPr>
                <w:noProof/>
                <w:webHidden/>
              </w:rPr>
              <w:t>9</w:t>
            </w:r>
            <w:r>
              <w:rPr>
                <w:noProof/>
                <w:webHidden/>
              </w:rPr>
              <w:fldChar w:fldCharType="end"/>
            </w:r>
          </w:hyperlink>
        </w:p>
        <w:p w14:paraId="0E7208A1" w14:textId="38BBEB4B"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4" w:history="1">
            <w:r w:rsidRPr="009F1CD0">
              <w:rPr>
                <w:rStyle w:val="Hyperlink"/>
                <w:noProof/>
              </w:rPr>
              <w:t>Kriterien</w:t>
            </w:r>
            <w:r>
              <w:rPr>
                <w:noProof/>
                <w:webHidden/>
              </w:rPr>
              <w:tab/>
            </w:r>
            <w:r>
              <w:rPr>
                <w:noProof/>
                <w:webHidden/>
              </w:rPr>
              <w:fldChar w:fldCharType="begin"/>
            </w:r>
            <w:r>
              <w:rPr>
                <w:noProof/>
                <w:webHidden/>
              </w:rPr>
              <w:instrText xml:space="preserve"> PAGEREF _Toc176530604 \h </w:instrText>
            </w:r>
            <w:r>
              <w:rPr>
                <w:noProof/>
                <w:webHidden/>
              </w:rPr>
            </w:r>
            <w:r>
              <w:rPr>
                <w:noProof/>
                <w:webHidden/>
              </w:rPr>
              <w:fldChar w:fldCharType="separate"/>
            </w:r>
            <w:r>
              <w:rPr>
                <w:noProof/>
                <w:webHidden/>
              </w:rPr>
              <w:t>11</w:t>
            </w:r>
            <w:r>
              <w:rPr>
                <w:noProof/>
                <w:webHidden/>
              </w:rPr>
              <w:fldChar w:fldCharType="end"/>
            </w:r>
          </w:hyperlink>
        </w:p>
        <w:p w14:paraId="47C1C9E7" w14:textId="2F05FA17"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5" w:history="1">
            <w:r w:rsidRPr="009F1CD0">
              <w:rPr>
                <w:rStyle w:val="Hyperlink"/>
                <w:noProof/>
              </w:rPr>
              <w:t>Eignungskriterien</w:t>
            </w:r>
            <w:r>
              <w:rPr>
                <w:noProof/>
                <w:webHidden/>
              </w:rPr>
              <w:tab/>
            </w:r>
            <w:r>
              <w:rPr>
                <w:noProof/>
                <w:webHidden/>
              </w:rPr>
              <w:fldChar w:fldCharType="begin"/>
            </w:r>
            <w:r>
              <w:rPr>
                <w:noProof/>
                <w:webHidden/>
              </w:rPr>
              <w:instrText xml:space="preserve"> PAGEREF _Toc176530605 \h </w:instrText>
            </w:r>
            <w:r>
              <w:rPr>
                <w:noProof/>
                <w:webHidden/>
              </w:rPr>
            </w:r>
            <w:r>
              <w:rPr>
                <w:noProof/>
                <w:webHidden/>
              </w:rPr>
              <w:fldChar w:fldCharType="separate"/>
            </w:r>
            <w:r>
              <w:rPr>
                <w:noProof/>
                <w:webHidden/>
              </w:rPr>
              <w:t>11</w:t>
            </w:r>
            <w:r>
              <w:rPr>
                <w:noProof/>
                <w:webHidden/>
              </w:rPr>
              <w:fldChar w:fldCharType="end"/>
            </w:r>
          </w:hyperlink>
        </w:p>
        <w:p w14:paraId="706B6C58" w14:textId="183EBED7"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6" w:history="1">
            <w:r w:rsidRPr="009F1CD0">
              <w:rPr>
                <w:rStyle w:val="Hyperlink"/>
                <w:noProof/>
              </w:rPr>
              <w:t>Kriterien</w:t>
            </w:r>
            <w:r>
              <w:rPr>
                <w:noProof/>
                <w:webHidden/>
              </w:rPr>
              <w:tab/>
            </w:r>
            <w:r>
              <w:rPr>
                <w:noProof/>
                <w:webHidden/>
              </w:rPr>
              <w:fldChar w:fldCharType="begin"/>
            </w:r>
            <w:r>
              <w:rPr>
                <w:noProof/>
                <w:webHidden/>
              </w:rPr>
              <w:instrText xml:space="preserve"> PAGEREF _Toc176530606 \h </w:instrText>
            </w:r>
            <w:r>
              <w:rPr>
                <w:noProof/>
                <w:webHidden/>
              </w:rPr>
            </w:r>
            <w:r>
              <w:rPr>
                <w:noProof/>
                <w:webHidden/>
              </w:rPr>
              <w:fldChar w:fldCharType="separate"/>
            </w:r>
            <w:r>
              <w:rPr>
                <w:noProof/>
                <w:webHidden/>
              </w:rPr>
              <w:t>11</w:t>
            </w:r>
            <w:r>
              <w:rPr>
                <w:noProof/>
                <w:webHidden/>
              </w:rPr>
              <w:fldChar w:fldCharType="end"/>
            </w:r>
          </w:hyperlink>
        </w:p>
        <w:p w14:paraId="64286C78" w14:textId="16B01C6B"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7" w:history="1">
            <w:r w:rsidRPr="009F1CD0">
              <w:rPr>
                <w:rStyle w:val="Hyperlink"/>
                <w:noProof/>
              </w:rPr>
              <w:t>Zuschlagskriterien</w:t>
            </w:r>
            <w:r>
              <w:rPr>
                <w:noProof/>
                <w:webHidden/>
              </w:rPr>
              <w:tab/>
            </w:r>
            <w:r>
              <w:rPr>
                <w:noProof/>
                <w:webHidden/>
              </w:rPr>
              <w:fldChar w:fldCharType="begin"/>
            </w:r>
            <w:r>
              <w:rPr>
                <w:noProof/>
                <w:webHidden/>
              </w:rPr>
              <w:instrText xml:space="preserve"> PAGEREF _Toc176530607 \h </w:instrText>
            </w:r>
            <w:r>
              <w:rPr>
                <w:noProof/>
                <w:webHidden/>
              </w:rPr>
            </w:r>
            <w:r>
              <w:rPr>
                <w:noProof/>
                <w:webHidden/>
              </w:rPr>
              <w:fldChar w:fldCharType="separate"/>
            </w:r>
            <w:r>
              <w:rPr>
                <w:noProof/>
                <w:webHidden/>
              </w:rPr>
              <w:t>12</w:t>
            </w:r>
            <w:r>
              <w:rPr>
                <w:noProof/>
                <w:webHidden/>
              </w:rPr>
              <w:fldChar w:fldCharType="end"/>
            </w:r>
          </w:hyperlink>
        </w:p>
        <w:p w14:paraId="7DD62536" w14:textId="4EDC2D96"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8" w:history="1">
            <w:r w:rsidRPr="009F1CD0">
              <w:rPr>
                <w:rStyle w:val="Hyperlink"/>
                <w:noProof/>
              </w:rPr>
              <w:t>Bedingungen</w:t>
            </w:r>
            <w:r>
              <w:rPr>
                <w:noProof/>
                <w:webHidden/>
              </w:rPr>
              <w:tab/>
            </w:r>
            <w:r>
              <w:rPr>
                <w:noProof/>
                <w:webHidden/>
              </w:rPr>
              <w:fldChar w:fldCharType="begin"/>
            </w:r>
            <w:r>
              <w:rPr>
                <w:noProof/>
                <w:webHidden/>
              </w:rPr>
              <w:instrText xml:space="preserve"> PAGEREF _Toc176530608 \h </w:instrText>
            </w:r>
            <w:r>
              <w:rPr>
                <w:noProof/>
                <w:webHidden/>
              </w:rPr>
            </w:r>
            <w:r>
              <w:rPr>
                <w:noProof/>
                <w:webHidden/>
              </w:rPr>
              <w:fldChar w:fldCharType="separate"/>
            </w:r>
            <w:r>
              <w:rPr>
                <w:noProof/>
                <w:webHidden/>
              </w:rPr>
              <w:t>14</w:t>
            </w:r>
            <w:r>
              <w:rPr>
                <w:noProof/>
                <w:webHidden/>
              </w:rPr>
              <w:fldChar w:fldCharType="end"/>
            </w:r>
          </w:hyperlink>
        </w:p>
        <w:p w14:paraId="1B5E7EDB" w14:textId="48D1DEB6"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09" w:history="1">
            <w:r w:rsidRPr="009F1CD0">
              <w:rPr>
                <w:rStyle w:val="Hyperlink"/>
                <w:noProof/>
              </w:rPr>
              <w:t>Teilnahmebedingungen</w:t>
            </w:r>
            <w:r>
              <w:rPr>
                <w:noProof/>
                <w:webHidden/>
              </w:rPr>
              <w:tab/>
            </w:r>
            <w:r>
              <w:rPr>
                <w:noProof/>
                <w:webHidden/>
              </w:rPr>
              <w:fldChar w:fldCharType="begin"/>
            </w:r>
            <w:r>
              <w:rPr>
                <w:noProof/>
                <w:webHidden/>
              </w:rPr>
              <w:instrText xml:space="preserve"> PAGEREF _Toc176530609 \h </w:instrText>
            </w:r>
            <w:r>
              <w:rPr>
                <w:noProof/>
                <w:webHidden/>
              </w:rPr>
            </w:r>
            <w:r>
              <w:rPr>
                <w:noProof/>
                <w:webHidden/>
              </w:rPr>
              <w:fldChar w:fldCharType="separate"/>
            </w:r>
            <w:r>
              <w:rPr>
                <w:noProof/>
                <w:webHidden/>
              </w:rPr>
              <w:t>14</w:t>
            </w:r>
            <w:r>
              <w:rPr>
                <w:noProof/>
                <w:webHidden/>
              </w:rPr>
              <w:fldChar w:fldCharType="end"/>
            </w:r>
          </w:hyperlink>
        </w:p>
        <w:p w14:paraId="13356350" w14:textId="26E0B288"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10" w:history="1">
            <w:r w:rsidRPr="009F1CD0">
              <w:rPr>
                <w:rStyle w:val="Hyperlink"/>
                <w:noProof/>
              </w:rPr>
              <w:t>Allgemeine Bedingungen</w:t>
            </w:r>
            <w:r>
              <w:rPr>
                <w:noProof/>
                <w:webHidden/>
              </w:rPr>
              <w:tab/>
            </w:r>
            <w:r>
              <w:rPr>
                <w:noProof/>
                <w:webHidden/>
              </w:rPr>
              <w:fldChar w:fldCharType="begin"/>
            </w:r>
            <w:r>
              <w:rPr>
                <w:noProof/>
                <w:webHidden/>
              </w:rPr>
              <w:instrText xml:space="preserve"> PAGEREF _Toc176530610 \h </w:instrText>
            </w:r>
            <w:r>
              <w:rPr>
                <w:noProof/>
                <w:webHidden/>
              </w:rPr>
            </w:r>
            <w:r>
              <w:rPr>
                <w:noProof/>
                <w:webHidden/>
              </w:rPr>
              <w:fldChar w:fldCharType="separate"/>
            </w:r>
            <w:r>
              <w:rPr>
                <w:noProof/>
                <w:webHidden/>
              </w:rPr>
              <w:t>15</w:t>
            </w:r>
            <w:r>
              <w:rPr>
                <w:noProof/>
                <w:webHidden/>
              </w:rPr>
              <w:fldChar w:fldCharType="end"/>
            </w:r>
          </w:hyperlink>
        </w:p>
        <w:p w14:paraId="022FC00B" w14:textId="5369EDC6" w:rsidR="005A4CCF" w:rsidRDefault="005A4CCF">
          <w:pPr>
            <w:pStyle w:val="Verzeichnis1"/>
            <w:tabs>
              <w:tab w:val="right" w:leader="dot" w:pos="9062"/>
            </w:tabs>
            <w:rPr>
              <w:rFonts w:asciiTheme="minorHAnsi" w:eastAsiaTheme="minorEastAsia" w:hAnsiTheme="minorHAnsi" w:cstheme="minorBidi"/>
              <w:noProof/>
              <w:kern w:val="2"/>
              <w:sz w:val="24"/>
              <w:szCs w:val="24"/>
              <w14:ligatures w14:val="standardContextual"/>
            </w:rPr>
          </w:pPr>
          <w:hyperlink w:anchor="_Toc176530611" w:history="1">
            <w:r w:rsidRPr="009F1CD0">
              <w:rPr>
                <w:rStyle w:val="Hyperlink"/>
                <w:noProof/>
              </w:rPr>
              <w:t>Rechtsmittelbelehrung</w:t>
            </w:r>
            <w:r>
              <w:rPr>
                <w:noProof/>
                <w:webHidden/>
              </w:rPr>
              <w:tab/>
            </w:r>
            <w:r>
              <w:rPr>
                <w:noProof/>
                <w:webHidden/>
              </w:rPr>
              <w:fldChar w:fldCharType="begin"/>
            </w:r>
            <w:r>
              <w:rPr>
                <w:noProof/>
                <w:webHidden/>
              </w:rPr>
              <w:instrText xml:space="preserve"> PAGEREF _Toc176530611 \h </w:instrText>
            </w:r>
            <w:r>
              <w:rPr>
                <w:noProof/>
                <w:webHidden/>
              </w:rPr>
            </w:r>
            <w:r>
              <w:rPr>
                <w:noProof/>
                <w:webHidden/>
              </w:rPr>
              <w:fldChar w:fldCharType="separate"/>
            </w:r>
            <w:r>
              <w:rPr>
                <w:noProof/>
                <w:webHidden/>
              </w:rPr>
              <w:t>17</w:t>
            </w:r>
            <w:r>
              <w:rPr>
                <w:noProof/>
                <w:webHidden/>
              </w:rPr>
              <w:fldChar w:fldCharType="end"/>
            </w:r>
          </w:hyperlink>
        </w:p>
        <w:p w14:paraId="16A8C100" w14:textId="7CE72083" w:rsidR="00C83E10" w:rsidRDefault="00C83E10">
          <w:r>
            <w:fldChar w:fldCharType="end"/>
          </w:r>
        </w:p>
      </w:sdtContent>
    </w:sdt>
    <w:p w14:paraId="10C81A50" w14:textId="74559C81" w:rsidR="00C83E10" w:rsidRDefault="00C83E10">
      <w:pPr>
        <w:spacing w:after="0"/>
        <w:rPr>
          <w:b/>
          <w:kern w:val="28"/>
          <w:sz w:val="40"/>
        </w:rPr>
      </w:pPr>
      <w:r>
        <w:br w:type="page"/>
      </w:r>
    </w:p>
    <w:p w14:paraId="1A743D28" w14:textId="6B615A0A" w:rsidR="00C325B1" w:rsidRDefault="00C325B1" w:rsidP="00AD47EC">
      <w:pPr>
        <w:pStyle w:val="Titel"/>
        <w:shd w:val="clear" w:color="auto" w:fill="EAF1DD" w:themeFill="accent3" w:themeFillTint="33"/>
      </w:pPr>
      <w:bookmarkStart w:id="3" w:name="_Toc176530593"/>
      <w:r>
        <w:lastRenderedPageBreak/>
        <w:t>Projektinformationen</w:t>
      </w:r>
      <w:bookmarkEnd w:id="3"/>
    </w:p>
    <w:p w14:paraId="551443EA" w14:textId="5CD56AD3" w:rsidR="00C325B1" w:rsidRDefault="00C325B1" w:rsidP="00E356AB">
      <w:pPr>
        <w:pStyle w:val="berschrift1"/>
      </w:pPr>
      <w:bookmarkStart w:id="4" w:name="_Toc176530594"/>
      <w:r>
        <w:t>Allgemeine Informationen</w:t>
      </w:r>
      <w:bookmarkEnd w:id="4"/>
    </w:p>
    <w:p w14:paraId="216FF154" w14:textId="4F22F7C3" w:rsidR="00C325B1" w:rsidRDefault="00C325B1" w:rsidP="00C83E10">
      <w:pPr>
        <w:pStyle w:val="berschrift2"/>
      </w:pPr>
      <w:r>
        <w:t>Allgemeine Informationen</w:t>
      </w:r>
    </w:p>
    <w:p w14:paraId="69C368FE" w14:textId="4CDF0DD2" w:rsidR="00C325B1" w:rsidRDefault="00C325B1" w:rsidP="00C325B1">
      <w:pPr>
        <w:pStyle w:val="berschrift3"/>
        <w:rPr>
          <w:color w:val="FF0000"/>
        </w:rPr>
      </w:pPr>
      <w:r w:rsidRPr="00673405">
        <w:t>Projekttitel</w:t>
      </w:r>
    </w:p>
    <w:p w14:paraId="63DDF276" w14:textId="54AB95EC" w:rsidR="00C325B1" w:rsidRPr="00D44F43" w:rsidRDefault="00C325B1" w:rsidP="00C325B1">
      <w:pPr>
        <w:rPr>
          <w:noProof/>
          <w:color w:val="C0504D" w:themeColor="accent2"/>
        </w:rPr>
      </w:pPr>
      <w:r w:rsidRPr="00D44F43">
        <w:rPr>
          <w:noProof/>
          <w:color w:val="C0504D" w:themeColor="accent2"/>
        </w:rPr>
        <w:fldChar w:fldCharType="begin">
          <w:ffData>
            <w:name w:val=""/>
            <w:enabled/>
            <w:calcOnExit w:val="0"/>
            <w:textInput>
              <w:default w:val="Projekttitel"/>
              <w:maxLength w:val="250"/>
            </w:textInput>
          </w:ffData>
        </w:fldChar>
      </w:r>
      <w:r w:rsidRPr="00D44F43">
        <w:rPr>
          <w:noProof/>
          <w:color w:val="C0504D" w:themeColor="accent2"/>
        </w:rPr>
        <w:instrText xml:space="preserve"> FORMTEXT </w:instrText>
      </w:r>
      <w:r w:rsidRPr="00D44F43">
        <w:rPr>
          <w:noProof/>
          <w:color w:val="C0504D" w:themeColor="accent2"/>
        </w:rPr>
      </w:r>
      <w:r w:rsidRPr="00D44F43">
        <w:rPr>
          <w:noProof/>
          <w:color w:val="C0504D" w:themeColor="accent2"/>
        </w:rPr>
        <w:fldChar w:fldCharType="separate"/>
      </w:r>
      <w:r w:rsidRPr="00D44F43">
        <w:rPr>
          <w:noProof/>
          <w:color w:val="C0504D" w:themeColor="accent2"/>
        </w:rPr>
        <w:t>Projekttitel</w:t>
      </w:r>
      <w:r w:rsidRPr="00D44F43">
        <w:rPr>
          <w:noProof/>
          <w:color w:val="C0504D" w:themeColor="accent2"/>
        </w:rPr>
        <w:fldChar w:fldCharType="end"/>
      </w:r>
    </w:p>
    <w:p w14:paraId="16172DC8" w14:textId="5B39AA74" w:rsidR="00C325B1" w:rsidRDefault="00C325B1" w:rsidP="00C325B1">
      <w:pPr>
        <w:pStyle w:val="berschrift3"/>
      </w:pPr>
      <w:r>
        <w:t>Staatsvertragsbereich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AD47EC" w:rsidRPr="00AD47EC" w14:paraId="6F8F9885" w14:textId="77777777" w:rsidTr="00A07FC2">
        <w:sdt>
          <w:sdtPr>
            <w:rPr>
              <w:color w:val="C00000"/>
              <w:highlight w:val="lightGray"/>
            </w:rPr>
            <w:id w:val="-1625144545"/>
            <w14:checkbox>
              <w14:checked w14:val="0"/>
              <w14:checkedState w14:val="2612" w14:font="MS Gothic"/>
              <w14:uncheckedState w14:val="2610" w14:font="MS Gothic"/>
            </w14:checkbox>
          </w:sdtPr>
          <w:sdtEndPr/>
          <w:sdtContent>
            <w:tc>
              <w:tcPr>
                <w:tcW w:w="0" w:type="auto"/>
              </w:tcPr>
              <w:p w14:paraId="4E7ABCDE" w14:textId="2D1113FB" w:rsidR="00C325B1" w:rsidRPr="00AD47EC" w:rsidRDefault="002C2CDC" w:rsidP="00A07FC2">
                <w:pPr>
                  <w:spacing w:after="0"/>
                  <w:rPr>
                    <w:highlight w:val="lightGray"/>
                  </w:rPr>
                </w:pPr>
                <w:r w:rsidRPr="00F75AFE">
                  <w:rPr>
                    <w:rFonts w:ascii="MS Gothic" w:eastAsia="MS Gothic" w:hAnsi="MS Gothic" w:hint="eastAsia"/>
                    <w:color w:val="C00000"/>
                    <w:highlight w:val="lightGray"/>
                  </w:rPr>
                  <w:t>☐</w:t>
                </w:r>
              </w:p>
            </w:tc>
          </w:sdtContent>
        </w:sdt>
        <w:tc>
          <w:tcPr>
            <w:tcW w:w="2835" w:type="dxa"/>
          </w:tcPr>
          <w:p w14:paraId="55AC8250" w14:textId="39B9F6B3" w:rsidR="00C325B1" w:rsidRPr="00AD47EC" w:rsidRDefault="00C325B1" w:rsidP="00A07FC2">
            <w:pPr>
              <w:spacing w:after="0"/>
              <w:rPr>
                <w:highlight w:val="lightGray"/>
              </w:rPr>
            </w:pPr>
            <w:r w:rsidRPr="0039195E">
              <w:t>Ja</w:t>
            </w:r>
          </w:p>
        </w:tc>
        <w:sdt>
          <w:sdtPr>
            <w:rPr>
              <w:color w:val="C00000"/>
              <w:highlight w:val="lightGray"/>
            </w:rPr>
            <w:id w:val="957224070"/>
            <w14:checkbox>
              <w14:checked w14:val="0"/>
              <w14:checkedState w14:val="2612" w14:font="MS Gothic"/>
              <w14:uncheckedState w14:val="2610" w14:font="MS Gothic"/>
            </w14:checkbox>
          </w:sdtPr>
          <w:sdtEndPr/>
          <w:sdtContent>
            <w:tc>
              <w:tcPr>
                <w:tcW w:w="0" w:type="auto"/>
              </w:tcPr>
              <w:p w14:paraId="561025F5" w14:textId="710F2DB1" w:rsidR="00C325B1" w:rsidRPr="00AD47EC" w:rsidRDefault="00F75AFE" w:rsidP="00A07FC2">
                <w:pPr>
                  <w:spacing w:after="0"/>
                  <w:rPr>
                    <w:highlight w:val="lightGray"/>
                  </w:rPr>
                </w:pPr>
                <w:r w:rsidRPr="00F75AFE">
                  <w:rPr>
                    <w:rFonts w:ascii="MS Gothic" w:eastAsia="MS Gothic" w:hAnsi="MS Gothic" w:hint="eastAsia"/>
                    <w:color w:val="C00000"/>
                    <w:highlight w:val="lightGray"/>
                  </w:rPr>
                  <w:t>☐</w:t>
                </w:r>
              </w:p>
            </w:tc>
          </w:sdtContent>
        </w:sdt>
        <w:tc>
          <w:tcPr>
            <w:tcW w:w="2835" w:type="dxa"/>
          </w:tcPr>
          <w:p w14:paraId="448CFB40" w14:textId="643836A7" w:rsidR="00C325B1" w:rsidRPr="00AD47EC" w:rsidRDefault="00C325B1" w:rsidP="00A07FC2">
            <w:pPr>
              <w:spacing w:after="0"/>
            </w:pPr>
            <w:r w:rsidRPr="0039195E">
              <w:t>Nein</w:t>
            </w:r>
          </w:p>
        </w:tc>
      </w:tr>
    </w:tbl>
    <w:p w14:paraId="1EB54954" w14:textId="3923996F" w:rsidR="00C325B1" w:rsidRPr="00C325B1" w:rsidRDefault="00C325B1" w:rsidP="00C325B1">
      <w:pPr>
        <w:pStyle w:val="berschrift3"/>
        <w:rPr>
          <w:sz w:val="12"/>
          <w:szCs w:val="8"/>
        </w:rPr>
      </w:pPr>
      <w:r>
        <w:t>Publikation der Ausschreibung auf Tenders Electronic Daily (Ted)</w:t>
      </w:r>
      <w:r>
        <w:br/>
      </w:r>
      <w:r w:rsidRPr="00C325B1">
        <w:rPr>
          <w:sz w:val="12"/>
          <w:szCs w:val="8"/>
        </w:rPr>
        <w:t>Wenn die Veröffentlichung auf TED aktiviert ist, muss im Zuschlag zwingend ein Gesamtpreis oder eine Preisspanne angegeben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F75AFE" w:rsidRPr="00F75AFE" w14:paraId="27109E21" w14:textId="77777777" w:rsidTr="003557C0">
        <w:trPr>
          <w:trHeight w:val="107"/>
        </w:trPr>
        <w:sdt>
          <w:sdtPr>
            <w:rPr>
              <w:color w:val="C00000"/>
              <w:highlight w:val="lightGray"/>
            </w:rPr>
            <w:id w:val="-1417702258"/>
            <w14:checkbox>
              <w14:checked w14:val="0"/>
              <w14:checkedState w14:val="2612" w14:font="MS Gothic"/>
              <w14:uncheckedState w14:val="2610" w14:font="MS Gothic"/>
            </w14:checkbox>
          </w:sdtPr>
          <w:sdtEndPr/>
          <w:sdtContent>
            <w:tc>
              <w:tcPr>
                <w:tcW w:w="0" w:type="auto"/>
              </w:tcPr>
              <w:p w14:paraId="759BA7DB" w14:textId="0F35ADE3" w:rsidR="00C325B1" w:rsidRPr="00F75AFE" w:rsidRDefault="005A4CCF" w:rsidP="00A07FC2">
                <w:pPr>
                  <w:spacing w:after="0"/>
                  <w:rPr>
                    <w:color w:val="C00000"/>
                    <w:highlight w:val="lightGray"/>
                  </w:rPr>
                </w:pPr>
                <w:r>
                  <w:rPr>
                    <w:rFonts w:ascii="MS Gothic" w:eastAsia="MS Gothic" w:hAnsi="MS Gothic" w:hint="eastAsia"/>
                    <w:color w:val="C00000"/>
                    <w:highlight w:val="lightGray"/>
                  </w:rPr>
                  <w:t>☐</w:t>
                </w:r>
              </w:p>
            </w:tc>
          </w:sdtContent>
        </w:sdt>
        <w:tc>
          <w:tcPr>
            <w:tcW w:w="2835" w:type="dxa"/>
          </w:tcPr>
          <w:p w14:paraId="6F836B60" w14:textId="77777777" w:rsidR="00C325B1" w:rsidRPr="00F75AFE" w:rsidRDefault="00C325B1" w:rsidP="00A07FC2">
            <w:pPr>
              <w:spacing w:after="0"/>
              <w:rPr>
                <w:color w:val="C00000"/>
                <w:highlight w:val="lightGray"/>
              </w:rPr>
            </w:pPr>
            <w:r w:rsidRPr="00F75AFE">
              <w:t>Ja</w:t>
            </w:r>
          </w:p>
        </w:tc>
        <w:sdt>
          <w:sdtPr>
            <w:rPr>
              <w:color w:val="C00000"/>
              <w:highlight w:val="lightGray"/>
            </w:rPr>
            <w:id w:val="1505161438"/>
            <w14:checkbox>
              <w14:checked w14:val="0"/>
              <w14:checkedState w14:val="2612" w14:font="MS Gothic"/>
              <w14:uncheckedState w14:val="2610" w14:font="MS Gothic"/>
            </w14:checkbox>
          </w:sdtPr>
          <w:sdtEndPr/>
          <w:sdtContent>
            <w:tc>
              <w:tcPr>
                <w:tcW w:w="0" w:type="auto"/>
              </w:tcPr>
              <w:p w14:paraId="1FBB3498" w14:textId="246F2538" w:rsidR="00C325B1" w:rsidRPr="00F75AFE" w:rsidRDefault="003B4CA4" w:rsidP="00A07FC2">
                <w:pPr>
                  <w:spacing w:after="0"/>
                  <w:rPr>
                    <w:color w:val="C00000"/>
                    <w:highlight w:val="lightGray"/>
                  </w:rPr>
                </w:pPr>
                <w:r w:rsidRPr="00F75AFE">
                  <w:rPr>
                    <w:rFonts w:ascii="MS Gothic" w:eastAsia="MS Gothic" w:hAnsi="MS Gothic" w:hint="eastAsia"/>
                    <w:color w:val="C00000"/>
                    <w:highlight w:val="lightGray"/>
                  </w:rPr>
                  <w:t>☐</w:t>
                </w:r>
              </w:p>
            </w:tc>
          </w:sdtContent>
        </w:sdt>
        <w:tc>
          <w:tcPr>
            <w:tcW w:w="2835" w:type="dxa"/>
          </w:tcPr>
          <w:p w14:paraId="6BDD624A" w14:textId="77777777" w:rsidR="00C325B1" w:rsidRPr="00F75AFE" w:rsidRDefault="00C325B1" w:rsidP="00A07FC2">
            <w:pPr>
              <w:spacing w:after="0"/>
              <w:rPr>
                <w:color w:val="C00000"/>
              </w:rPr>
            </w:pPr>
            <w:r w:rsidRPr="00F75AFE">
              <w:t>Nein</w:t>
            </w:r>
          </w:p>
        </w:tc>
      </w:tr>
    </w:tbl>
    <w:p w14:paraId="55493126" w14:textId="59E50A72" w:rsidR="00C325B1" w:rsidRPr="00C325B1" w:rsidRDefault="00C325B1" w:rsidP="00C83E10">
      <w:pPr>
        <w:pStyle w:val="berschrift2"/>
      </w:pPr>
      <w:r w:rsidRPr="00C325B1">
        <w:t>Verfahrenssprache</w:t>
      </w:r>
    </w:p>
    <w:p w14:paraId="0A7CDC73" w14:textId="12C15E34" w:rsidR="00C715AF" w:rsidRDefault="00C325B1" w:rsidP="00C715AF">
      <w:pPr>
        <w:pStyle w:val="berschrift3"/>
      </w:pPr>
      <w:r>
        <w:t>Sprache(n) des Verfahrens</w:t>
      </w:r>
      <w:r w:rsidR="00C715AF">
        <w:br/>
      </w:r>
      <w:r w:rsidR="00C715AF" w:rsidRPr="00AE1FCA">
        <w:rPr>
          <w:sz w:val="20"/>
        </w:rPr>
        <w:t>Deutsch</w:t>
      </w:r>
    </w:p>
    <w:p w14:paraId="57C6CB63" w14:textId="3D2C7A9C" w:rsidR="00C325B1" w:rsidRDefault="00C325B1" w:rsidP="00C83E10">
      <w:pPr>
        <w:pStyle w:val="berschrift2"/>
      </w:pPr>
      <w:r>
        <w:t>Dialog</w:t>
      </w:r>
    </w:p>
    <w:p w14:paraId="3D927BDD" w14:textId="5BF598CD" w:rsidR="00C325B1" w:rsidRPr="00C325B1" w:rsidRDefault="00C325B1" w:rsidP="00C325B1">
      <w:pPr>
        <w:pStyle w:val="berschrift3"/>
      </w:pPr>
      <w:r>
        <w:t>Durchführung eines Dialogs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2835"/>
      </w:tblGrid>
      <w:tr w:rsidR="00AD47EC" w:rsidRPr="00AD47EC" w14:paraId="42B95467" w14:textId="77777777" w:rsidTr="00A07FC2">
        <w:sdt>
          <w:sdtPr>
            <w:rPr>
              <w:color w:val="C00000"/>
              <w:highlight w:val="lightGray"/>
            </w:rPr>
            <w:id w:val="1614083241"/>
            <w14:checkbox>
              <w14:checked w14:val="0"/>
              <w14:checkedState w14:val="2612" w14:font="MS Gothic"/>
              <w14:uncheckedState w14:val="2610" w14:font="MS Gothic"/>
            </w14:checkbox>
          </w:sdtPr>
          <w:sdtEndPr/>
          <w:sdtContent>
            <w:tc>
              <w:tcPr>
                <w:tcW w:w="0" w:type="auto"/>
              </w:tcPr>
              <w:p w14:paraId="3A1DBE4A" w14:textId="68A1B1D9" w:rsidR="00C325B1" w:rsidRPr="00AD47EC" w:rsidRDefault="00F75AFE" w:rsidP="00A07FC2">
                <w:pPr>
                  <w:spacing w:after="0"/>
                  <w:rPr>
                    <w:highlight w:val="lightGray"/>
                  </w:rPr>
                </w:pPr>
                <w:r>
                  <w:rPr>
                    <w:rFonts w:ascii="MS Gothic" w:eastAsia="MS Gothic" w:hAnsi="MS Gothic" w:hint="eastAsia"/>
                    <w:color w:val="C00000"/>
                    <w:highlight w:val="lightGray"/>
                  </w:rPr>
                  <w:t>☐</w:t>
                </w:r>
              </w:p>
            </w:tc>
          </w:sdtContent>
        </w:sdt>
        <w:tc>
          <w:tcPr>
            <w:tcW w:w="2835" w:type="dxa"/>
          </w:tcPr>
          <w:p w14:paraId="2219F66D" w14:textId="4F47BD89" w:rsidR="00C325B1" w:rsidRPr="00AD47EC" w:rsidRDefault="00C95E6F" w:rsidP="00A07FC2">
            <w:pPr>
              <w:spacing w:after="0"/>
              <w:rPr>
                <w:highlight w:val="lightGray"/>
              </w:rPr>
            </w:pPr>
            <w:r w:rsidRPr="0039195E">
              <w:t>Nein</w:t>
            </w:r>
          </w:p>
        </w:tc>
        <w:sdt>
          <w:sdtPr>
            <w:rPr>
              <w:color w:val="C00000"/>
              <w:highlight w:val="lightGray"/>
            </w:rPr>
            <w:id w:val="1531223376"/>
            <w14:checkbox>
              <w14:checked w14:val="0"/>
              <w14:checkedState w14:val="2612" w14:font="MS Gothic"/>
              <w14:uncheckedState w14:val="2610" w14:font="MS Gothic"/>
            </w14:checkbox>
          </w:sdtPr>
          <w:sdtEndPr/>
          <w:sdtContent>
            <w:tc>
              <w:tcPr>
                <w:tcW w:w="0" w:type="auto"/>
              </w:tcPr>
              <w:p w14:paraId="590F6965" w14:textId="4F638B22" w:rsidR="00C325B1" w:rsidRPr="00AD47EC" w:rsidRDefault="002C2CDC" w:rsidP="00A07FC2">
                <w:pPr>
                  <w:spacing w:after="0"/>
                  <w:rPr>
                    <w:highlight w:val="lightGray"/>
                  </w:rPr>
                </w:pPr>
                <w:r>
                  <w:rPr>
                    <w:rFonts w:ascii="MS Gothic" w:eastAsia="MS Gothic" w:hAnsi="MS Gothic" w:hint="eastAsia"/>
                    <w:color w:val="C00000"/>
                    <w:highlight w:val="lightGray"/>
                  </w:rPr>
                  <w:t>☐</w:t>
                </w:r>
              </w:p>
            </w:tc>
          </w:sdtContent>
        </w:sdt>
        <w:tc>
          <w:tcPr>
            <w:tcW w:w="2835" w:type="dxa"/>
          </w:tcPr>
          <w:p w14:paraId="3F4B3191" w14:textId="5AE2BF59" w:rsidR="00C325B1" w:rsidRPr="00AD47EC" w:rsidRDefault="00C95E6F" w:rsidP="00A07FC2">
            <w:pPr>
              <w:spacing w:after="0"/>
            </w:pPr>
            <w:r w:rsidRPr="0039195E">
              <w:t>Ja</w:t>
            </w:r>
          </w:p>
        </w:tc>
      </w:tr>
    </w:tbl>
    <w:p w14:paraId="2D80CFF7" w14:textId="3855F7E8" w:rsidR="00C325B1" w:rsidRDefault="00C325B1" w:rsidP="00E356AB">
      <w:pPr>
        <w:pStyle w:val="berschrift1"/>
      </w:pPr>
      <w:bookmarkStart w:id="5" w:name="_Toc176530595"/>
      <w:r>
        <w:t>Beschaffungsstelle</w:t>
      </w:r>
      <w:bookmarkEnd w:id="5"/>
    </w:p>
    <w:p w14:paraId="666CF2E4" w14:textId="57E7EDD9" w:rsidR="00C325B1" w:rsidRDefault="00C325B1" w:rsidP="00C325B1">
      <w:pPr>
        <w:rPr>
          <w:shd w:val="clear" w:color="auto" w:fill="FFFFFF"/>
        </w:rPr>
      </w:pPr>
      <w:r>
        <w:rPr>
          <w:shd w:val="clear" w:color="auto" w:fill="FFFFFF"/>
        </w:rPr>
        <w:t>Die Beschaffungsstelle organisiert die Beschaffung. Die Beschaffungsstelle/der Organisator kann identisch mit der Bedarfsstelle/Vergabestelle sein.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585"/>
        <w:gridCol w:w="906"/>
        <w:gridCol w:w="2854"/>
      </w:tblGrid>
      <w:tr w:rsidR="00C95E6F" w:rsidRPr="00F766BF" w14:paraId="3AE8F931" w14:textId="77777777" w:rsidTr="00C95E6F">
        <w:trPr>
          <w:trHeight w:val="181"/>
        </w:trPr>
        <w:tc>
          <w:tcPr>
            <w:tcW w:w="2943" w:type="dxa"/>
          </w:tcPr>
          <w:p w14:paraId="113F9450" w14:textId="7CA68096" w:rsidR="00C95E6F" w:rsidRPr="00F766BF" w:rsidRDefault="00C95E6F" w:rsidP="00A07FC2">
            <w:pPr>
              <w:spacing w:after="0"/>
              <w:rPr>
                <w:color w:val="00B050"/>
              </w:rPr>
            </w:pPr>
            <w:r>
              <w:t>Name der Beschaffungsstelle:</w:t>
            </w:r>
          </w:p>
        </w:tc>
        <w:tc>
          <w:tcPr>
            <w:tcW w:w="6345" w:type="dxa"/>
            <w:gridSpan w:val="3"/>
          </w:tcPr>
          <w:p w14:paraId="62BAFF82" w14:textId="68A79D4F" w:rsidR="00C95E6F" w:rsidRPr="00F766BF" w:rsidRDefault="00C95E6F" w:rsidP="00A07FC2">
            <w:pPr>
              <w:spacing w:after="0"/>
              <w:rPr>
                <w:color w:val="00B050"/>
              </w:rPr>
            </w:pPr>
            <w:r>
              <w:t>Fachstelle Beschaffungswesen Stadt Bern</w:t>
            </w:r>
          </w:p>
        </w:tc>
      </w:tr>
      <w:tr w:rsidR="00C325B1" w:rsidRPr="00F766BF" w14:paraId="0AC20890" w14:textId="77777777" w:rsidTr="00C95E6F">
        <w:trPr>
          <w:trHeight w:val="181"/>
        </w:trPr>
        <w:tc>
          <w:tcPr>
            <w:tcW w:w="2943" w:type="dxa"/>
          </w:tcPr>
          <w:p w14:paraId="0257CB37" w14:textId="4FD6B101" w:rsidR="00C325B1" w:rsidRDefault="00C325B1" w:rsidP="00A07FC2">
            <w:pPr>
              <w:spacing w:after="0"/>
            </w:pPr>
            <w:r>
              <w:t>Land:</w:t>
            </w:r>
          </w:p>
        </w:tc>
        <w:tc>
          <w:tcPr>
            <w:tcW w:w="2585" w:type="dxa"/>
          </w:tcPr>
          <w:p w14:paraId="7D1BC01D" w14:textId="6CAF6FC3" w:rsidR="00C325B1" w:rsidRDefault="00C325B1" w:rsidP="00A07FC2">
            <w:pPr>
              <w:spacing w:after="0"/>
            </w:pPr>
            <w:r>
              <w:t>Schweiz</w:t>
            </w:r>
          </w:p>
        </w:tc>
        <w:tc>
          <w:tcPr>
            <w:tcW w:w="906" w:type="dxa"/>
          </w:tcPr>
          <w:p w14:paraId="2CA60F27" w14:textId="15FA2B58" w:rsidR="00C325B1" w:rsidRPr="00C325B1" w:rsidRDefault="00C325B1" w:rsidP="00A07FC2">
            <w:pPr>
              <w:spacing w:after="0"/>
              <w:rPr>
                <w:shd w:val="clear" w:color="auto" w:fill="FFFFFF"/>
              </w:rPr>
            </w:pPr>
            <w:r w:rsidRPr="00C325B1">
              <w:rPr>
                <w:shd w:val="clear" w:color="auto" w:fill="FFFFFF"/>
              </w:rPr>
              <w:t>Kanton:</w:t>
            </w:r>
          </w:p>
        </w:tc>
        <w:tc>
          <w:tcPr>
            <w:tcW w:w="2854" w:type="dxa"/>
          </w:tcPr>
          <w:p w14:paraId="79A003E3" w14:textId="4C2B2DC3" w:rsidR="00C325B1" w:rsidRPr="00C325B1" w:rsidRDefault="00C325B1" w:rsidP="00A07FC2">
            <w:pPr>
              <w:spacing w:after="0"/>
            </w:pPr>
            <w:r w:rsidRPr="00C325B1">
              <w:t>Bern</w:t>
            </w:r>
          </w:p>
        </w:tc>
      </w:tr>
      <w:tr w:rsidR="00C325B1" w:rsidRPr="00F766BF" w14:paraId="03E5ED9A" w14:textId="77777777" w:rsidTr="00C95E6F">
        <w:trPr>
          <w:trHeight w:val="181"/>
        </w:trPr>
        <w:tc>
          <w:tcPr>
            <w:tcW w:w="2943" w:type="dxa"/>
          </w:tcPr>
          <w:p w14:paraId="15BDFD66" w14:textId="29F6B909" w:rsidR="00C325B1" w:rsidRDefault="00C325B1" w:rsidP="00A07FC2">
            <w:pPr>
              <w:spacing w:after="0"/>
            </w:pPr>
            <w:r>
              <w:t>Adresse:</w:t>
            </w:r>
          </w:p>
        </w:tc>
        <w:tc>
          <w:tcPr>
            <w:tcW w:w="6345" w:type="dxa"/>
            <w:gridSpan w:val="3"/>
          </w:tcPr>
          <w:p w14:paraId="2CCB075B" w14:textId="6BA509FF" w:rsidR="00C325B1" w:rsidRPr="00C95E6F" w:rsidRDefault="00C95E6F" w:rsidP="00A07FC2">
            <w:pPr>
              <w:spacing w:after="0"/>
            </w:pPr>
            <w:r w:rsidRPr="00C95E6F">
              <w:t>Bundesgasse 33</w:t>
            </w:r>
          </w:p>
        </w:tc>
      </w:tr>
      <w:tr w:rsidR="00C325B1" w:rsidRPr="00F766BF" w14:paraId="6BCA766D" w14:textId="77777777" w:rsidTr="00C95E6F">
        <w:trPr>
          <w:trHeight w:val="181"/>
        </w:trPr>
        <w:tc>
          <w:tcPr>
            <w:tcW w:w="2943" w:type="dxa"/>
          </w:tcPr>
          <w:p w14:paraId="19ACBE95" w14:textId="081AE372" w:rsidR="00C325B1" w:rsidRDefault="00C325B1" w:rsidP="00A07FC2">
            <w:pPr>
              <w:spacing w:after="0"/>
            </w:pPr>
            <w:r>
              <w:t>PLZ:</w:t>
            </w:r>
          </w:p>
        </w:tc>
        <w:tc>
          <w:tcPr>
            <w:tcW w:w="2585" w:type="dxa"/>
          </w:tcPr>
          <w:p w14:paraId="13181314" w14:textId="44DFF04A" w:rsidR="00C325B1" w:rsidRPr="00C95E6F" w:rsidRDefault="00C95E6F" w:rsidP="00A07FC2">
            <w:pPr>
              <w:spacing w:after="0"/>
            </w:pPr>
            <w:r>
              <w:t>3011</w:t>
            </w:r>
          </w:p>
        </w:tc>
        <w:tc>
          <w:tcPr>
            <w:tcW w:w="906" w:type="dxa"/>
          </w:tcPr>
          <w:p w14:paraId="1DA09B8B" w14:textId="42DEA2C7" w:rsidR="00C325B1" w:rsidRPr="00C95E6F" w:rsidRDefault="00C325B1" w:rsidP="00A07FC2">
            <w:pPr>
              <w:spacing w:after="0"/>
              <w:rPr>
                <w:shd w:val="clear" w:color="auto" w:fill="FFFFFF"/>
              </w:rPr>
            </w:pPr>
            <w:r w:rsidRPr="00C95E6F">
              <w:rPr>
                <w:shd w:val="clear" w:color="auto" w:fill="FFFFFF"/>
              </w:rPr>
              <w:t>Ort:</w:t>
            </w:r>
          </w:p>
        </w:tc>
        <w:tc>
          <w:tcPr>
            <w:tcW w:w="2854" w:type="dxa"/>
          </w:tcPr>
          <w:p w14:paraId="357BDC98" w14:textId="087F27FD" w:rsidR="00C325B1" w:rsidRPr="00C95E6F" w:rsidRDefault="00C95E6F" w:rsidP="00A07FC2">
            <w:pPr>
              <w:spacing w:after="0"/>
            </w:pPr>
            <w:r>
              <w:t>Bern</w:t>
            </w:r>
          </w:p>
        </w:tc>
      </w:tr>
      <w:tr w:rsidR="00C325B1" w:rsidRPr="00F766BF" w14:paraId="34E8D1E1" w14:textId="77777777" w:rsidTr="00C95E6F">
        <w:trPr>
          <w:trHeight w:val="181"/>
        </w:trPr>
        <w:tc>
          <w:tcPr>
            <w:tcW w:w="2943" w:type="dxa"/>
          </w:tcPr>
          <w:p w14:paraId="0D1F85E6" w14:textId="7857624E" w:rsidR="00C325B1" w:rsidRDefault="00C325B1" w:rsidP="00A07FC2">
            <w:pPr>
              <w:spacing w:after="0"/>
            </w:pPr>
            <w:r>
              <w:t>Telefon:</w:t>
            </w:r>
          </w:p>
        </w:tc>
        <w:tc>
          <w:tcPr>
            <w:tcW w:w="2585" w:type="dxa"/>
          </w:tcPr>
          <w:p w14:paraId="0D6079DC" w14:textId="5FB11C7B" w:rsidR="00C325B1" w:rsidRDefault="00C325B1" w:rsidP="00A07FC2">
            <w:pPr>
              <w:spacing w:after="0"/>
            </w:pPr>
            <w:r>
              <w:t>+41 31 321 73 14</w:t>
            </w:r>
          </w:p>
        </w:tc>
        <w:tc>
          <w:tcPr>
            <w:tcW w:w="906" w:type="dxa"/>
          </w:tcPr>
          <w:p w14:paraId="492FB454" w14:textId="066F4665" w:rsidR="00C325B1" w:rsidRDefault="00C325B1" w:rsidP="00A07FC2">
            <w:pPr>
              <w:spacing w:after="0"/>
              <w:rPr>
                <w:shd w:val="clear" w:color="auto" w:fill="FFFFFF"/>
              </w:rPr>
            </w:pPr>
            <w:r>
              <w:rPr>
                <w:shd w:val="clear" w:color="auto" w:fill="FFFFFF"/>
              </w:rPr>
              <w:t>E-Mail:</w:t>
            </w:r>
          </w:p>
        </w:tc>
        <w:tc>
          <w:tcPr>
            <w:tcW w:w="2854" w:type="dxa"/>
          </w:tcPr>
          <w:p w14:paraId="4625D853" w14:textId="587F8FA1" w:rsidR="00C325B1" w:rsidRPr="00C325B1" w:rsidRDefault="005A4CCF" w:rsidP="00A07FC2">
            <w:pPr>
              <w:spacing w:after="0"/>
            </w:pPr>
            <w:hyperlink r:id="rId11" w:history="1">
              <w:r w:rsidR="00C325B1" w:rsidRPr="00890CD3">
                <w:rPr>
                  <w:rStyle w:val="Hyperlink"/>
                </w:rPr>
                <w:t>beschaffungswesen@bern.ch</w:t>
              </w:r>
            </w:hyperlink>
          </w:p>
        </w:tc>
      </w:tr>
      <w:tr w:rsidR="00C95E6F" w:rsidRPr="00F766BF" w14:paraId="113AB1AD" w14:textId="77777777" w:rsidTr="00C95E6F">
        <w:trPr>
          <w:trHeight w:val="181"/>
        </w:trPr>
        <w:tc>
          <w:tcPr>
            <w:tcW w:w="2943" w:type="dxa"/>
          </w:tcPr>
          <w:p w14:paraId="2F0CF2C3" w14:textId="1414AFCC" w:rsidR="00C95E6F" w:rsidRDefault="00C95E6F" w:rsidP="00A07FC2">
            <w:pPr>
              <w:spacing w:after="0"/>
            </w:pPr>
            <w:r>
              <w:t>Website:</w:t>
            </w:r>
          </w:p>
        </w:tc>
        <w:tc>
          <w:tcPr>
            <w:tcW w:w="6345" w:type="dxa"/>
            <w:gridSpan w:val="3"/>
          </w:tcPr>
          <w:p w14:paraId="3D236085" w14:textId="077DD067" w:rsidR="00C95E6F" w:rsidRDefault="00C95E6F" w:rsidP="00A07FC2">
            <w:pPr>
              <w:spacing w:after="0"/>
            </w:pPr>
            <w:r w:rsidRPr="00C95E6F">
              <w:t>https://www.bern.ch/wirtschaft/beschaffung</w:t>
            </w:r>
          </w:p>
        </w:tc>
      </w:tr>
    </w:tbl>
    <w:p w14:paraId="6686250B" w14:textId="0E3B8931" w:rsidR="00C325B1" w:rsidRDefault="00C325B1" w:rsidP="00E356AB">
      <w:pPr>
        <w:pStyle w:val="berschrift1"/>
      </w:pPr>
      <w:bookmarkStart w:id="6" w:name="_Toc176530596"/>
      <w:r>
        <w:t>Bedarfsstelle (Vergabestelle)</w:t>
      </w:r>
      <w:bookmarkEnd w:id="6"/>
    </w:p>
    <w:p w14:paraId="5682E660" w14:textId="77777777" w:rsidR="00C325B1" w:rsidRDefault="00C325B1" w:rsidP="00650E9B">
      <w:pPr>
        <w:rPr>
          <w:shd w:val="clear" w:color="auto" w:fill="FFFFFF"/>
        </w:rPr>
      </w:pPr>
      <w:r w:rsidRPr="00C325B1">
        <w:rPr>
          <w:shd w:val="clear" w:color="auto" w:fill="FFFFFF"/>
        </w:rPr>
        <w:t>Die Bedarfsstelle/Vergabestelle ist die Empfängerin respektive Bezügerin der Beschaffung. Die Bedarfsstelle/Vergabestelle kann identisch mit der Beschaffungsstelle sein.</w:t>
      </w:r>
    </w:p>
    <w:p w14:paraId="2D176DCB" w14:textId="16193EC0" w:rsidR="00C325B1" w:rsidRPr="00360086" w:rsidRDefault="00C325B1" w:rsidP="00C325B1">
      <w:pPr>
        <w:pStyle w:val="berschrift3"/>
      </w:pPr>
      <w:r w:rsidRPr="00360086">
        <w:t>Name der Bedarfsstelle (Vergabestelle)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3638"/>
        <w:gridCol w:w="1106"/>
        <w:gridCol w:w="2854"/>
      </w:tblGrid>
      <w:tr w:rsidR="00C325B1" w:rsidRPr="00360086" w14:paraId="1AD7AAAD" w14:textId="77777777" w:rsidTr="00A07FC2">
        <w:trPr>
          <w:trHeight w:val="181"/>
        </w:trPr>
        <w:tc>
          <w:tcPr>
            <w:tcW w:w="0" w:type="auto"/>
          </w:tcPr>
          <w:p w14:paraId="76DBD9DD" w14:textId="77777777" w:rsidR="00C325B1" w:rsidRPr="00360086" w:rsidRDefault="00C325B1" w:rsidP="00A07FC2">
            <w:pPr>
              <w:spacing w:after="0"/>
              <w:rPr>
                <w:color w:val="00B050"/>
              </w:rPr>
            </w:pPr>
            <w:r w:rsidRPr="00360086">
              <w:t>Direktion</w:t>
            </w:r>
          </w:p>
        </w:tc>
        <w:tc>
          <w:tcPr>
            <w:tcW w:w="3638" w:type="dxa"/>
          </w:tcPr>
          <w:p w14:paraId="6B41DA4F" w14:textId="77777777" w:rsidR="00C325B1" w:rsidRPr="00360086" w:rsidRDefault="005A4CCF" w:rsidP="00A07FC2">
            <w:pPr>
              <w:spacing w:after="0"/>
              <w:rPr>
                <w:color w:val="00B050"/>
              </w:rPr>
            </w:pPr>
            <w:sdt>
              <w:sdtPr>
                <w:alias w:val="Wählen Sie ein Element aus"/>
                <w:tag w:val="Wählen Sie ein Element aus"/>
                <w:id w:val="-1318486179"/>
                <w:placeholder>
                  <w:docPart w:val="0B4A716108AD4B3BB4CD3E099C66B4AC"/>
                </w:placeholder>
                <w:showingPlcHdr/>
                <w:comboBox>
                  <w:listItem w:value="Wählen Sie ein Element aus."/>
                  <w:listItem w:displayText="Präsidialdirektion" w:value="Präsidialdirektion"/>
                  <w:listItem w:displayText="DIrektion für Sicherheit, Umwelt und Energie" w:value="DIrektion für Sicherheit, Umwelt und Energie"/>
                  <w:listItem w:displayText="Direktion für Bildung, Soziales und Sport" w:value="Direktion für Bildung, Soziales und Sport"/>
                  <w:listItem w:displayText="Direktion für Tiefbau, Verkehr und Stadtgrün" w:value="Direktion für Tiefbau, Verkehr und Stadtgrün"/>
                  <w:listItem w:displayText="Direktion für Finanzen, Personal und Informatik" w:value="Direktion für Finanzen, Personal und Informatik"/>
                </w:comboBox>
              </w:sdtPr>
              <w:sdtEndPr/>
              <w:sdtContent>
                <w:r w:rsidR="00C325B1" w:rsidRPr="002C2CDC">
                  <w:rPr>
                    <w:noProof/>
                    <w:color w:val="C0504D" w:themeColor="accent2"/>
                    <w:highlight w:val="lightGray"/>
                  </w:rPr>
                  <w:t>Wählen Sie ein Element aus.</w:t>
                </w:r>
              </w:sdtContent>
            </w:sdt>
          </w:p>
        </w:tc>
        <w:tc>
          <w:tcPr>
            <w:tcW w:w="1106" w:type="dxa"/>
          </w:tcPr>
          <w:p w14:paraId="5860FF9C" w14:textId="77777777" w:rsidR="00C325B1" w:rsidRPr="00360086" w:rsidRDefault="00C325B1" w:rsidP="00A07FC2">
            <w:pPr>
              <w:spacing w:after="0"/>
              <w:rPr>
                <w:color w:val="00B050"/>
              </w:rPr>
            </w:pPr>
            <w:r w:rsidRPr="00360086">
              <w:rPr>
                <w:shd w:val="clear" w:color="auto" w:fill="FFFFFF"/>
              </w:rPr>
              <w:t>Abteilung:</w:t>
            </w:r>
          </w:p>
        </w:tc>
        <w:tc>
          <w:tcPr>
            <w:tcW w:w="2854" w:type="dxa"/>
          </w:tcPr>
          <w:p w14:paraId="1C3AE7B4" w14:textId="77777777" w:rsidR="00C325B1" w:rsidRPr="00360086" w:rsidRDefault="00C325B1" w:rsidP="00A07FC2">
            <w:pPr>
              <w:spacing w:after="0"/>
              <w:rPr>
                <w:color w:val="C0504D" w:themeColor="accent2"/>
              </w:rPr>
            </w:pPr>
            <w:r w:rsidRPr="00360086">
              <w:rPr>
                <w:color w:val="C0504D" w:themeColor="accent2"/>
              </w:rPr>
              <w:fldChar w:fldCharType="begin">
                <w:ffData>
                  <w:name w:val=""/>
                  <w:enabled/>
                  <w:calcOnExit w:val="0"/>
                  <w:textInput>
                    <w:default w:val="Abteilung"/>
                    <w:maxLength w:val="250"/>
                  </w:textInput>
                </w:ffData>
              </w:fldChar>
            </w:r>
            <w:r w:rsidRPr="00360086">
              <w:rPr>
                <w:color w:val="C0504D" w:themeColor="accent2"/>
              </w:rPr>
              <w:instrText xml:space="preserve"> FORMTEXT </w:instrText>
            </w:r>
            <w:r w:rsidRPr="00360086">
              <w:rPr>
                <w:color w:val="C0504D" w:themeColor="accent2"/>
              </w:rPr>
            </w:r>
            <w:r w:rsidRPr="00360086">
              <w:rPr>
                <w:color w:val="C0504D" w:themeColor="accent2"/>
              </w:rPr>
              <w:fldChar w:fldCharType="separate"/>
            </w:r>
            <w:r w:rsidRPr="00360086">
              <w:rPr>
                <w:noProof/>
                <w:color w:val="C0504D" w:themeColor="accent2"/>
              </w:rPr>
              <w:t>Abteilung</w:t>
            </w:r>
            <w:r w:rsidRPr="00360086">
              <w:rPr>
                <w:color w:val="C0504D" w:themeColor="accent2"/>
              </w:rPr>
              <w:fldChar w:fldCharType="end"/>
            </w:r>
          </w:p>
        </w:tc>
      </w:tr>
    </w:tbl>
    <w:p w14:paraId="44FBAD69" w14:textId="7DFCE3AB" w:rsidR="00C325B1" w:rsidRDefault="00C325B1" w:rsidP="00E356AB">
      <w:pPr>
        <w:pStyle w:val="berschrift1"/>
      </w:pPr>
      <w:bookmarkStart w:id="7" w:name="_Toc176530597"/>
      <w:r>
        <w:t>Ausschreibungsunterlagen</w:t>
      </w:r>
      <w:bookmarkEnd w:id="7"/>
    </w:p>
    <w:p w14:paraId="1F47B0A8" w14:textId="341D1AE7" w:rsidR="00C715AF" w:rsidRDefault="00C325B1" w:rsidP="00C715AF">
      <w:pPr>
        <w:pStyle w:val="berschrift3"/>
      </w:pPr>
      <w:r>
        <w:t>Sprache</w:t>
      </w:r>
      <w:r w:rsidR="007F4EDB">
        <w:t xml:space="preserve"> </w:t>
      </w:r>
      <w:r>
        <w:t>des Verfahren</w:t>
      </w:r>
      <w:r w:rsidR="00C715AF">
        <w:t>s</w:t>
      </w:r>
      <w:r w:rsidR="00C715AF">
        <w:br/>
      </w:r>
      <w:r w:rsidR="00C715AF" w:rsidRPr="00AE1FCA">
        <w:rPr>
          <w:sz w:val="20"/>
        </w:rPr>
        <w:t>Deutsch</w:t>
      </w:r>
    </w:p>
    <w:p w14:paraId="1A1FCEC4" w14:textId="009E7DFE" w:rsidR="00C325B1" w:rsidRDefault="00C325B1" w:rsidP="00C325B1">
      <w:pPr>
        <w:pStyle w:val="berschrift3"/>
      </w:pPr>
      <w:r>
        <w:t>Bezugsquelle für Ausschreibungsunterlagen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862"/>
      </w:tblGrid>
      <w:tr w:rsidR="00AD47EC" w:rsidRPr="00AD47EC" w14:paraId="603D0045" w14:textId="77777777" w:rsidTr="00C325B1">
        <w:trPr>
          <w:trHeight w:val="181"/>
        </w:trPr>
        <w:tc>
          <w:tcPr>
            <w:tcW w:w="416" w:type="dxa"/>
          </w:tcPr>
          <w:p w14:paraId="2C174C2F" w14:textId="44B0C0EB" w:rsidR="002C2CDC" w:rsidRPr="002C2CDC" w:rsidRDefault="002C2CDC" w:rsidP="00A07FC2">
            <w:pPr>
              <w:spacing w:after="0"/>
              <w:rPr>
                <w:color w:val="C00000"/>
              </w:rPr>
            </w:pPr>
            <w:r w:rsidRPr="002C2CDC">
              <w:rPr>
                <w:noProof/>
                <w:color w:val="C00000"/>
              </w:rPr>
              <w:drawing>
                <wp:inline distT="0" distB="0" distL="0" distR="0" wp14:anchorId="4BE5CF7D" wp14:editId="30EEFE05">
                  <wp:extent cx="130629" cy="127001"/>
                  <wp:effectExtent l="0" t="0" r="3175" b="6350"/>
                  <wp:docPr id="17152089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8872" w:type="dxa"/>
          </w:tcPr>
          <w:p w14:paraId="3498AD4C" w14:textId="3367544B" w:rsidR="00C325B1" w:rsidRPr="002C2CDC" w:rsidRDefault="00C325B1" w:rsidP="00A07FC2">
            <w:pPr>
              <w:spacing w:after="0"/>
            </w:pPr>
            <w:r w:rsidRPr="002C2CDC">
              <w:t>simap.ch</w:t>
            </w:r>
            <w:r w:rsidR="00C715AF" w:rsidRPr="002C2CDC">
              <w:br/>
              <w:t xml:space="preserve">Der fristgerechte Bezug der Ausschreibungsunterlagen über </w:t>
            </w:r>
            <w:hyperlink r:id="rId13" w:history="1">
              <w:r w:rsidR="00C715AF" w:rsidRPr="002C2CDC">
                <w:t>www.simap.ch</w:t>
              </w:r>
            </w:hyperlink>
            <w:r w:rsidR="00C715AF" w:rsidRPr="002C2CDC">
              <w:t xml:space="preserve"> gilt als Anmeldung zum Verfahren.</w:t>
            </w:r>
          </w:p>
        </w:tc>
      </w:tr>
    </w:tbl>
    <w:p w14:paraId="1A8B99C9" w14:textId="7ABAF0FD" w:rsidR="00C325B1" w:rsidRPr="00C325B1" w:rsidRDefault="00C325B1" w:rsidP="00C325B1">
      <w:pPr>
        <w:pStyle w:val="berschrift3"/>
      </w:pPr>
      <w:r>
        <w:lastRenderedPageBreak/>
        <w:t>Kosten des Bezugs der Ausschreibungsunterlagen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862"/>
      </w:tblGrid>
      <w:tr w:rsidR="00C325B1" w:rsidRPr="00F766BF" w14:paraId="3CDDD8FD" w14:textId="77777777" w:rsidTr="00A07FC2">
        <w:trPr>
          <w:trHeight w:val="181"/>
        </w:trPr>
        <w:tc>
          <w:tcPr>
            <w:tcW w:w="416" w:type="dxa"/>
          </w:tcPr>
          <w:p w14:paraId="07481EB6" w14:textId="6C49D813" w:rsidR="00C325B1" w:rsidRPr="00305CB5" w:rsidRDefault="002C2CDC" w:rsidP="00A07FC2">
            <w:pPr>
              <w:spacing w:after="0"/>
              <w:rPr>
                <w:highlight w:val="lightGray"/>
              </w:rPr>
            </w:pPr>
            <w:r w:rsidRPr="002C2CDC">
              <w:rPr>
                <w:noProof/>
                <w:color w:val="C00000"/>
              </w:rPr>
              <w:drawing>
                <wp:inline distT="0" distB="0" distL="0" distR="0" wp14:anchorId="67F346B1" wp14:editId="7AEBD388">
                  <wp:extent cx="130629" cy="127001"/>
                  <wp:effectExtent l="0" t="0" r="3175" b="6350"/>
                  <wp:docPr id="8421155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8872" w:type="dxa"/>
          </w:tcPr>
          <w:p w14:paraId="74CECEBB" w14:textId="31C6A146" w:rsidR="00C325B1" w:rsidRPr="00AD47EC" w:rsidRDefault="00C325B1" w:rsidP="00A07FC2">
            <w:pPr>
              <w:spacing w:after="0"/>
            </w:pPr>
            <w:r w:rsidRPr="00AD47EC">
              <w:t>Keine</w:t>
            </w:r>
          </w:p>
        </w:tc>
      </w:tr>
    </w:tbl>
    <w:p w14:paraId="2D773A63" w14:textId="07BB08E1" w:rsidR="00C325B1" w:rsidRDefault="00C325B1" w:rsidP="00E356AB">
      <w:pPr>
        <w:pStyle w:val="berschrift1"/>
      </w:pPr>
      <w:bookmarkStart w:id="8" w:name="_Toc176530598"/>
      <w:r>
        <w:t>Angebotseinreichung</w:t>
      </w:r>
      <w:bookmarkEnd w:id="8"/>
    </w:p>
    <w:p w14:paraId="623FEC2E" w14:textId="4141CC02" w:rsidR="00C325B1" w:rsidRDefault="00C325B1" w:rsidP="00C83E10">
      <w:pPr>
        <w:pStyle w:val="berschrift2"/>
      </w:pPr>
      <w:r>
        <w:t>Einreichungsform</w:t>
      </w:r>
    </w:p>
    <w:p w14:paraId="19CC9E4A" w14:textId="4CCC0BC8" w:rsidR="00C325B1" w:rsidRPr="00C325B1" w:rsidRDefault="00C325B1" w:rsidP="00C325B1">
      <w:pPr>
        <w:pStyle w:val="berschrift3"/>
      </w:pPr>
      <w:r>
        <w:t>Sprachen für Angebote</w:t>
      </w:r>
    </w:p>
    <w:p w14:paraId="5E603DCE" w14:textId="10785413" w:rsidR="00C325B1" w:rsidRPr="00AD47EC" w:rsidRDefault="00413E50" w:rsidP="00D44F43">
      <w:pPr>
        <w:spacing w:after="0"/>
      </w:pPr>
      <w:r>
        <w:t>Deutsch</w:t>
      </w:r>
    </w:p>
    <w:p w14:paraId="6B08A5A0" w14:textId="093197D8" w:rsidR="00C325B1" w:rsidRPr="00C325B1" w:rsidRDefault="00C325B1" w:rsidP="00C325B1">
      <w:pPr>
        <w:pStyle w:val="berschrift3"/>
      </w:pPr>
      <w:r>
        <w:t>Art der Einreichung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1394"/>
        <w:gridCol w:w="3512"/>
        <w:gridCol w:w="1105"/>
        <w:gridCol w:w="2850"/>
      </w:tblGrid>
      <w:tr w:rsidR="003C1A4B" w:rsidRPr="00F766BF" w14:paraId="4D283A68" w14:textId="77777777" w:rsidTr="00A07FC2">
        <w:trPr>
          <w:trHeight w:val="181"/>
        </w:trPr>
        <w:tc>
          <w:tcPr>
            <w:tcW w:w="416" w:type="dxa"/>
          </w:tcPr>
          <w:p w14:paraId="2B810DAB" w14:textId="6DCF643E" w:rsidR="003C1A4B" w:rsidRPr="00F75AFE" w:rsidRDefault="002C2CDC" w:rsidP="00A07FC2">
            <w:pPr>
              <w:spacing w:after="0"/>
              <w:rPr>
                <w:color w:val="C00000"/>
                <w:highlight w:val="lightGray"/>
              </w:rPr>
            </w:pPr>
            <w:r w:rsidRPr="002C2CDC">
              <w:rPr>
                <w:noProof/>
                <w:color w:val="C00000"/>
              </w:rPr>
              <w:drawing>
                <wp:inline distT="0" distB="0" distL="0" distR="0" wp14:anchorId="484586E6" wp14:editId="2E550072">
                  <wp:extent cx="130629" cy="127001"/>
                  <wp:effectExtent l="0" t="0" r="3175" b="6350"/>
                  <wp:docPr id="19485830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8872" w:type="dxa"/>
            <w:gridSpan w:val="4"/>
          </w:tcPr>
          <w:p w14:paraId="10F61FA2" w14:textId="041E7000" w:rsidR="003C1A4B" w:rsidRPr="00AD47EC" w:rsidRDefault="003C1A4B" w:rsidP="00A07FC2">
            <w:pPr>
              <w:spacing w:after="0"/>
            </w:pPr>
            <w:r w:rsidRPr="00AD47EC">
              <w:t>Physische Einreichung</w:t>
            </w:r>
          </w:p>
        </w:tc>
      </w:tr>
      <w:tr w:rsidR="003C1A4B" w:rsidRPr="00F766BF" w14:paraId="00DA5CE4" w14:textId="77777777" w:rsidTr="00A07FC2">
        <w:trPr>
          <w:trHeight w:val="181"/>
        </w:trPr>
        <w:tc>
          <w:tcPr>
            <w:tcW w:w="416" w:type="dxa"/>
          </w:tcPr>
          <w:p w14:paraId="1B55763C" w14:textId="77777777" w:rsidR="003C1A4B" w:rsidRPr="00F75AFE" w:rsidRDefault="003C1A4B" w:rsidP="00A07FC2">
            <w:pPr>
              <w:spacing w:after="0"/>
              <w:rPr>
                <w:color w:val="C00000"/>
                <w:highlight w:val="lightGray"/>
              </w:rPr>
            </w:pPr>
          </w:p>
        </w:tc>
        <w:tc>
          <w:tcPr>
            <w:tcW w:w="1395" w:type="dxa"/>
          </w:tcPr>
          <w:p w14:paraId="38A59618" w14:textId="77777777" w:rsidR="003C1A4B" w:rsidRPr="009B02C0" w:rsidRDefault="003C1A4B" w:rsidP="00A07FC2">
            <w:pPr>
              <w:spacing w:after="0"/>
            </w:pPr>
            <w:r w:rsidRPr="009B02C0">
              <w:t>Name:</w:t>
            </w:r>
          </w:p>
        </w:tc>
        <w:tc>
          <w:tcPr>
            <w:tcW w:w="7477" w:type="dxa"/>
            <w:gridSpan w:val="3"/>
          </w:tcPr>
          <w:p w14:paraId="437BD655" w14:textId="6988F071" w:rsidR="003C1A4B" w:rsidRPr="00C95E6F" w:rsidRDefault="00C95E6F" w:rsidP="00A07FC2">
            <w:pPr>
              <w:spacing w:after="0"/>
            </w:pPr>
            <w:r w:rsidRPr="00C95E6F">
              <w:t>Fachstelle Beschaffungswesen Stadt Bern</w:t>
            </w:r>
          </w:p>
        </w:tc>
      </w:tr>
      <w:tr w:rsidR="003C1A4B" w:rsidRPr="00F766BF" w14:paraId="4D3F7185" w14:textId="77777777" w:rsidTr="00A07FC2">
        <w:trPr>
          <w:trHeight w:val="181"/>
        </w:trPr>
        <w:tc>
          <w:tcPr>
            <w:tcW w:w="416" w:type="dxa"/>
          </w:tcPr>
          <w:p w14:paraId="1263E0FC" w14:textId="77777777" w:rsidR="003C1A4B" w:rsidRPr="00F75AFE" w:rsidRDefault="003C1A4B" w:rsidP="00A07FC2">
            <w:pPr>
              <w:spacing w:after="0"/>
              <w:rPr>
                <w:color w:val="C00000"/>
                <w:highlight w:val="lightGray"/>
              </w:rPr>
            </w:pPr>
          </w:p>
        </w:tc>
        <w:tc>
          <w:tcPr>
            <w:tcW w:w="1395" w:type="dxa"/>
          </w:tcPr>
          <w:p w14:paraId="1CBACF88" w14:textId="77777777" w:rsidR="003C1A4B" w:rsidRDefault="003C1A4B" w:rsidP="00A07FC2">
            <w:pPr>
              <w:spacing w:after="0"/>
            </w:pPr>
            <w:r>
              <w:t>Land:</w:t>
            </w:r>
          </w:p>
        </w:tc>
        <w:tc>
          <w:tcPr>
            <w:tcW w:w="7477" w:type="dxa"/>
            <w:gridSpan w:val="3"/>
          </w:tcPr>
          <w:p w14:paraId="45B85FC9" w14:textId="4B3438C8" w:rsidR="003C1A4B" w:rsidRPr="00C95E6F" w:rsidRDefault="00C95E6F" w:rsidP="00A07FC2">
            <w:pPr>
              <w:spacing w:after="0"/>
            </w:pPr>
            <w:r w:rsidRPr="00C95E6F">
              <w:t>Schweiz</w:t>
            </w:r>
          </w:p>
        </w:tc>
      </w:tr>
      <w:tr w:rsidR="003C1A4B" w:rsidRPr="00F766BF" w14:paraId="32C9D863" w14:textId="77777777" w:rsidTr="00A07FC2">
        <w:trPr>
          <w:trHeight w:val="181"/>
        </w:trPr>
        <w:tc>
          <w:tcPr>
            <w:tcW w:w="416" w:type="dxa"/>
          </w:tcPr>
          <w:p w14:paraId="15F2CA72" w14:textId="77777777" w:rsidR="003C1A4B" w:rsidRPr="00F75AFE" w:rsidRDefault="003C1A4B" w:rsidP="00A07FC2">
            <w:pPr>
              <w:spacing w:after="0"/>
              <w:rPr>
                <w:color w:val="C00000"/>
                <w:highlight w:val="lightGray"/>
              </w:rPr>
            </w:pPr>
          </w:p>
        </w:tc>
        <w:tc>
          <w:tcPr>
            <w:tcW w:w="1395" w:type="dxa"/>
          </w:tcPr>
          <w:p w14:paraId="1E4D23B3" w14:textId="77777777" w:rsidR="003C1A4B" w:rsidRDefault="003C1A4B" w:rsidP="00A07FC2">
            <w:pPr>
              <w:spacing w:after="0"/>
            </w:pPr>
            <w:r>
              <w:t>Adresse:</w:t>
            </w:r>
          </w:p>
        </w:tc>
        <w:tc>
          <w:tcPr>
            <w:tcW w:w="7477" w:type="dxa"/>
            <w:gridSpan w:val="3"/>
          </w:tcPr>
          <w:p w14:paraId="105F4AEB" w14:textId="3CC584B0" w:rsidR="003C1A4B" w:rsidRPr="00C95E6F" w:rsidRDefault="00C95E6F" w:rsidP="00A07FC2">
            <w:pPr>
              <w:spacing w:after="0"/>
            </w:pPr>
            <w:r w:rsidRPr="00C95E6F">
              <w:t>Bundesgasse 33</w:t>
            </w:r>
          </w:p>
        </w:tc>
      </w:tr>
      <w:tr w:rsidR="003C1A4B" w:rsidRPr="00F766BF" w14:paraId="7B33D117" w14:textId="77777777" w:rsidTr="00A07FC2">
        <w:trPr>
          <w:trHeight w:val="181"/>
        </w:trPr>
        <w:tc>
          <w:tcPr>
            <w:tcW w:w="416" w:type="dxa"/>
          </w:tcPr>
          <w:p w14:paraId="047F1E97" w14:textId="77777777" w:rsidR="003C1A4B" w:rsidRPr="00F75AFE" w:rsidRDefault="003C1A4B" w:rsidP="00A07FC2">
            <w:pPr>
              <w:spacing w:after="0"/>
              <w:rPr>
                <w:color w:val="C00000"/>
                <w:highlight w:val="lightGray"/>
              </w:rPr>
            </w:pPr>
          </w:p>
        </w:tc>
        <w:tc>
          <w:tcPr>
            <w:tcW w:w="1395" w:type="dxa"/>
          </w:tcPr>
          <w:p w14:paraId="1BC54B6B" w14:textId="77777777" w:rsidR="003C1A4B" w:rsidRDefault="003C1A4B" w:rsidP="00A07FC2">
            <w:pPr>
              <w:spacing w:after="0"/>
            </w:pPr>
            <w:r>
              <w:t>PLZ:</w:t>
            </w:r>
          </w:p>
        </w:tc>
        <w:tc>
          <w:tcPr>
            <w:tcW w:w="3517" w:type="dxa"/>
          </w:tcPr>
          <w:p w14:paraId="7AEB0310" w14:textId="4F13FAA2" w:rsidR="003C1A4B" w:rsidRPr="00C95E6F" w:rsidRDefault="00C95E6F" w:rsidP="00A07FC2">
            <w:pPr>
              <w:spacing w:after="0"/>
            </w:pPr>
            <w:r w:rsidRPr="00C95E6F">
              <w:t>3011</w:t>
            </w:r>
          </w:p>
        </w:tc>
        <w:tc>
          <w:tcPr>
            <w:tcW w:w="1106" w:type="dxa"/>
          </w:tcPr>
          <w:p w14:paraId="24E169AF" w14:textId="77777777" w:rsidR="003C1A4B" w:rsidRPr="00C95E6F" w:rsidRDefault="003C1A4B" w:rsidP="00A07FC2">
            <w:pPr>
              <w:spacing w:after="0"/>
              <w:rPr>
                <w:shd w:val="clear" w:color="auto" w:fill="FFFFFF"/>
              </w:rPr>
            </w:pPr>
            <w:r w:rsidRPr="00C95E6F">
              <w:rPr>
                <w:shd w:val="clear" w:color="auto" w:fill="FFFFFF"/>
              </w:rPr>
              <w:t>Ort:</w:t>
            </w:r>
          </w:p>
        </w:tc>
        <w:tc>
          <w:tcPr>
            <w:tcW w:w="2854" w:type="dxa"/>
          </w:tcPr>
          <w:p w14:paraId="76A03590" w14:textId="30B5E109" w:rsidR="003C1A4B" w:rsidRPr="00C95E6F" w:rsidRDefault="00C95E6F" w:rsidP="00A07FC2">
            <w:pPr>
              <w:spacing w:after="0"/>
            </w:pPr>
            <w:r w:rsidRPr="00C95E6F">
              <w:t>Bern</w:t>
            </w:r>
          </w:p>
        </w:tc>
      </w:tr>
    </w:tbl>
    <w:p w14:paraId="1F763512" w14:textId="4E695BEC" w:rsidR="003C1A4B" w:rsidRPr="003C1A4B" w:rsidRDefault="003C1A4B" w:rsidP="003C1A4B">
      <w:pPr>
        <w:pStyle w:val="berschrift3"/>
      </w:pPr>
      <w:r w:rsidRPr="003C1A4B">
        <w:t>Spezifische Formvorschriften</w:t>
      </w:r>
    </w:p>
    <w:p w14:paraId="7889CE8E" w14:textId="419EC6CA" w:rsidR="009862E3" w:rsidRDefault="009862E3" w:rsidP="003557C0">
      <w:pPr>
        <w:spacing w:after="0"/>
        <w:rPr>
          <w:rFonts w:cs="Arial"/>
          <w:color w:val="29343D"/>
          <w:shd w:val="clear" w:color="auto" w:fill="FFFFFF"/>
        </w:rPr>
      </w:pPr>
      <w:r w:rsidRPr="00CF4C03">
        <w:t xml:space="preserve">Die Angebote sind innerhalb </w:t>
      </w:r>
      <w:r>
        <w:t>der</w:t>
      </w:r>
      <w:r w:rsidRPr="00CF4C03">
        <w:t xml:space="preserve"> Frist bei der Fachstelle Beschaffungswesen einzureichen (Abgabe oder A-Post, Stempel einer offiziellen Poststelle, firmeneigene Frankiermaschinen werden nicht anerkannt). Die Offerten </w:t>
      </w:r>
      <w:r>
        <w:t xml:space="preserve">inkl. digitalem Angebot auf USB-Stick, </w:t>
      </w:r>
      <w:r w:rsidRPr="00CF4C03">
        <w:t xml:space="preserve">sind im verschlossenen Kuvert mit der Aufschrift </w:t>
      </w:r>
      <w:r w:rsidRPr="00D44F43">
        <w:rPr>
          <w:noProof/>
          <w:color w:val="C0504D" w:themeColor="accent2"/>
          <w:highlight w:val="lightGray"/>
        </w:rPr>
        <w:t>"</w:t>
      </w:r>
      <w:r w:rsidRPr="00D44F43">
        <w:rPr>
          <w:noProof/>
          <w:color w:val="C0504D" w:themeColor="accent2"/>
          <w:highlight w:val="lightGray"/>
        </w:rPr>
        <w:fldChar w:fldCharType="begin">
          <w:ffData>
            <w:name w:val=""/>
            <w:enabled/>
            <w:calcOnExit w:val="0"/>
            <w:textInput>
              <w:default w:val="Projekttitel"/>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Projekttitel</w:t>
      </w:r>
      <w:r w:rsidRPr="00D44F43">
        <w:rPr>
          <w:noProof/>
          <w:color w:val="C0504D" w:themeColor="accent2"/>
          <w:highlight w:val="lightGray"/>
        </w:rPr>
        <w:fldChar w:fldCharType="end"/>
      </w:r>
      <w:r w:rsidRPr="00D44F43">
        <w:rPr>
          <w:noProof/>
          <w:color w:val="C0504D" w:themeColor="accent2"/>
          <w:highlight w:val="lightGray"/>
        </w:rPr>
        <w:t xml:space="preserve"> / </w:t>
      </w:r>
      <w:r w:rsidR="00814C9A">
        <w:rPr>
          <w:noProof/>
          <w:color w:val="C0504D" w:themeColor="accent2"/>
          <w:highlight w:val="lightGray"/>
        </w:rPr>
        <w:fldChar w:fldCharType="begin">
          <w:ffData>
            <w:name w:val=""/>
            <w:enabled/>
            <w:calcOnExit w:val="0"/>
            <w:textInput>
              <w:default w:val="BKP"/>
              <w:maxLength w:val="250"/>
            </w:textInput>
          </w:ffData>
        </w:fldChar>
      </w:r>
      <w:r w:rsidR="00814C9A">
        <w:rPr>
          <w:noProof/>
          <w:color w:val="C0504D" w:themeColor="accent2"/>
          <w:highlight w:val="lightGray"/>
        </w:rPr>
        <w:instrText xml:space="preserve"> FORMTEXT </w:instrText>
      </w:r>
      <w:r w:rsidR="00814C9A">
        <w:rPr>
          <w:noProof/>
          <w:color w:val="C0504D" w:themeColor="accent2"/>
          <w:highlight w:val="lightGray"/>
        </w:rPr>
      </w:r>
      <w:r w:rsidR="00814C9A">
        <w:rPr>
          <w:noProof/>
          <w:color w:val="C0504D" w:themeColor="accent2"/>
          <w:highlight w:val="lightGray"/>
        </w:rPr>
        <w:fldChar w:fldCharType="separate"/>
      </w:r>
      <w:r w:rsidR="00814C9A">
        <w:rPr>
          <w:noProof/>
          <w:color w:val="C0504D" w:themeColor="accent2"/>
          <w:highlight w:val="lightGray"/>
        </w:rPr>
        <w:t>BKP</w:t>
      </w:r>
      <w:r w:rsidR="00814C9A">
        <w:rPr>
          <w:noProof/>
          <w:color w:val="C0504D" w:themeColor="accent2"/>
          <w:highlight w:val="lightGray"/>
        </w:rPr>
        <w:fldChar w:fldCharType="end"/>
      </w:r>
      <w:r w:rsidRPr="00D44F43">
        <w:rPr>
          <w:noProof/>
          <w:color w:val="C0504D" w:themeColor="accent2"/>
          <w:highlight w:val="lightGray"/>
        </w:rPr>
        <w:t>"</w:t>
      </w:r>
      <w:r>
        <w:rPr>
          <w:rFonts w:cs="Arial"/>
          <w:color w:val="29343D"/>
          <w:shd w:val="clear" w:color="auto" w:fill="FFFFFF"/>
        </w:rPr>
        <w:t xml:space="preserve"> </w:t>
      </w:r>
      <w:r w:rsidRPr="0086636F">
        <w:t>und dem Vermerk «Bitte nicht öffnen» einzureichen.</w:t>
      </w:r>
    </w:p>
    <w:p w14:paraId="6B95AFA6" w14:textId="77777777" w:rsidR="00A22B55" w:rsidRDefault="00A22B55" w:rsidP="009862E3">
      <w:pPr>
        <w:rPr>
          <w:rFonts w:cs="Arial"/>
          <w:color w:val="29343D"/>
          <w:shd w:val="clear" w:color="auto" w:fill="FFFFFF"/>
        </w:rPr>
      </w:pPr>
    </w:p>
    <w:p w14:paraId="42794329" w14:textId="77777777" w:rsidR="00F00C38" w:rsidRDefault="00F00C38">
      <w:pPr>
        <w:spacing w:after="0"/>
        <w:rPr>
          <w:b/>
          <w:kern w:val="28"/>
          <w:sz w:val="40"/>
        </w:rPr>
      </w:pPr>
      <w:r>
        <w:br w:type="page"/>
      </w:r>
    </w:p>
    <w:p w14:paraId="177AFBE9" w14:textId="5E2B6973" w:rsidR="00C325B1" w:rsidRDefault="00C325B1" w:rsidP="00AD47EC">
      <w:pPr>
        <w:pStyle w:val="Titel"/>
        <w:shd w:val="clear" w:color="auto" w:fill="EAF1DD" w:themeFill="accent3" w:themeFillTint="33"/>
      </w:pPr>
      <w:bookmarkStart w:id="9" w:name="_Toc176530599"/>
      <w:r>
        <w:lastRenderedPageBreak/>
        <w:t>Termine</w:t>
      </w:r>
      <w:bookmarkEnd w:id="9"/>
    </w:p>
    <w:p w14:paraId="3A46083B" w14:textId="6D928D90" w:rsidR="00C325B1" w:rsidRDefault="003C1A4B" w:rsidP="00E356AB">
      <w:pPr>
        <w:pStyle w:val="berschrift1"/>
      </w:pPr>
      <w:bookmarkStart w:id="10" w:name="_Toc176530600"/>
      <w:r>
        <w:t>Publikation</w:t>
      </w:r>
      <w:bookmarkEnd w:id="10"/>
    </w:p>
    <w:p w14:paraId="052B5A34" w14:textId="4D30249E" w:rsidR="003C1A4B" w:rsidRDefault="003C1A4B" w:rsidP="00C83E10">
      <w:pPr>
        <w:pStyle w:val="berschrift2"/>
      </w:pPr>
      <w:r>
        <w:t>Gewünschtes Publikationsdatum</w:t>
      </w:r>
    </w:p>
    <w:sdt>
      <w:sdtPr>
        <w:rPr>
          <w:noProof/>
          <w:color w:val="C0504D" w:themeColor="accent2"/>
          <w:highlight w:val="lightGray"/>
        </w:rPr>
        <w:id w:val="1892142807"/>
        <w:placeholder>
          <w:docPart w:val="E9E4AAEDCE5E4850A6DBC9DB6CE2FA35"/>
        </w:placeholder>
        <w:date>
          <w:dateFormat w:val="dd.MM.yyyy"/>
          <w:lid w:val="de-CH"/>
          <w:storeMappedDataAs w:val="dateTime"/>
          <w:calendar w:val="gregorian"/>
        </w:date>
      </w:sdtPr>
      <w:sdtEndPr/>
      <w:sdtContent>
        <w:p w14:paraId="39FF00E0" w14:textId="77777777" w:rsidR="003C1A4B" w:rsidRPr="00AD47EC" w:rsidRDefault="003C1A4B" w:rsidP="00D44F43">
          <w:pPr>
            <w:spacing w:after="0"/>
          </w:pPr>
          <w:r w:rsidRPr="00D44F43">
            <w:rPr>
              <w:noProof/>
              <w:color w:val="C0504D" w:themeColor="accent2"/>
              <w:highlight w:val="lightGray"/>
            </w:rPr>
            <w:t>Datum</w:t>
          </w:r>
        </w:p>
      </w:sdtContent>
    </w:sdt>
    <w:p w14:paraId="389EA553" w14:textId="65202A98" w:rsidR="003C1A4B" w:rsidRDefault="003C1A4B" w:rsidP="00C83E10">
      <w:pPr>
        <w:pStyle w:val="berschrift2"/>
      </w:pPr>
      <w:r>
        <w:t>Verfügbarkeit der Ausschreibungsunterlagen</w:t>
      </w:r>
    </w:p>
    <w:tbl>
      <w:tblPr>
        <w:tblStyle w:val="Tabellenrast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tblGrid>
      <w:tr w:rsidR="002B0690" w:rsidRPr="00F766BF" w14:paraId="0E68E994" w14:textId="77777777" w:rsidTr="002B0690">
        <w:trPr>
          <w:trHeight w:val="181"/>
        </w:trPr>
        <w:tc>
          <w:tcPr>
            <w:tcW w:w="2268" w:type="dxa"/>
          </w:tcPr>
          <w:p w14:paraId="1E5B15AC" w14:textId="08F68E62" w:rsidR="002B0690" w:rsidRPr="00F766BF" w:rsidRDefault="002B0690" w:rsidP="00650E9B">
            <w:r>
              <w:t>Von</w:t>
            </w:r>
          </w:p>
        </w:tc>
        <w:tc>
          <w:tcPr>
            <w:tcW w:w="2268" w:type="dxa"/>
          </w:tcPr>
          <w:p w14:paraId="275B3543" w14:textId="1DB429BC" w:rsidR="002B0690" w:rsidRPr="00F766BF" w:rsidRDefault="002B0690" w:rsidP="00650E9B">
            <w:r>
              <w:t>Bis</w:t>
            </w:r>
          </w:p>
        </w:tc>
      </w:tr>
      <w:tr w:rsidR="002B0690" w:rsidRPr="00D44F43" w14:paraId="0BFDABC3" w14:textId="77777777" w:rsidTr="002B0690">
        <w:trPr>
          <w:trHeight w:val="181"/>
        </w:trPr>
        <w:tc>
          <w:tcPr>
            <w:tcW w:w="2268" w:type="dxa"/>
          </w:tcPr>
          <w:sdt>
            <w:sdtPr>
              <w:rPr>
                <w:noProof/>
                <w:color w:val="C0504D" w:themeColor="accent2"/>
                <w:highlight w:val="lightGray"/>
              </w:rPr>
              <w:id w:val="152493431"/>
              <w:placeholder>
                <w:docPart w:val="3F06D3B58AA3466CAEC64CA6A15E0188"/>
              </w:placeholder>
              <w:date>
                <w:dateFormat w:val="dd.MM.yyyy"/>
                <w:lid w:val="de-CH"/>
                <w:storeMappedDataAs w:val="dateTime"/>
                <w:calendar w:val="gregorian"/>
              </w:date>
            </w:sdtPr>
            <w:sdtEndPr/>
            <w:sdtContent>
              <w:p w14:paraId="6E7DA85E" w14:textId="3FDC330F" w:rsidR="002B0690" w:rsidRPr="00D44F43" w:rsidRDefault="002B0690" w:rsidP="00D44F43">
                <w:pPr>
                  <w:spacing w:after="0"/>
                  <w:rPr>
                    <w:noProof/>
                    <w:color w:val="C0504D" w:themeColor="accent2"/>
                    <w:highlight w:val="lightGray"/>
                  </w:rPr>
                </w:pPr>
                <w:r w:rsidRPr="00D44F43">
                  <w:rPr>
                    <w:noProof/>
                    <w:color w:val="C0504D" w:themeColor="accent2"/>
                    <w:highlight w:val="lightGray"/>
                  </w:rPr>
                  <w:t>Datum</w:t>
                </w:r>
              </w:p>
            </w:sdtContent>
          </w:sdt>
        </w:tc>
        <w:tc>
          <w:tcPr>
            <w:tcW w:w="2268" w:type="dxa"/>
          </w:tcPr>
          <w:sdt>
            <w:sdtPr>
              <w:rPr>
                <w:noProof/>
                <w:color w:val="C0504D" w:themeColor="accent2"/>
                <w:highlight w:val="lightGray"/>
              </w:rPr>
              <w:id w:val="-1205786853"/>
              <w:placeholder>
                <w:docPart w:val="4AA289EE439244FC93C837F6559BC17E"/>
              </w:placeholder>
              <w:date>
                <w:dateFormat w:val="dd.MM.yyyy"/>
                <w:lid w:val="de-CH"/>
                <w:storeMappedDataAs w:val="dateTime"/>
                <w:calendar w:val="gregorian"/>
              </w:date>
            </w:sdtPr>
            <w:sdtEndPr/>
            <w:sdtContent>
              <w:p w14:paraId="65B111B0" w14:textId="6C6F9F28" w:rsidR="002B0690" w:rsidRPr="00D44F43" w:rsidRDefault="002B0690" w:rsidP="00D44F43">
                <w:pPr>
                  <w:spacing w:after="0"/>
                  <w:rPr>
                    <w:noProof/>
                    <w:color w:val="C0504D" w:themeColor="accent2"/>
                    <w:highlight w:val="lightGray"/>
                  </w:rPr>
                </w:pPr>
                <w:r w:rsidRPr="00D44F43">
                  <w:rPr>
                    <w:noProof/>
                    <w:color w:val="C0504D" w:themeColor="accent2"/>
                    <w:highlight w:val="lightGray"/>
                  </w:rPr>
                  <w:t>Datum</w:t>
                </w:r>
              </w:p>
            </w:sdtContent>
          </w:sdt>
        </w:tc>
      </w:tr>
    </w:tbl>
    <w:p w14:paraId="1EA15823" w14:textId="6E171944" w:rsidR="003C1A4B" w:rsidRDefault="003C1A4B" w:rsidP="00C83E10">
      <w:pPr>
        <w:pStyle w:val="berschrift2"/>
      </w:pPr>
      <w:r>
        <w:t>Einreichen der Fragen</w:t>
      </w:r>
    </w:p>
    <w:p w14:paraId="5F067848" w14:textId="77777777" w:rsidR="003C1A4B" w:rsidRDefault="003C1A4B" w:rsidP="003C1A4B">
      <w:pPr>
        <w:pStyle w:val="berschrift3"/>
      </w:pPr>
      <w:r>
        <w:t>Wo findet die Fragerunde statt?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3C1A4B" w:rsidRPr="00F766BF" w14:paraId="68C4D419" w14:textId="77777777" w:rsidTr="00AD47EC">
        <w:trPr>
          <w:trHeight w:val="181"/>
        </w:trPr>
        <w:sdt>
          <w:sdtPr>
            <w:rPr>
              <w:color w:val="C00000"/>
              <w:highlight w:val="lightGray"/>
            </w:rPr>
            <w:id w:val="746766776"/>
            <w14:checkbox>
              <w14:checked w14:val="0"/>
              <w14:checkedState w14:val="2612" w14:font="MS Gothic"/>
              <w14:uncheckedState w14:val="2610" w14:font="MS Gothic"/>
            </w14:checkbox>
          </w:sdtPr>
          <w:sdtEndPr/>
          <w:sdtContent>
            <w:tc>
              <w:tcPr>
                <w:tcW w:w="416" w:type="dxa"/>
              </w:tcPr>
              <w:p w14:paraId="4674B79E" w14:textId="03A22A52" w:rsidR="003C1A4B" w:rsidRPr="00F75AFE" w:rsidRDefault="002D08A3" w:rsidP="00A07FC2">
                <w:pPr>
                  <w:spacing w:after="0"/>
                  <w:rPr>
                    <w:color w:val="C00000"/>
                    <w:highlight w:val="lightGray"/>
                  </w:rPr>
                </w:pPr>
                <w:r>
                  <w:rPr>
                    <w:rFonts w:ascii="MS Gothic" w:eastAsia="MS Gothic" w:hAnsi="MS Gothic" w:hint="eastAsia"/>
                    <w:color w:val="C00000"/>
                    <w:highlight w:val="lightGray"/>
                  </w:rPr>
                  <w:t>☐</w:t>
                </w:r>
              </w:p>
            </w:tc>
          </w:sdtContent>
        </w:sdt>
        <w:tc>
          <w:tcPr>
            <w:tcW w:w="8872" w:type="dxa"/>
          </w:tcPr>
          <w:p w14:paraId="06B4FFC5" w14:textId="3BCC39B3" w:rsidR="003C1A4B" w:rsidRPr="00AD47EC" w:rsidRDefault="003C1A4B" w:rsidP="00A07FC2">
            <w:pPr>
              <w:spacing w:after="0"/>
            </w:pPr>
            <w:r w:rsidRPr="00AD47EC">
              <w:t>Fragerunde auf simap.ch durchführen</w:t>
            </w:r>
          </w:p>
        </w:tc>
      </w:tr>
      <w:tr w:rsidR="003C1A4B" w:rsidRPr="00F766BF" w14:paraId="3165EA53" w14:textId="77777777" w:rsidTr="00AD47EC">
        <w:trPr>
          <w:trHeight w:val="181"/>
        </w:trPr>
        <w:tc>
          <w:tcPr>
            <w:tcW w:w="416" w:type="dxa"/>
          </w:tcPr>
          <w:p w14:paraId="6209B160" w14:textId="77777777" w:rsidR="003C1A4B" w:rsidRPr="00F75AFE" w:rsidRDefault="003C1A4B" w:rsidP="00A07FC2">
            <w:pPr>
              <w:spacing w:after="0"/>
              <w:rPr>
                <w:color w:val="C00000"/>
                <w:highlight w:val="lightGray"/>
              </w:rPr>
            </w:pPr>
          </w:p>
        </w:tc>
        <w:tc>
          <w:tcPr>
            <w:tcW w:w="8872" w:type="dxa"/>
          </w:tcPr>
          <w:p w14:paraId="41221E61" w14:textId="77777777" w:rsidR="003C1A4B" w:rsidRDefault="003C1A4B" w:rsidP="003C1A4B">
            <w:r>
              <w:t>Fragen einreichen bis</w:t>
            </w:r>
          </w:p>
          <w:sdt>
            <w:sdtPr>
              <w:rPr>
                <w:noProof/>
                <w:color w:val="C0504D" w:themeColor="accent2"/>
                <w:highlight w:val="lightGray"/>
              </w:rPr>
              <w:id w:val="-942991556"/>
              <w:placeholder>
                <w:docPart w:val="ECD85A5D234E48B8917FC32EDF5BF1E8"/>
              </w:placeholder>
              <w:date>
                <w:dateFormat w:val="dd.MM.yyyy"/>
                <w:lid w:val="de-CH"/>
                <w:storeMappedDataAs w:val="dateTime"/>
                <w:calendar w:val="gregorian"/>
              </w:date>
            </w:sdtPr>
            <w:sdtEndPr/>
            <w:sdtContent>
              <w:p w14:paraId="28E6981A" w14:textId="3D8B6736" w:rsidR="003C1A4B" w:rsidRDefault="003C1A4B" w:rsidP="00D44F43">
                <w:pPr>
                  <w:spacing w:after="0"/>
                  <w:rPr>
                    <w:color w:val="00B050"/>
                  </w:rPr>
                </w:pPr>
                <w:r w:rsidRPr="00D44F43">
                  <w:rPr>
                    <w:noProof/>
                    <w:color w:val="C0504D" w:themeColor="accent2"/>
                    <w:highlight w:val="lightGray"/>
                  </w:rPr>
                  <w:t>Datum</w:t>
                </w:r>
              </w:p>
            </w:sdtContent>
          </w:sdt>
        </w:tc>
      </w:tr>
      <w:tr w:rsidR="003C1A4B" w:rsidRPr="00F766BF" w14:paraId="78F4E4F2" w14:textId="77777777" w:rsidTr="00AD47EC">
        <w:trPr>
          <w:trHeight w:val="181"/>
        </w:trPr>
        <w:tc>
          <w:tcPr>
            <w:tcW w:w="416" w:type="dxa"/>
          </w:tcPr>
          <w:p w14:paraId="2DDB3391" w14:textId="77777777" w:rsidR="003C1A4B" w:rsidRPr="00F75AFE" w:rsidRDefault="003C1A4B" w:rsidP="00A07FC2">
            <w:pPr>
              <w:spacing w:after="0"/>
              <w:rPr>
                <w:color w:val="C00000"/>
                <w:highlight w:val="lightGray"/>
              </w:rPr>
            </w:pPr>
          </w:p>
        </w:tc>
        <w:tc>
          <w:tcPr>
            <w:tcW w:w="8872" w:type="dxa"/>
          </w:tcPr>
          <w:p w14:paraId="4D560B1B" w14:textId="1E813663" w:rsidR="003C1A4B" w:rsidRPr="007F70A1" w:rsidRDefault="007F70A1" w:rsidP="007F70A1">
            <w:pPr>
              <w:rPr>
                <w:color w:val="00B050"/>
              </w:rPr>
            </w:pPr>
            <w:r w:rsidRPr="007F70A1">
              <w:t xml:space="preserve">Fragen sind innerhalb dieser Frist auf www.simap.ch einzureichen; die Beantwortung der anonymisierten Fragen erfolgt via www.simap.ch am </w:t>
            </w:r>
            <w:sdt>
              <w:sdtPr>
                <w:rPr>
                  <w:noProof/>
                  <w:color w:val="C0504D" w:themeColor="accent2"/>
                  <w:highlight w:val="lightGray"/>
                </w:rPr>
                <w:id w:val="645626041"/>
                <w:placeholder>
                  <w:docPart w:val="955D8D7E8B1D43FD9D5116EFCAC4465C"/>
                </w:placeholder>
                <w:date>
                  <w:dateFormat w:val="dd.MM.yyyy"/>
                  <w:lid w:val="de-CH"/>
                  <w:storeMappedDataAs w:val="dateTime"/>
                  <w:calendar w:val="gregorian"/>
                </w:date>
              </w:sdtPr>
              <w:sdtEndPr/>
              <w:sdtContent>
                <w:r w:rsidRPr="008C2AB4">
                  <w:rPr>
                    <w:noProof/>
                    <w:color w:val="C0504D" w:themeColor="accent2"/>
                    <w:highlight w:val="lightGray"/>
                  </w:rPr>
                  <w:t>Datum</w:t>
                </w:r>
              </w:sdtContent>
            </w:sdt>
          </w:p>
        </w:tc>
      </w:tr>
    </w:tbl>
    <w:p w14:paraId="0C1666E1" w14:textId="45A3790A" w:rsidR="007F70A1" w:rsidRDefault="00AB6DBE" w:rsidP="007F70A1">
      <w:pPr>
        <w:pStyle w:val="berschrift3"/>
      </w:pPr>
      <w:r>
        <w:t>Fragerunde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7F70A1" w:rsidRPr="00F766BF" w14:paraId="107621F6" w14:textId="77777777" w:rsidTr="00921F6A">
        <w:trPr>
          <w:trHeight w:val="181"/>
        </w:trPr>
        <w:sdt>
          <w:sdtPr>
            <w:rPr>
              <w:color w:val="C00000"/>
              <w:highlight w:val="lightGray"/>
            </w:rPr>
            <w:id w:val="-1523384244"/>
            <w14:checkbox>
              <w14:checked w14:val="0"/>
              <w14:checkedState w14:val="2612" w14:font="MS Gothic"/>
              <w14:uncheckedState w14:val="2610" w14:font="MS Gothic"/>
            </w14:checkbox>
          </w:sdtPr>
          <w:sdtEndPr/>
          <w:sdtContent>
            <w:tc>
              <w:tcPr>
                <w:tcW w:w="416" w:type="dxa"/>
              </w:tcPr>
              <w:p w14:paraId="7E0F7635" w14:textId="5EA843BA" w:rsidR="007F70A1" w:rsidRDefault="002D08A3" w:rsidP="00921F6A">
                <w:pPr>
                  <w:spacing w:after="0"/>
                  <w:rPr>
                    <w:color w:val="00B050"/>
                  </w:rPr>
                </w:pPr>
                <w:r>
                  <w:rPr>
                    <w:rFonts w:ascii="MS Gothic" w:eastAsia="MS Gothic" w:hAnsi="MS Gothic" w:hint="eastAsia"/>
                    <w:color w:val="C00000"/>
                    <w:highlight w:val="lightGray"/>
                  </w:rPr>
                  <w:t>☐</w:t>
                </w:r>
              </w:p>
            </w:tc>
          </w:sdtContent>
        </w:sdt>
        <w:tc>
          <w:tcPr>
            <w:tcW w:w="8872" w:type="dxa"/>
          </w:tcPr>
          <w:p w14:paraId="3236C797" w14:textId="142EA165" w:rsidR="007F70A1" w:rsidRDefault="007F70A1" w:rsidP="00921F6A">
            <w:r>
              <w:t>Fragen einreichen bis</w:t>
            </w:r>
          </w:p>
          <w:sdt>
            <w:sdtPr>
              <w:rPr>
                <w:noProof/>
                <w:color w:val="C0504D" w:themeColor="accent2"/>
                <w:highlight w:val="lightGray"/>
              </w:rPr>
              <w:id w:val="652809926"/>
              <w:placeholder>
                <w:docPart w:val="0CF27323BE3F432AB2A41AE0D00BEBE3"/>
              </w:placeholder>
              <w:date>
                <w:dateFormat w:val="dd.MM.yyyy"/>
                <w:lid w:val="de-CH"/>
                <w:storeMappedDataAs w:val="dateTime"/>
                <w:calendar w:val="gregorian"/>
              </w:date>
            </w:sdtPr>
            <w:sdtEndPr/>
            <w:sdtContent>
              <w:p w14:paraId="7A93BAE7" w14:textId="142EA165" w:rsidR="007F70A1" w:rsidRDefault="007F70A1" w:rsidP="00D44F43">
                <w:pPr>
                  <w:spacing w:after="0"/>
                  <w:rPr>
                    <w:color w:val="00B050"/>
                  </w:rPr>
                </w:pPr>
                <w:r w:rsidRPr="00D44F43">
                  <w:rPr>
                    <w:noProof/>
                    <w:color w:val="C0504D" w:themeColor="accent2"/>
                    <w:highlight w:val="lightGray"/>
                  </w:rPr>
                  <w:t>Datum</w:t>
                </w:r>
              </w:p>
            </w:sdtContent>
          </w:sdt>
        </w:tc>
      </w:tr>
      <w:tr w:rsidR="007F70A1" w:rsidRPr="00F766BF" w14:paraId="08D701AB" w14:textId="77777777" w:rsidTr="00921F6A">
        <w:trPr>
          <w:trHeight w:val="181"/>
        </w:trPr>
        <w:tc>
          <w:tcPr>
            <w:tcW w:w="416" w:type="dxa"/>
          </w:tcPr>
          <w:p w14:paraId="1F019F87" w14:textId="77777777" w:rsidR="007F70A1" w:rsidRDefault="007F70A1" w:rsidP="00921F6A">
            <w:pPr>
              <w:spacing w:after="0"/>
              <w:rPr>
                <w:color w:val="00B050"/>
              </w:rPr>
            </w:pPr>
          </w:p>
        </w:tc>
        <w:tc>
          <w:tcPr>
            <w:tcW w:w="8872" w:type="dxa"/>
          </w:tcPr>
          <w:p w14:paraId="1C51CA9F" w14:textId="3B0F1A2E" w:rsidR="007F70A1" w:rsidRPr="007F70A1" w:rsidRDefault="007F70A1" w:rsidP="00921F6A">
            <w:pPr>
              <w:rPr>
                <w:color w:val="00B050"/>
              </w:rPr>
            </w:pPr>
            <w:r w:rsidRPr="007F70A1">
              <w:t xml:space="preserve">Fragen sind innerhalb dieser Frist auf www.simap.ch einzureichen; die Beantwortung der anonymisierten Fragen erfolgt via www.simap.ch am </w:t>
            </w:r>
            <w:sdt>
              <w:sdtPr>
                <w:rPr>
                  <w:noProof/>
                  <w:color w:val="C0504D" w:themeColor="accent2"/>
                  <w:highlight w:val="lightGray"/>
                </w:rPr>
                <w:id w:val="1363787560"/>
                <w:placeholder>
                  <w:docPart w:val="D69DD86DFEC545108DDAEAC2F8C55494"/>
                </w:placeholder>
                <w:date>
                  <w:dateFormat w:val="dd.MM.yyyy"/>
                  <w:lid w:val="de-CH"/>
                  <w:storeMappedDataAs w:val="dateTime"/>
                  <w:calendar w:val="gregorian"/>
                </w:date>
              </w:sdtPr>
              <w:sdtEndPr/>
              <w:sdtContent>
                <w:r w:rsidRPr="00DE6B4F">
                  <w:rPr>
                    <w:noProof/>
                    <w:color w:val="C0504D" w:themeColor="accent2"/>
                    <w:highlight w:val="lightGray"/>
                  </w:rPr>
                  <w:t>Datum</w:t>
                </w:r>
              </w:sdtContent>
            </w:sdt>
          </w:p>
        </w:tc>
      </w:tr>
    </w:tbl>
    <w:p w14:paraId="4D0CA286" w14:textId="688C41AD" w:rsidR="006F101D" w:rsidRDefault="006F101D" w:rsidP="00C83E10">
      <w:pPr>
        <w:pStyle w:val="berschrift2"/>
      </w:pPr>
      <w:r>
        <w:t>Einreichen des Angebots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AD47EC" w:rsidRPr="00AD47EC" w14:paraId="6C62440F" w14:textId="77777777" w:rsidTr="00A07FC2">
        <w:trPr>
          <w:trHeight w:val="181"/>
        </w:trPr>
        <w:sdt>
          <w:sdtPr>
            <w:rPr>
              <w:color w:val="C00000"/>
              <w:highlight w:val="lightGray"/>
            </w:rPr>
            <w:id w:val="-104187546"/>
            <w14:checkbox>
              <w14:checked w14:val="0"/>
              <w14:checkedState w14:val="2612" w14:font="MS Gothic"/>
              <w14:uncheckedState w14:val="2610" w14:font="MS Gothic"/>
            </w14:checkbox>
          </w:sdtPr>
          <w:sdtEndPr/>
          <w:sdtContent>
            <w:tc>
              <w:tcPr>
                <w:tcW w:w="416" w:type="dxa"/>
              </w:tcPr>
              <w:p w14:paraId="2B9FBC1D" w14:textId="0D7160B8" w:rsidR="002B6710" w:rsidRPr="00AD47EC" w:rsidRDefault="00AD47EC" w:rsidP="00A07FC2">
                <w:pPr>
                  <w:spacing w:after="0"/>
                </w:pPr>
                <w:r w:rsidRPr="00F75AFE">
                  <w:rPr>
                    <w:rFonts w:ascii="MS Gothic" w:eastAsia="MS Gothic" w:hAnsi="MS Gothic" w:hint="eastAsia"/>
                    <w:color w:val="C00000"/>
                    <w:highlight w:val="lightGray"/>
                  </w:rPr>
                  <w:t>☐</w:t>
                </w:r>
              </w:p>
            </w:tc>
          </w:sdtContent>
        </w:sdt>
        <w:tc>
          <w:tcPr>
            <w:tcW w:w="8872" w:type="dxa"/>
          </w:tcPr>
          <w:p w14:paraId="2A006653" w14:textId="136D8294" w:rsidR="002B6710" w:rsidRPr="00AD47EC" w:rsidRDefault="002B6710" w:rsidP="00A07FC2">
            <w:pPr>
              <w:spacing w:after="0"/>
            </w:pPr>
            <w:r w:rsidRPr="00AD47EC">
              <w:t>Herabsetzung der Minimalfrist</w:t>
            </w:r>
          </w:p>
        </w:tc>
      </w:tr>
    </w:tbl>
    <w:p w14:paraId="0F34039F" w14:textId="2F333776" w:rsidR="006F101D" w:rsidRDefault="002B6710" w:rsidP="002B6710">
      <w:pPr>
        <w:pStyle w:val="berschrift3"/>
      </w:pPr>
      <w:r>
        <w:t>Datum</w:t>
      </w:r>
    </w:p>
    <w:sdt>
      <w:sdtPr>
        <w:rPr>
          <w:noProof/>
          <w:color w:val="C0504D" w:themeColor="accent2"/>
          <w:highlight w:val="lightGray"/>
        </w:rPr>
        <w:id w:val="2076230845"/>
        <w:placeholder>
          <w:docPart w:val="6B1712D025454FC8BFB746CA71D01E05"/>
        </w:placeholder>
        <w:date>
          <w:dateFormat w:val="dd.MM.yyyy"/>
          <w:lid w:val="de-CH"/>
          <w:storeMappedDataAs w:val="dateTime"/>
          <w:calendar w:val="gregorian"/>
        </w:date>
      </w:sdtPr>
      <w:sdtEndPr/>
      <w:sdtContent>
        <w:p w14:paraId="6F5CE36D" w14:textId="77777777" w:rsidR="002B6710" w:rsidRPr="00AD47EC" w:rsidRDefault="002B6710" w:rsidP="00D44F43">
          <w:pPr>
            <w:spacing w:after="0"/>
          </w:pPr>
          <w:r w:rsidRPr="00D44F43">
            <w:rPr>
              <w:noProof/>
              <w:color w:val="C0504D" w:themeColor="accent2"/>
              <w:highlight w:val="lightGray"/>
            </w:rPr>
            <w:t>Datum</w:t>
          </w:r>
        </w:p>
      </w:sdtContent>
    </w:sdt>
    <w:p w14:paraId="3EA96DD7" w14:textId="418FCF92" w:rsidR="002B6710" w:rsidRDefault="002B6710" w:rsidP="002B6710">
      <w:pPr>
        <w:pStyle w:val="berschrift3"/>
      </w:pPr>
      <w:r>
        <w:t>Angebot gültig bis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AD47EC" w:rsidRPr="005567BE" w14:paraId="3C058B47" w14:textId="77777777" w:rsidTr="005567BE">
        <w:trPr>
          <w:trHeight w:val="181"/>
        </w:trPr>
        <w:sdt>
          <w:sdtPr>
            <w:rPr>
              <w:color w:val="C00000"/>
              <w:highlight w:val="lightGray"/>
            </w:rPr>
            <w:id w:val="2074311667"/>
            <w14:checkbox>
              <w14:checked w14:val="0"/>
              <w14:checkedState w14:val="2612" w14:font="MS Gothic"/>
              <w14:uncheckedState w14:val="2610" w14:font="MS Gothic"/>
            </w14:checkbox>
          </w:sdtPr>
          <w:sdtEndPr/>
          <w:sdtContent>
            <w:tc>
              <w:tcPr>
                <w:tcW w:w="416" w:type="dxa"/>
                <w:shd w:val="clear" w:color="auto" w:fill="auto"/>
              </w:tcPr>
              <w:p w14:paraId="01FB2E8A" w14:textId="4045414C" w:rsidR="002B6710" w:rsidRPr="005567BE" w:rsidRDefault="001D653F" w:rsidP="00A07FC2">
                <w:pPr>
                  <w:spacing w:after="0"/>
                  <w:rPr>
                    <w:highlight w:val="lightGray"/>
                  </w:rPr>
                </w:pPr>
                <w:r w:rsidRPr="005567BE">
                  <w:rPr>
                    <w:rFonts w:ascii="MS Gothic" w:eastAsia="MS Gothic" w:hAnsi="MS Gothic" w:hint="eastAsia"/>
                    <w:color w:val="C00000"/>
                    <w:highlight w:val="lightGray"/>
                  </w:rPr>
                  <w:t>☐</w:t>
                </w:r>
              </w:p>
            </w:tc>
          </w:sdtContent>
        </w:sdt>
        <w:tc>
          <w:tcPr>
            <w:tcW w:w="8872" w:type="dxa"/>
            <w:shd w:val="clear" w:color="auto" w:fill="auto"/>
          </w:tcPr>
          <w:p w14:paraId="1C3518CF" w14:textId="6A4DD703" w:rsidR="002B6710" w:rsidRPr="005567BE" w:rsidRDefault="002B6710" w:rsidP="00A07FC2">
            <w:pPr>
              <w:spacing w:after="0"/>
            </w:pPr>
            <w:r w:rsidRPr="005567BE">
              <w:t>Datum</w:t>
            </w:r>
          </w:p>
        </w:tc>
      </w:tr>
      <w:tr w:rsidR="002B6710" w:rsidRPr="005567BE" w14:paraId="1AC9BD2E" w14:textId="77777777" w:rsidTr="005567BE">
        <w:trPr>
          <w:trHeight w:val="181"/>
        </w:trPr>
        <w:tc>
          <w:tcPr>
            <w:tcW w:w="416" w:type="dxa"/>
            <w:shd w:val="clear" w:color="auto" w:fill="auto"/>
          </w:tcPr>
          <w:p w14:paraId="3BBCF79D" w14:textId="77777777" w:rsidR="002B6710" w:rsidRPr="005567BE" w:rsidRDefault="002B6710" w:rsidP="00A07FC2">
            <w:pPr>
              <w:spacing w:after="0"/>
              <w:rPr>
                <w:color w:val="C00000"/>
                <w:highlight w:val="lightGray"/>
              </w:rPr>
            </w:pPr>
          </w:p>
        </w:tc>
        <w:tc>
          <w:tcPr>
            <w:tcW w:w="8872" w:type="dxa"/>
            <w:shd w:val="clear" w:color="auto" w:fill="auto"/>
          </w:tcPr>
          <w:p w14:paraId="0E2ACB66" w14:textId="063217B9" w:rsidR="002B6710" w:rsidRPr="005567BE" w:rsidRDefault="002B6710" w:rsidP="005567BE">
            <w:pPr>
              <w:rPr>
                <w:color w:val="00B050"/>
              </w:rPr>
            </w:pPr>
            <w:r w:rsidRPr="005567BE">
              <w:t>Angebot gültig bis</w:t>
            </w:r>
            <w:r w:rsidR="005567BE" w:rsidRPr="005567BE">
              <w:br/>
            </w:r>
            <w:sdt>
              <w:sdtPr>
                <w:rPr>
                  <w:noProof/>
                  <w:color w:val="C0504D" w:themeColor="accent2"/>
                  <w:highlight w:val="lightGray"/>
                </w:rPr>
                <w:id w:val="1707907134"/>
                <w:placeholder>
                  <w:docPart w:val="E392D040FEDA4F10ABAB864251288057"/>
                </w:placeholder>
                <w:date>
                  <w:dateFormat w:val="dd.MM.yyyy"/>
                  <w:lid w:val="de-CH"/>
                  <w:storeMappedDataAs w:val="dateTime"/>
                  <w:calendar w:val="gregorian"/>
                </w:date>
              </w:sdtPr>
              <w:sdtEndPr/>
              <w:sdtContent>
                <w:r w:rsidRPr="005567BE">
                  <w:rPr>
                    <w:noProof/>
                    <w:color w:val="C0504D" w:themeColor="accent2"/>
                    <w:highlight w:val="lightGray"/>
                  </w:rPr>
                  <w:t>Datum</w:t>
                </w:r>
              </w:sdtContent>
            </w:sdt>
          </w:p>
        </w:tc>
      </w:tr>
      <w:tr w:rsidR="002B6710" w:rsidRPr="005567BE" w14:paraId="304709B8" w14:textId="77777777" w:rsidTr="005567BE">
        <w:trPr>
          <w:trHeight w:val="181"/>
        </w:trPr>
        <w:tc>
          <w:tcPr>
            <w:tcW w:w="416" w:type="dxa"/>
            <w:shd w:val="clear" w:color="auto" w:fill="auto"/>
          </w:tcPr>
          <w:p w14:paraId="486B5F3C" w14:textId="77777777" w:rsidR="002B6710" w:rsidRPr="005567BE" w:rsidRDefault="002B6710" w:rsidP="00A07FC2">
            <w:pPr>
              <w:spacing w:after="0"/>
              <w:rPr>
                <w:color w:val="C00000"/>
                <w:highlight w:val="lightGray"/>
              </w:rPr>
            </w:pPr>
          </w:p>
        </w:tc>
        <w:tc>
          <w:tcPr>
            <w:tcW w:w="8872" w:type="dxa"/>
            <w:shd w:val="clear" w:color="auto" w:fill="auto"/>
          </w:tcPr>
          <w:p w14:paraId="5A314C40" w14:textId="77777777" w:rsidR="002B6710" w:rsidRPr="005567BE" w:rsidRDefault="002B6710" w:rsidP="00A07FC2">
            <w:pPr>
              <w:spacing w:after="0"/>
            </w:pPr>
            <w:r w:rsidRPr="005567BE">
              <w:rPr>
                <w:noProof/>
                <w:color w:val="C0504D" w:themeColor="accent2"/>
              </w:rPr>
              <w:fldChar w:fldCharType="begin">
                <w:ffData>
                  <w:name w:val=""/>
                  <w:enabled/>
                  <w:calcOnExit w:val="0"/>
                  <w:textInput>
                    <w:default w:val="Bemerkungen"/>
                    <w:maxLength w:val="200"/>
                  </w:textInput>
                </w:ffData>
              </w:fldChar>
            </w:r>
            <w:r w:rsidRPr="005567BE">
              <w:rPr>
                <w:noProof/>
                <w:color w:val="C0504D" w:themeColor="accent2"/>
              </w:rPr>
              <w:instrText xml:space="preserve"> FORMTEXT </w:instrText>
            </w:r>
            <w:r w:rsidRPr="005567BE">
              <w:rPr>
                <w:noProof/>
                <w:color w:val="C0504D" w:themeColor="accent2"/>
              </w:rPr>
            </w:r>
            <w:r w:rsidRPr="005567BE">
              <w:rPr>
                <w:noProof/>
                <w:color w:val="C0504D" w:themeColor="accent2"/>
              </w:rPr>
              <w:fldChar w:fldCharType="separate"/>
            </w:r>
            <w:r w:rsidRPr="005567BE">
              <w:rPr>
                <w:noProof/>
                <w:color w:val="C0504D" w:themeColor="accent2"/>
              </w:rPr>
              <w:t>Bemerkungen</w:t>
            </w:r>
            <w:r w:rsidRPr="005567BE">
              <w:rPr>
                <w:noProof/>
                <w:color w:val="C0504D" w:themeColor="accent2"/>
              </w:rPr>
              <w:fldChar w:fldCharType="end"/>
            </w:r>
          </w:p>
        </w:tc>
      </w:tr>
      <w:tr w:rsidR="005567BE" w:rsidRPr="005567BE" w14:paraId="647FC5D2" w14:textId="77777777" w:rsidTr="005567BE">
        <w:trPr>
          <w:trHeight w:val="181"/>
        </w:trPr>
        <w:tc>
          <w:tcPr>
            <w:tcW w:w="416" w:type="dxa"/>
            <w:shd w:val="clear" w:color="auto" w:fill="auto"/>
          </w:tcPr>
          <w:p w14:paraId="26B80F47" w14:textId="77777777" w:rsidR="005567BE" w:rsidRPr="005567BE" w:rsidRDefault="005567BE" w:rsidP="00A07FC2">
            <w:pPr>
              <w:spacing w:after="0"/>
              <w:rPr>
                <w:color w:val="C00000"/>
                <w:highlight w:val="lightGray"/>
              </w:rPr>
            </w:pPr>
          </w:p>
        </w:tc>
        <w:tc>
          <w:tcPr>
            <w:tcW w:w="8872" w:type="dxa"/>
            <w:shd w:val="clear" w:color="auto" w:fill="auto"/>
          </w:tcPr>
          <w:p w14:paraId="7E2ECD1D" w14:textId="77777777" w:rsidR="005567BE" w:rsidRPr="005567BE" w:rsidRDefault="005567BE" w:rsidP="00A07FC2">
            <w:pPr>
              <w:spacing w:after="0"/>
              <w:rPr>
                <w:noProof/>
                <w:color w:val="C0504D" w:themeColor="accent2"/>
              </w:rPr>
            </w:pPr>
          </w:p>
        </w:tc>
      </w:tr>
      <w:tr w:rsidR="00EB6C09" w:rsidRPr="005567BE" w14:paraId="13555BEE" w14:textId="77777777" w:rsidTr="005567BE">
        <w:trPr>
          <w:trHeight w:val="181"/>
        </w:trPr>
        <w:sdt>
          <w:sdtPr>
            <w:rPr>
              <w:color w:val="C00000"/>
              <w:highlight w:val="lightGray"/>
            </w:rPr>
            <w:id w:val="-655305755"/>
            <w14:checkbox>
              <w14:checked w14:val="0"/>
              <w14:checkedState w14:val="2612" w14:font="MS Gothic"/>
              <w14:uncheckedState w14:val="2610" w14:font="MS Gothic"/>
            </w14:checkbox>
          </w:sdtPr>
          <w:sdtEndPr/>
          <w:sdtContent>
            <w:tc>
              <w:tcPr>
                <w:tcW w:w="416" w:type="dxa"/>
                <w:shd w:val="clear" w:color="auto" w:fill="auto"/>
              </w:tcPr>
              <w:p w14:paraId="304CA2D9" w14:textId="77777777" w:rsidR="002B6710" w:rsidRPr="005567BE" w:rsidRDefault="002B6710" w:rsidP="00A07FC2">
                <w:pPr>
                  <w:spacing w:after="0"/>
                  <w:rPr>
                    <w:color w:val="C00000"/>
                    <w:highlight w:val="lightGray"/>
                  </w:rPr>
                </w:pPr>
                <w:r w:rsidRPr="005567BE">
                  <w:rPr>
                    <w:rFonts w:ascii="MS Gothic" w:eastAsia="MS Gothic" w:hAnsi="MS Gothic"/>
                    <w:color w:val="C00000"/>
                    <w:highlight w:val="lightGray"/>
                  </w:rPr>
                  <w:t>☐</w:t>
                </w:r>
              </w:p>
            </w:tc>
          </w:sdtContent>
        </w:sdt>
        <w:tc>
          <w:tcPr>
            <w:tcW w:w="8872" w:type="dxa"/>
            <w:shd w:val="clear" w:color="auto" w:fill="auto"/>
          </w:tcPr>
          <w:p w14:paraId="071031DB" w14:textId="02FC5E24" w:rsidR="002B6710" w:rsidRPr="005567BE" w:rsidRDefault="002B6710" w:rsidP="00A07FC2">
            <w:pPr>
              <w:spacing w:after="0"/>
            </w:pPr>
            <w:r w:rsidRPr="005567BE">
              <w:t>Tage nach Einreiche</w:t>
            </w:r>
            <w:r w:rsidR="00650E9B" w:rsidRPr="005567BE">
              <w:t>f</w:t>
            </w:r>
            <w:r w:rsidRPr="005567BE">
              <w:t>rist</w:t>
            </w:r>
          </w:p>
        </w:tc>
      </w:tr>
      <w:tr w:rsidR="00EB6C09" w:rsidRPr="005567BE" w14:paraId="22554036" w14:textId="77777777" w:rsidTr="005567BE">
        <w:trPr>
          <w:trHeight w:val="181"/>
        </w:trPr>
        <w:tc>
          <w:tcPr>
            <w:tcW w:w="416" w:type="dxa"/>
            <w:shd w:val="clear" w:color="auto" w:fill="auto"/>
          </w:tcPr>
          <w:p w14:paraId="3FF27166" w14:textId="77777777" w:rsidR="002B6710" w:rsidRPr="005567BE" w:rsidRDefault="002B6710" w:rsidP="00A07FC2">
            <w:pPr>
              <w:spacing w:after="0"/>
              <w:rPr>
                <w:color w:val="C00000"/>
              </w:rPr>
            </w:pPr>
          </w:p>
        </w:tc>
        <w:tc>
          <w:tcPr>
            <w:tcW w:w="8872" w:type="dxa"/>
            <w:shd w:val="clear" w:color="auto" w:fill="auto"/>
          </w:tcPr>
          <w:p w14:paraId="52F529E6" w14:textId="18542086" w:rsidR="003557C0" w:rsidRPr="003557C0" w:rsidRDefault="002B6710" w:rsidP="003557C0">
            <w:pPr>
              <w:rPr>
                <w:noProof/>
                <w:color w:val="C0504D" w:themeColor="accent2"/>
              </w:rPr>
            </w:pPr>
            <w:r w:rsidRPr="005567BE">
              <w:rPr>
                <w:noProof/>
                <w:color w:val="C0504D" w:themeColor="accent2"/>
              </w:rPr>
              <w:fldChar w:fldCharType="begin">
                <w:ffData>
                  <w:name w:val=""/>
                  <w:enabled/>
                  <w:calcOnExit w:val="0"/>
                  <w:textInput>
                    <w:default w:val="Anzahl Tage"/>
                    <w:maxLength w:val="200"/>
                  </w:textInput>
                </w:ffData>
              </w:fldChar>
            </w:r>
            <w:r w:rsidRPr="005567BE">
              <w:rPr>
                <w:noProof/>
                <w:color w:val="C0504D" w:themeColor="accent2"/>
              </w:rPr>
              <w:instrText xml:space="preserve"> FORMTEXT </w:instrText>
            </w:r>
            <w:r w:rsidRPr="005567BE">
              <w:rPr>
                <w:noProof/>
                <w:color w:val="C0504D" w:themeColor="accent2"/>
              </w:rPr>
            </w:r>
            <w:r w:rsidRPr="005567BE">
              <w:rPr>
                <w:noProof/>
                <w:color w:val="C0504D" w:themeColor="accent2"/>
              </w:rPr>
              <w:fldChar w:fldCharType="separate"/>
            </w:r>
            <w:r w:rsidRPr="005567BE">
              <w:rPr>
                <w:noProof/>
                <w:color w:val="C0504D" w:themeColor="accent2"/>
              </w:rPr>
              <w:t>Anzahl Tage</w:t>
            </w:r>
            <w:r w:rsidRPr="005567BE">
              <w:rPr>
                <w:noProof/>
                <w:color w:val="C0504D" w:themeColor="accent2"/>
              </w:rPr>
              <w:fldChar w:fldCharType="end"/>
            </w:r>
          </w:p>
        </w:tc>
      </w:tr>
      <w:tr w:rsidR="00EB6C09" w:rsidRPr="00EB6C09" w14:paraId="55A23E22" w14:textId="77777777" w:rsidTr="005567BE">
        <w:trPr>
          <w:trHeight w:val="181"/>
        </w:trPr>
        <w:tc>
          <w:tcPr>
            <w:tcW w:w="416" w:type="dxa"/>
            <w:shd w:val="clear" w:color="auto" w:fill="auto"/>
          </w:tcPr>
          <w:p w14:paraId="3B8D216C" w14:textId="77777777" w:rsidR="002B6710" w:rsidRPr="005567BE" w:rsidRDefault="002B6710" w:rsidP="00A07FC2">
            <w:pPr>
              <w:spacing w:after="0"/>
              <w:rPr>
                <w:color w:val="C00000"/>
              </w:rPr>
            </w:pPr>
          </w:p>
        </w:tc>
        <w:tc>
          <w:tcPr>
            <w:tcW w:w="8872" w:type="dxa"/>
            <w:shd w:val="clear" w:color="auto" w:fill="auto"/>
          </w:tcPr>
          <w:p w14:paraId="304802DA" w14:textId="77777777" w:rsidR="002B6710" w:rsidRPr="005567BE" w:rsidRDefault="002B6710" w:rsidP="00A07FC2">
            <w:pPr>
              <w:spacing w:after="0"/>
            </w:pPr>
            <w:r w:rsidRPr="005567BE">
              <w:rPr>
                <w:noProof/>
                <w:color w:val="C0504D" w:themeColor="accent2"/>
              </w:rPr>
              <w:fldChar w:fldCharType="begin">
                <w:ffData>
                  <w:name w:val=""/>
                  <w:enabled/>
                  <w:calcOnExit w:val="0"/>
                  <w:textInput>
                    <w:default w:val="Bemerkungen"/>
                    <w:maxLength w:val="200"/>
                  </w:textInput>
                </w:ffData>
              </w:fldChar>
            </w:r>
            <w:r w:rsidRPr="005567BE">
              <w:rPr>
                <w:noProof/>
                <w:color w:val="C0504D" w:themeColor="accent2"/>
              </w:rPr>
              <w:instrText xml:space="preserve"> FORMTEXT </w:instrText>
            </w:r>
            <w:r w:rsidRPr="005567BE">
              <w:rPr>
                <w:noProof/>
                <w:color w:val="C0504D" w:themeColor="accent2"/>
              </w:rPr>
            </w:r>
            <w:r w:rsidRPr="005567BE">
              <w:rPr>
                <w:noProof/>
                <w:color w:val="C0504D" w:themeColor="accent2"/>
              </w:rPr>
              <w:fldChar w:fldCharType="separate"/>
            </w:r>
            <w:r w:rsidRPr="005567BE">
              <w:rPr>
                <w:noProof/>
                <w:color w:val="C0504D" w:themeColor="accent2"/>
              </w:rPr>
              <w:t>Bemerkungen</w:t>
            </w:r>
            <w:r w:rsidRPr="005567BE">
              <w:rPr>
                <w:noProof/>
                <w:color w:val="C0504D" w:themeColor="accent2"/>
              </w:rPr>
              <w:fldChar w:fldCharType="end"/>
            </w:r>
          </w:p>
        </w:tc>
      </w:tr>
    </w:tbl>
    <w:p w14:paraId="6ACE15B5" w14:textId="33CA8ADD" w:rsidR="002B6710" w:rsidRDefault="002B6710" w:rsidP="00C83E10">
      <w:pPr>
        <w:pStyle w:val="berschrift2"/>
      </w:pPr>
      <w:r>
        <w:t>Offertöffnung</w:t>
      </w:r>
    </w:p>
    <w:p w14:paraId="3D535BA8" w14:textId="173EB4AA" w:rsidR="00C2283A" w:rsidRPr="00C2283A" w:rsidRDefault="00C2283A" w:rsidP="00C2283A">
      <w:pPr>
        <w:pStyle w:val="berschrift3"/>
      </w:pPr>
      <w:r>
        <w:t>Öffentliche Offertöffnung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28"/>
      </w:tblGrid>
      <w:tr w:rsidR="00892163" w:rsidRPr="00EB6C09" w14:paraId="02AF4C55" w14:textId="7B9CE2A2" w:rsidTr="00DD1544">
        <w:tc>
          <w:tcPr>
            <w:tcW w:w="0" w:type="auto"/>
          </w:tcPr>
          <w:p w14:paraId="200CF9FC" w14:textId="733CC241" w:rsidR="00892163" w:rsidRPr="000459CE" w:rsidRDefault="002C2CDC" w:rsidP="00A07FC2">
            <w:pPr>
              <w:spacing w:after="0"/>
            </w:pPr>
            <w:r w:rsidRPr="002C2CDC">
              <w:rPr>
                <w:noProof/>
                <w:color w:val="C00000"/>
              </w:rPr>
              <w:drawing>
                <wp:inline distT="0" distB="0" distL="0" distR="0" wp14:anchorId="7CF52109" wp14:editId="630145FC">
                  <wp:extent cx="130629" cy="127001"/>
                  <wp:effectExtent l="0" t="0" r="3175" b="6350"/>
                  <wp:docPr id="17374179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0" w:type="auto"/>
          </w:tcPr>
          <w:p w14:paraId="51EB8DB1" w14:textId="02DAD43E" w:rsidR="00892163" w:rsidRPr="00EB6C09" w:rsidRDefault="00892163" w:rsidP="00A07FC2">
            <w:pPr>
              <w:spacing w:after="0"/>
              <w:rPr>
                <w:highlight w:val="lightGray"/>
              </w:rPr>
            </w:pPr>
            <w:r w:rsidRPr="000459CE">
              <w:t>Nein</w:t>
            </w:r>
          </w:p>
        </w:tc>
      </w:tr>
    </w:tbl>
    <w:p w14:paraId="74876076" w14:textId="77777777" w:rsidR="00F00C38" w:rsidRDefault="00F00C38" w:rsidP="00F00C38"/>
    <w:p w14:paraId="1242A3E9" w14:textId="77777777" w:rsidR="00F00C38" w:rsidRDefault="00F00C38" w:rsidP="00F00C38"/>
    <w:p w14:paraId="3BB8BBE1" w14:textId="77777777" w:rsidR="00F00C38" w:rsidRDefault="00F00C38">
      <w:pPr>
        <w:spacing w:after="0"/>
        <w:rPr>
          <w:b/>
          <w:i/>
          <w:sz w:val="24"/>
        </w:rPr>
      </w:pPr>
      <w:r>
        <w:br w:type="page"/>
      </w:r>
    </w:p>
    <w:p w14:paraId="28B13506" w14:textId="55912156" w:rsidR="00C2283A" w:rsidRDefault="00C2283A" w:rsidP="00C83E10">
      <w:pPr>
        <w:pStyle w:val="berschrift2"/>
      </w:pPr>
      <w:r>
        <w:lastRenderedPageBreak/>
        <w:t>Weitere Termine</w:t>
      </w:r>
    </w:p>
    <w:p w14:paraId="71B626B9" w14:textId="317F8F8E" w:rsidR="00F820EF" w:rsidRPr="00F820EF" w:rsidRDefault="00F820EF" w:rsidP="00F820EF">
      <w:r>
        <w:rPr>
          <w:shd w:val="clear" w:color="auto" w:fill="FFFFFF"/>
        </w:rPr>
        <w:t>Für z. B. Pitches, Musterlieferung, Planeinreichung, Architekturmodellabholung und Abgabe o. ä.</w:t>
      </w:r>
    </w:p>
    <w:p w14:paraId="73FB2460" w14:textId="77777777" w:rsidR="009D6673" w:rsidRDefault="00C2283A" w:rsidP="00C2283A">
      <w:pPr>
        <w:pStyle w:val="berschrift3"/>
      </w:pPr>
      <w:r>
        <w:t>Weiterer Termin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9D6673" w:rsidRPr="00F766BF" w14:paraId="5EAA774B" w14:textId="77777777" w:rsidTr="009D6673">
        <w:trPr>
          <w:trHeight w:val="181"/>
        </w:trPr>
        <w:tc>
          <w:tcPr>
            <w:tcW w:w="2093" w:type="dxa"/>
          </w:tcPr>
          <w:p w14:paraId="6EC2F9C9" w14:textId="40FBFDA0" w:rsidR="009D6673" w:rsidRDefault="009D6673" w:rsidP="00A07FC2">
            <w:pPr>
              <w:spacing w:after="0"/>
            </w:pPr>
            <w:r>
              <w:t>Name des Termins</w:t>
            </w:r>
          </w:p>
        </w:tc>
        <w:tc>
          <w:tcPr>
            <w:tcW w:w="6779" w:type="dxa"/>
          </w:tcPr>
          <w:p w14:paraId="1CAE1D65" w14:textId="029E5668" w:rsidR="009D6673" w:rsidRPr="00EB6C09" w:rsidRDefault="00F820EF" w:rsidP="00A07FC2">
            <w:pPr>
              <w:spacing w:after="0"/>
              <w:rPr>
                <w:highlight w:val="lightGray"/>
              </w:rPr>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9D6673" w:rsidRPr="00F766BF" w14:paraId="55AC37E7" w14:textId="77777777" w:rsidTr="009D6673">
        <w:trPr>
          <w:trHeight w:val="181"/>
        </w:trPr>
        <w:tc>
          <w:tcPr>
            <w:tcW w:w="2093" w:type="dxa"/>
          </w:tcPr>
          <w:p w14:paraId="65417710" w14:textId="71FA46EF" w:rsidR="009D6673" w:rsidRDefault="00F820EF" w:rsidP="00A07FC2">
            <w:pPr>
              <w:spacing w:after="0"/>
            </w:pPr>
            <w:r>
              <w:t>Datum</w:t>
            </w:r>
          </w:p>
        </w:tc>
        <w:tc>
          <w:tcPr>
            <w:tcW w:w="6779" w:type="dxa"/>
          </w:tcPr>
          <w:sdt>
            <w:sdtPr>
              <w:rPr>
                <w:noProof/>
                <w:color w:val="C0504D" w:themeColor="accent2"/>
                <w:highlight w:val="lightGray"/>
              </w:rPr>
              <w:id w:val="1591736214"/>
              <w:placeholder>
                <w:docPart w:val="0FA585ED51C7495A809C5138B7D027E2"/>
              </w:placeholder>
              <w:date>
                <w:dateFormat w:val="dd.MM.yyyy"/>
                <w:lid w:val="de-CH"/>
                <w:storeMappedDataAs w:val="dateTime"/>
                <w:calendar w:val="gregorian"/>
              </w:date>
            </w:sdtPr>
            <w:sdtEndPr/>
            <w:sdtContent>
              <w:p w14:paraId="1B8197E0" w14:textId="2183B2D2" w:rsidR="009D6673" w:rsidRPr="00EB6C09" w:rsidRDefault="00F820EF" w:rsidP="00D44F43">
                <w:pPr>
                  <w:spacing w:after="0"/>
                  <w:rPr>
                    <w:highlight w:val="lightGray"/>
                  </w:rPr>
                </w:pPr>
                <w:r w:rsidRPr="00D44F43">
                  <w:rPr>
                    <w:noProof/>
                    <w:color w:val="C0504D" w:themeColor="accent2"/>
                    <w:highlight w:val="lightGray"/>
                  </w:rPr>
                  <w:t>Datum</w:t>
                </w:r>
              </w:p>
            </w:sdtContent>
          </w:sdt>
        </w:tc>
      </w:tr>
      <w:tr w:rsidR="009D6673" w:rsidRPr="00F766BF" w14:paraId="1A186295" w14:textId="77777777" w:rsidTr="00A07FC2">
        <w:trPr>
          <w:trHeight w:val="181"/>
        </w:trPr>
        <w:tc>
          <w:tcPr>
            <w:tcW w:w="8872" w:type="dxa"/>
            <w:gridSpan w:val="2"/>
          </w:tcPr>
          <w:p w14:paraId="39C6C8F6" w14:textId="77777777" w:rsidR="009D6673" w:rsidRPr="00EB6C09" w:rsidRDefault="009D6673" w:rsidP="00D44F43">
            <w:pPr>
              <w:spacing w:after="0"/>
              <w:rPr>
                <w:highlight w:val="lightGray"/>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00901746" w14:textId="10E8F0E6" w:rsidR="00F820EF" w:rsidRDefault="00F820EF" w:rsidP="00F820EF">
      <w:pPr>
        <w:pStyle w:val="berschrift3"/>
      </w:pPr>
      <w:r>
        <w:t>Weiterer Termin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EB6C09" w:rsidRPr="00F766BF" w14:paraId="46C17E26" w14:textId="77777777" w:rsidTr="00A07FC2">
        <w:trPr>
          <w:trHeight w:val="181"/>
        </w:trPr>
        <w:tc>
          <w:tcPr>
            <w:tcW w:w="2093" w:type="dxa"/>
          </w:tcPr>
          <w:p w14:paraId="32D997D2" w14:textId="77777777" w:rsidR="00EB6C09" w:rsidRDefault="00EB6C09" w:rsidP="00EB6C09">
            <w:pPr>
              <w:spacing w:after="0"/>
            </w:pPr>
            <w:r>
              <w:t>Name des Termins</w:t>
            </w:r>
          </w:p>
        </w:tc>
        <w:tc>
          <w:tcPr>
            <w:tcW w:w="6779" w:type="dxa"/>
          </w:tcPr>
          <w:p w14:paraId="60A22064" w14:textId="3B794CB7" w:rsidR="00EB6C09" w:rsidRPr="00C325B1" w:rsidRDefault="00EB6C09" w:rsidP="00EB6C09">
            <w:pPr>
              <w:spacing w:after="0"/>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EB6C09" w:rsidRPr="00F766BF" w14:paraId="2DD34B17" w14:textId="77777777" w:rsidTr="00A07FC2">
        <w:trPr>
          <w:trHeight w:val="181"/>
        </w:trPr>
        <w:tc>
          <w:tcPr>
            <w:tcW w:w="2093" w:type="dxa"/>
          </w:tcPr>
          <w:p w14:paraId="0811437C" w14:textId="77777777" w:rsidR="00EB6C09" w:rsidRDefault="00EB6C09" w:rsidP="00EB6C09">
            <w:pPr>
              <w:spacing w:after="0"/>
            </w:pPr>
            <w:r>
              <w:t>Datum</w:t>
            </w:r>
          </w:p>
        </w:tc>
        <w:tc>
          <w:tcPr>
            <w:tcW w:w="6779" w:type="dxa"/>
          </w:tcPr>
          <w:sdt>
            <w:sdtPr>
              <w:rPr>
                <w:noProof/>
                <w:color w:val="C0504D" w:themeColor="accent2"/>
                <w:highlight w:val="lightGray"/>
              </w:rPr>
              <w:id w:val="-2025848105"/>
              <w:placeholder>
                <w:docPart w:val="D6857B18717440179E9E9AF00A925A6E"/>
              </w:placeholder>
              <w:date>
                <w:dateFormat w:val="dd.MM.yyyy"/>
                <w:lid w:val="de-CH"/>
                <w:storeMappedDataAs w:val="dateTime"/>
                <w:calendar w:val="gregorian"/>
              </w:date>
            </w:sdtPr>
            <w:sdtEndPr/>
            <w:sdtContent>
              <w:p w14:paraId="1956B10F" w14:textId="62D0FF7D" w:rsidR="00EB6C09" w:rsidRPr="00F820EF" w:rsidRDefault="00EB6C09" w:rsidP="00D44F43">
                <w:pPr>
                  <w:spacing w:after="0"/>
                  <w:rPr>
                    <w:color w:val="00B050"/>
                  </w:rPr>
                </w:pPr>
                <w:r w:rsidRPr="00D44F43">
                  <w:rPr>
                    <w:noProof/>
                    <w:color w:val="C0504D" w:themeColor="accent2"/>
                    <w:highlight w:val="lightGray"/>
                  </w:rPr>
                  <w:t>Datum</w:t>
                </w:r>
              </w:p>
            </w:sdtContent>
          </w:sdt>
        </w:tc>
      </w:tr>
      <w:tr w:rsidR="00F820EF" w:rsidRPr="00F766BF" w14:paraId="48B258AA" w14:textId="77777777" w:rsidTr="00A07FC2">
        <w:trPr>
          <w:trHeight w:val="181"/>
        </w:trPr>
        <w:tc>
          <w:tcPr>
            <w:tcW w:w="8872" w:type="dxa"/>
            <w:gridSpan w:val="2"/>
          </w:tcPr>
          <w:p w14:paraId="1DF48581" w14:textId="3D44D10E" w:rsidR="00F820EF" w:rsidRDefault="00EB6C09" w:rsidP="00D44F43">
            <w:pPr>
              <w:spacing w:after="0"/>
              <w:rPr>
                <w:color w:val="00B050"/>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11F381FC" w14:textId="07FCDFCD" w:rsidR="00F820EF" w:rsidRDefault="00F820EF" w:rsidP="00F820EF">
      <w:pPr>
        <w:pStyle w:val="berschrift3"/>
      </w:pPr>
      <w:r>
        <w:t>Weiterer Termin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EB6C09" w:rsidRPr="00F766BF" w14:paraId="313403D0" w14:textId="77777777" w:rsidTr="00A07FC2">
        <w:trPr>
          <w:trHeight w:val="181"/>
        </w:trPr>
        <w:tc>
          <w:tcPr>
            <w:tcW w:w="2093" w:type="dxa"/>
          </w:tcPr>
          <w:p w14:paraId="45CE670E" w14:textId="77777777" w:rsidR="00EB6C09" w:rsidRDefault="00EB6C09" w:rsidP="00EB6C09">
            <w:pPr>
              <w:spacing w:after="0"/>
            </w:pPr>
            <w:r>
              <w:t>Name des Termins</w:t>
            </w:r>
          </w:p>
        </w:tc>
        <w:tc>
          <w:tcPr>
            <w:tcW w:w="6779" w:type="dxa"/>
          </w:tcPr>
          <w:p w14:paraId="1A545B01" w14:textId="6E3E7FC5" w:rsidR="00EB6C09" w:rsidRPr="00C325B1" w:rsidRDefault="00EB6C09" w:rsidP="00EB6C09">
            <w:pPr>
              <w:spacing w:after="0"/>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EB6C09" w:rsidRPr="00F766BF" w14:paraId="7A9E88CB" w14:textId="77777777" w:rsidTr="00A07FC2">
        <w:trPr>
          <w:trHeight w:val="181"/>
        </w:trPr>
        <w:tc>
          <w:tcPr>
            <w:tcW w:w="2093" w:type="dxa"/>
          </w:tcPr>
          <w:p w14:paraId="33832339" w14:textId="77777777" w:rsidR="00EB6C09" w:rsidRDefault="00EB6C09" w:rsidP="00EB6C09">
            <w:pPr>
              <w:spacing w:after="0"/>
            </w:pPr>
            <w:r>
              <w:t>Datum</w:t>
            </w:r>
          </w:p>
        </w:tc>
        <w:tc>
          <w:tcPr>
            <w:tcW w:w="6779" w:type="dxa"/>
          </w:tcPr>
          <w:sdt>
            <w:sdtPr>
              <w:rPr>
                <w:noProof/>
                <w:color w:val="C0504D" w:themeColor="accent2"/>
                <w:highlight w:val="lightGray"/>
              </w:rPr>
              <w:id w:val="298126754"/>
              <w:placeholder>
                <w:docPart w:val="C2E728002CDD4ABDA375F0210F37855A"/>
              </w:placeholder>
              <w:date>
                <w:dateFormat w:val="dd.MM.yyyy"/>
                <w:lid w:val="de-CH"/>
                <w:storeMappedDataAs w:val="dateTime"/>
                <w:calendar w:val="gregorian"/>
              </w:date>
            </w:sdtPr>
            <w:sdtEndPr/>
            <w:sdtContent>
              <w:p w14:paraId="48EB0152" w14:textId="38A053D2" w:rsidR="00EB6C09" w:rsidRPr="00F820EF" w:rsidRDefault="00EB6C09" w:rsidP="00D44F43">
                <w:pPr>
                  <w:spacing w:after="0"/>
                  <w:rPr>
                    <w:color w:val="00B050"/>
                  </w:rPr>
                </w:pPr>
                <w:r w:rsidRPr="00D44F43">
                  <w:rPr>
                    <w:noProof/>
                    <w:color w:val="C0504D" w:themeColor="accent2"/>
                    <w:highlight w:val="lightGray"/>
                  </w:rPr>
                  <w:t>Datum</w:t>
                </w:r>
              </w:p>
            </w:sdtContent>
          </w:sdt>
        </w:tc>
      </w:tr>
      <w:tr w:rsidR="00F820EF" w:rsidRPr="00F766BF" w14:paraId="32587E71" w14:textId="77777777" w:rsidTr="00A07FC2">
        <w:trPr>
          <w:trHeight w:val="181"/>
        </w:trPr>
        <w:tc>
          <w:tcPr>
            <w:tcW w:w="8872" w:type="dxa"/>
            <w:gridSpan w:val="2"/>
          </w:tcPr>
          <w:p w14:paraId="2EF2C411" w14:textId="7FF43C6F" w:rsidR="00F820EF" w:rsidRDefault="00EB6C09" w:rsidP="00D44F43">
            <w:pPr>
              <w:spacing w:after="0"/>
              <w:rPr>
                <w:color w:val="00B050"/>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669E0590" w14:textId="461ACE84" w:rsidR="00F820EF" w:rsidRDefault="00F820EF" w:rsidP="00F820EF">
      <w:pPr>
        <w:pStyle w:val="berschrift3"/>
      </w:pPr>
      <w:r>
        <w:t>Weiterer Termin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EB6C09" w:rsidRPr="00F766BF" w14:paraId="5FDBF0F4" w14:textId="77777777" w:rsidTr="00A07FC2">
        <w:trPr>
          <w:trHeight w:val="181"/>
        </w:trPr>
        <w:tc>
          <w:tcPr>
            <w:tcW w:w="2093" w:type="dxa"/>
          </w:tcPr>
          <w:p w14:paraId="5748491E" w14:textId="77777777" w:rsidR="00EB6C09" w:rsidRDefault="00EB6C09" w:rsidP="00EB6C09">
            <w:pPr>
              <w:spacing w:after="0"/>
            </w:pPr>
            <w:r>
              <w:t>Name des Termins</w:t>
            </w:r>
          </w:p>
        </w:tc>
        <w:tc>
          <w:tcPr>
            <w:tcW w:w="6779" w:type="dxa"/>
          </w:tcPr>
          <w:p w14:paraId="0B29DBA5" w14:textId="28E1228D" w:rsidR="00EB6C09" w:rsidRPr="00C325B1" w:rsidRDefault="00EB6C09" w:rsidP="00EB6C09">
            <w:pPr>
              <w:spacing w:after="0"/>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EB6C09" w:rsidRPr="00F766BF" w14:paraId="2A41D2AB" w14:textId="77777777" w:rsidTr="00A07FC2">
        <w:trPr>
          <w:trHeight w:val="181"/>
        </w:trPr>
        <w:tc>
          <w:tcPr>
            <w:tcW w:w="2093" w:type="dxa"/>
          </w:tcPr>
          <w:p w14:paraId="13B79A55" w14:textId="77777777" w:rsidR="00EB6C09" w:rsidRDefault="00EB6C09" w:rsidP="00EB6C09">
            <w:pPr>
              <w:spacing w:after="0"/>
            </w:pPr>
            <w:r>
              <w:t>Datum</w:t>
            </w:r>
          </w:p>
        </w:tc>
        <w:tc>
          <w:tcPr>
            <w:tcW w:w="6779" w:type="dxa"/>
          </w:tcPr>
          <w:sdt>
            <w:sdtPr>
              <w:rPr>
                <w:noProof/>
                <w:color w:val="C0504D" w:themeColor="accent2"/>
                <w:highlight w:val="lightGray"/>
              </w:rPr>
              <w:id w:val="-97728153"/>
              <w:placeholder>
                <w:docPart w:val="C65B4839ACB6465385DC64035FCE0E24"/>
              </w:placeholder>
              <w:date>
                <w:dateFormat w:val="dd.MM.yyyy"/>
                <w:lid w:val="de-CH"/>
                <w:storeMappedDataAs w:val="dateTime"/>
                <w:calendar w:val="gregorian"/>
              </w:date>
            </w:sdtPr>
            <w:sdtEndPr/>
            <w:sdtContent>
              <w:p w14:paraId="05A8729E" w14:textId="29657397" w:rsidR="00EB6C09" w:rsidRPr="00F820EF" w:rsidRDefault="00EB6C09" w:rsidP="00D44F43">
                <w:pPr>
                  <w:spacing w:after="0"/>
                  <w:rPr>
                    <w:color w:val="00B050"/>
                  </w:rPr>
                </w:pPr>
                <w:r w:rsidRPr="00D44F43">
                  <w:rPr>
                    <w:noProof/>
                    <w:color w:val="C0504D" w:themeColor="accent2"/>
                    <w:highlight w:val="lightGray"/>
                  </w:rPr>
                  <w:t>Datum</w:t>
                </w:r>
              </w:p>
            </w:sdtContent>
          </w:sdt>
        </w:tc>
      </w:tr>
      <w:tr w:rsidR="00F820EF" w:rsidRPr="00F766BF" w14:paraId="1FFF3B61" w14:textId="77777777" w:rsidTr="00A07FC2">
        <w:trPr>
          <w:trHeight w:val="181"/>
        </w:trPr>
        <w:tc>
          <w:tcPr>
            <w:tcW w:w="8872" w:type="dxa"/>
            <w:gridSpan w:val="2"/>
          </w:tcPr>
          <w:p w14:paraId="3A3BB799" w14:textId="17D0C05B" w:rsidR="00F820EF" w:rsidRDefault="00EB6C09" w:rsidP="00D44F43">
            <w:pPr>
              <w:spacing w:after="0"/>
              <w:rPr>
                <w:color w:val="00B050"/>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37B872CA" w14:textId="65FB0D93" w:rsidR="00F820EF" w:rsidRDefault="00F820EF" w:rsidP="00F820EF">
      <w:pPr>
        <w:pStyle w:val="berschrift3"/>
      </w:pPr>
      <w:r>
        <w:t>Weiterer Termin 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779"/>
      </w:tblGrid>
      <w:tr w:rsidR="00EB6C09" w:rsidRPr="00F766BF" w14:paraId="27366DAE" w14:textId="77777777" w:rsidTr="00A07FC2">
        <w:trPr>
          <w:trHeight w:val="181"/>
        </w:trPr>
        <w:tc>
          <w:tcPr>
            <w:tcW w:w="2093" w:type="dxa"/>
          </w:tcPr>
          <w:p w14:paraId="3A186F26" w14:textId="77777777" w:rsidR="00EB6C09" w:rsidRDefault="00EB6C09" w:rsidP="00EB6C09">
            <w:pPr>
              <w:spacing w:after="0"/>
            </w:pPr>
            <w:r>
              <w:t>Name des Termins</w:t>
            </w:r>
          </w:p>
        </w:tc>
        <w:tc>
          <w:tcPr>
            <w:tcW w:w="6779" w:type="dxa"/>
          </w:tcPr>
          <w:p w14:paraId="566CCE62" w14:textId="7AA9A70F" w:rsidR="00EB6C09" w:rsidRPr="00C325B1" w:rsidRDefault="00EB6C09" w:rsidP="00EB6C09">
            <w:pPr>
              <w:spacing w:after="0"/>
            </w:pPr>
            <w:r w:rsidRPr="00D44F43">
              <w:rPr>
                <w:noProof/>
                <w:color w:val="C0504D" w:themeColor="accent2"/>
                <w:highlight w:val="lightGray"/>
              </w:rPr>
              <w:fldChar w:fldCharType="begin">
                <w:ffData>
                  <w:name w:val=""/>
                  <w:enabled/>
                  <w:calcOnExit w:val="0"/>
                  <w:textInput>
                    <w:default w:val="Name des Termin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Name des Termins</w:t>
            </w:r>
            <w:r w:rsidRPr="00D44F43">
              <w:rPr>
                <w:noProof/>
                <w:color w:val="C0504D" w:themeColor="accent2"/>
                <w:highlight w:val="lightGray"/>
              </w:rPr>
              <w:fldChar w:fldCharType="end"/>
            </w:r>
          </w:p>
        </w:tc>
      </w:tr>
      <w:tr w:rsidR="00EB6C09" w:rsidRPr="00F766BF" w14:paraId="7D93E767" w14:textId="77777777" w:rsidTr="00A07FC2">
        <w:trPr>
          <w:trHeight w:val="181"/>
        </w:trPr>
        <w:tc>
          <w:tcPr>
            <w:tcW w:w="2093" w:type="dxa"/>
          </w:tcPr>
          <w:p w14:paraId="6E1A6B26" w14:textId="77777777" w:rsidR="00EB6C09" w:rsidRDefault="00EB6C09" w:rsidP="00EB6C09">
            <w:pPr>
              <w:spacing w:after="0"/>
            </w:pPr>
            <w:r>
              <w:t>Datum</w:t>
            </w:r>
          </w:p>
        </w:tc>
        <w:tc>
          <w:tcPr>
            <w:tcW w:w="6779" w:type="dxa"/>
          </w:tcPr>
          <w:sdt>
            <w:sdtPr>
              <w:rPr>
                <w:noProof/>
                <w:color w:val="C0504D" w:themeColor="accent2"/>
                <w:highlight w:val="lightGray"/>
              </w:rPr>
              <w:id w:val="-1501802286"/>
              <w:placeholder>
                <w:docPart w:val="4C16BFFAC7AF40F39F0DA123A25EA34F"/>
              </w:placeholder>
              <w:date>
                <w:dateFormat w:val="dd.MM.yyyy"/>
                <w:lid w:val="de-CH"/>
                <w:storeMappedDataAs w:val="dateTime"/>
                <w:calendar w:val="gregorian"/>
              </w:date>
            </w:sdtPr>
            <w:sdtEndPr/>
            <w:sdtContent>
              <w:p w14:paraId="068D80D4" w14:textId="5A91A589" w:rsidR="00EB6C09" w:rsidRPr="00F820EF" w:rsidRDefault="00EB6C09" w:rsidP="00D44F43">
                <w:pPr>
                  <w:spacing w:after="0"/>
                  <w:rPr>
                    <w:color w:val="00B050"/>
                  </w:rPr>
                </w:pPr>
                <w:r w:rsidRPr="00D44F43">
                  <w:rPr>
                    <w:noProof/>
                    <w:color w:val="C0504D" w:themeColor="accent2"/>
                    <w:highlight w:val="lightGray"/>
                  </w:rPr>
                  <w:t>Datum</w:t>
                </w:r>
              </w:p>
            </w:sdtContent>
          </w:sdt>
        </w:tc>
      </w:tr>
      <w:tr w:rsidR="00F820EF" w:rsidRPr="00F766BF" w14:paraId="52C35EE2" w14:textId="77777777" w:rsidTr="00A07FC2">
        <w:trPr>
          <w:trHeight w:val="181"/>
        </w:trPr>
        <w:tc>
          <w:tcPr>
            <w:tcW w:w="8872" w:type="dxa"/>
            <w:gridSpan w:val="2"/>
          </w:tcPr>
          <w:p w14:paraId="2E2168EF" w14:textId="3C3F14B2" w:rsidR="00F820EF" w:rsidRDefault="00EB6C09" w:rsidP="00D44F43">
            <w:pPr>
              <w:spacing w:after="0"/>
              <w:rPr>
                <w:color w:val="00B050"/>
              </w:rPr>
            </w:pPr>
            <w:r w:rsidRPr="00D44F43">
              <w:rPr>
                <w:noProof/>
                <w:color w:val="C0504D" w:themeColor="accent2"/>
                <w:highlight w:val="lightGray"/>
              </w:rPr>
              <w:fldChar w:fldCharType="begin">
                <w:ffData>
                  <w:name w:val=""/>
                  <w:enabled/>
                  <w:calcOnExit w:val="0"/>
                  <w:textInput>
                    <w:default w:val="Bemerkung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A22B55" w:rsidRPr="00F766BF" w14:paraId="2E8C71A1" w14:textId="77777777" w:rsidTr="00A07FC2">
        <w:trPr>
          <w:trHeight w:val="181"/>
        </w:trPr>
        <w:tc>
          <w:tcPr>
            <w:tcW w:w="8872" w:type="dxa"/>
            <w:gridSpan w:val="2"/>
          </w:tcPr>
          <w:p w14:paraId="7AD73EAD" w14:textId="77777777" w:rsidR="00A22B55" w:rsidRPr="00D44F43" w:rsidRDefault="00A22B55" w:rsidP="00D44F43">
            <w:pPr>
              <w:spacing w:after="0"/>
              <w:rPr>
                <w:noProof/>
                <w:color w:val="C0504D" w:themeColor="accent2"/>
                <w:highlight w:val="lightGray"/>
              </w:rPr>
            </w:pPr>
          </w:p>
        </w:tc>
      </w:tr>
    </w:tbl>
    <w:p w14:paraId="308515BD" w14:textId="77777777" w:rsidR="00F00C38" w:rsidRDefault="00F00C38" w:rsidP="00AD47EC">
      <w:pPr>
        <w:pStyle w:val="Titel"/>
        <w:shd w:val="clear" w:color="auto" w:fill="EAF1DD" w:themeFill="accent3" w:themeFillTint="33"/>
      </w:pPr>
    </w:p>
    <w:p w14:paraId="1936DDB3" w14:textId="77777777" w:rsidR="00F00C38" w:rsidRDefault="00F00C38">
      <w:pPr>
        <w:spacing w:after="0"/>
        <w:rPr>
          <w:b/>
          <w:kern w:val="28"/>
          <w:sz w:val="40"/>
        </w:rPr>
      </w:pPr>
      <w:r>
        <w:br w:type="page"/>
      </w:r>
    </w:p>
    <w:p w14:paraId="363F7B2A" w14:textId="7C9FCAE0" w:rsidR="00A22B55" w:rsidRDefault="00C325B1" w:rsidP="00AD47EC">
      <w:pPr>
        <w:pStyle w:val="Titel"/>
        <w:shd w:val="clear" w:color="auto" w:fill="EAF1DD" w:themeFill="accent3" w:themeFillTint="33"/>
      </w:pPr>
      <w:bookmarkStart w:id="11" w:name="_Toc176530601"/>
      <w:r>
        <w:lastRenderedPageBreak/>
        <w:t>Beschaffung</w:t>
      </w:r>
      <w:bookmarkEnd w:id="11"/>
    </w:p>
    <w:p w14:paraId="4F378135" w14:textId="77777777" w:rsidR="00C325B1" w:rsidRDefault="00C325B1" w:rsidP="00E356AB">
      <w:pPr>
        <w:pStyle w:val="berschrift1"/>
      </w:pPr>
      <w:bookmarkStart w:id="12" w:name="_Toc176530602"/>
      <w:r>
        <w:t>Beschaffungsgegenstand</w:t>
      </w:r>
      <w:bookmarkEnd w:id="12"/>
    </w:p>
    <w:p w14:paraId="48B06709" w14:textId="6EB486F6" w:rsidR="00F820EF" w:rsidRDefault="00F820EF" w:rsidP="00C83E10">
      <w:pPr>
        <w:pStyle w:val="berschrift2"/>
      </w:pPr>
      <w:proofErr w:type="spellStart"/>
      <w:r>
        <w:t>Gemeinschaftsvokabluar</w:t>
      </w:r>
      <w:proofErr w:type="spellEnd"/>
    </w:p>
    <w:p w14:paraId="4B101B5A" w14:textId="46979E73" w:rsidR="00F820EF" w:rsidRPr="0056266D" w:rsidRDefault="0056266D" w:rsidP="00F820EF">
      <w:pPr>
        <w:pStyle w:val="berschrift3"/>
        <w:rPr>
          <w:shd w:val="clear" w:color="auto" w:fill="FFFFFF"/>
        </w:rPr>
      </w:pPr>
      <w:r w:rsidRPr="0056266D">
        <w:rPr>
          <w:shd w:val="clear" w:color="auto" w:fill="FFFFFF"/>
        </w:rPr>
        <w:t xml:space="preserve">Bei Bau: </w:t>
      </w:r>
      <w:r w:rsidR="00F820EF" w:rsidRPr="0056266D">
        <w:rPr>
          <w:shd w:val="clear" w:color="auto" w:fill="FFFFFF"/>
        </w:rPr>
        <w:t xml:space="preserve">Gemeinschaftsvokabular der EU (Common </w:t>
      </w:r>
      <w:proofErr w:type="spellStart"/>
      <w:r w:rsidR="00F820EF" w:rsidRPr="0056266D">
        <w:rPr>
          <w:shd w:val="clear" w:color="auto" w:fill="FFFFFF"/>
        </w:rPr>
        <w:t>Procurement</w:t>
      </w:r>
      <w:proofErr w:type="spellEnd"/>
      <w:r w:rsidR="00F820EF" w:rsidRPr="0056266D">
        <w:rPr>
          <w:shd w:val="clear" w:color="auto" w:fill="FFFFFF"/>
        </w:rPr>
        <w:t xml:space="preserve"> </w:t>
      </w:r>
      <w:proofErr w:type="spellStart"/>
      <w:r w:rsidR="00F820EF" w:rsidRPr="0056266D">
        <w:rPr>
          <w:shd w:val="clear" w:color="auto" w:fill="FFFFFF"/>
        </w:rPr>
        <w:t>Vocabulary</w:t>
      </w:r>
      <w:proofErr w:type="spellEnd"/>
      <w:r w:rsidR="00F820EF" w:rsidRPr="0056266D">
        <w:rPr>
          <w:shd w:val="clear" w:color="auto" w:fill="FFFFFF"/>
        </w:rPr>
        <w:t>, CPV)</w:t>
      </w:r>
    </w:p>
    <w:p w14:paraId="570E96D0" w14:textId="057783AB" w:rsidR="00F820EF" w:rsidRDefault="00F820EF" w:rsidP="00D44F43">
      <w:pPr>
        <w:spacing w:after="0"/>
        <w:rPr>
          <w:noProof/>
          <w:color w:val="C0504D" w:themeColor="accent2"/>
        </w:rPr>
      </w:pPr>
      <w:r w:rsidRPr="0056266D">
        <w:rPr>
          <w:noProof/>
          <w:color w:val="C0504D" w:themeColor="accent2"/>
        </w:rPr>
        <w:fldChar w:fldCharType="begin">
          <w:ffData>
            <w:name w:val=""/>
            <w:enabled/>
            <w:calcOnExit w:val="0"/>
            <w:textInput>
              <w:default w:val="Haupt CPV-Code wählen"/>
              <w:maxLength w:val="250"/>
            </w:textInput>
          </w:ffData>
        </w:fldChar>
      </w:r>
      <w:r w:rsidRPr="0056266D">
        <w:rPr>
          <w:noProof/>
          <w:color w:val="C0504D" w:themeColor="accent2"/>
        </w:rPr>
        <w:instrText xml:space="preserve"> FORMTEXT </w:instrText>
      </w:r>
      <w:r w:rsidRPr="0056266D">
        <w:rPr>
          <w:noProof/>
          <w:color w:val="C0504D" w:themeColor="accent2"/>
        </w:rPr>
      </w:r>
      <w:r w:rsidRPr="0056266D">
        <w:rPr>
          <w:noProof/>
          <w:color w:val="C0504D" w:themeColor="accent2"/>
        </w:rPr>
        <w:fldChar w:fldCharType="separate"/>
      </w:r>
      <w:r w:rsidRPr="0056266D">
        <w:rPr>
          <w:noProof/>
          <w:color w:val="C0504D" w:themeColor="accent2"/>
        </w:rPr>
        <w:t>Haupt CPV-Code wählen</w:t>
      </w:r>
      <w:r w:rsidRPr="0056266D">
        <w:rPr>
          <w:noProof/>
          <w:color w:val="C0504D" w:themeColor="accent2"/>
        </w:rPr>
        <w:fldChar w:fldCharType="end"/>
      </w:r>
    </w:p>
    <w:p w14:paraId="7D84D249" w14:textId="77777777" w:rsidR="00A8265B" w:rsidRDefault="00A8265B" w:rsidP="00D44F43">
      <w:pPr>
        <w:spacing w:after="0"/>
        <w:rPr>
          <w:noProof/>
          <w:color w:val="C0504D" w:themeColor="accent2"/>
        </w:rPr>
      </w:pPr>
    </w:p>
    <w:p w14:paraId="47BFC021" w14:textId="647B04D3" w:rsidR="00A8265B" w:rsidRDefault="0056266D" w:rsidP="00D44F43">
      <w:pPr>
        <w:spacing w:after="0"/>
        <w:rPr>
          <w:noProof/>
          <w:sz w:val="24"/>
          <w:szCs w:val="24"/>
        </w:rPr>
      </w:pPr>
      <w:r>
        <w:rPr>
          <w:noProof/>
          <w:sz w:val="24"/>
          <w:szCs w:val="24"/>
        </w:rPr>
        <w:t xml:space="preserve">Bei Lieferung: </w:t>
      </w:r>
      <w:r w:rsidR="00A8265B" w:rsidRPr="00A8265B">
        <w:rPr>
          <w:noProof/>
          <w:sz w:val="24"/>
          <w:szCs w:val="24"/>
        </w:rPr>
        <w:t>Art der L</w:t>
      </w:r>
      <w:r w:rsidR="00095108">
        <w:rPr>
          <w:noProof/>
          <w:sz w:val="24"/>
          <w:szCs w:val="24"/>
        </w:rPr>
        <w:t>i</w:t>
      </w:r>
      <w:r w:rsidR="00A8265B" w:rsidRPr="00A8265B">
        <w:rPr>
          <w:noProof/>
          <w:sz w:val="24"/>
          <w:szCs w:val="24"/>
        </w:rPr>
        <w:t>eferung</w:t>
      </w:r>
    </w:p>
    <w:tbl>
      <w:tblPr>
        <w:tblStyle w:val="Tabellenraster"/>
        <w:tblW w:w="0" w:type="auto"/>
        <w:tblLook w:val="04A0" w:firstRow="1" w:lastRow="0" w:firstColumn="1" w:lastColumn="0" w:noHBand="0" w:noVBand="1"/>
      </w:tblPr>
      <w:tblGrid>
        <w:gridCol w:w="416"/>
        <w:gridCol w:w="8820"/>
      </w:tblGrid>
      <w:tr w:rsidR="00A8265B" w14:paraId="485686A2" w14:textId="77777777" w:rsidTr="003E6CEF">
        <w:tc>
          <w:tcPr>
            <w:tcW w:w="416" w:type="dxa"/>
          </w:tcPr>
          <w:p w14:paraId="6AE18392" w14:textId="77777777" w:rsidR="00A8265B" w:rsidRDefault="005A4CCF" w:rsidP="003E6CEF">
            <w:pPr>
              <w:spacing w:after="0"/>
              <w:rPr>
                <w:noProof/>
                <w:color w:val="C0504D" w:themeColor="accent2"/>
              </w:rPr>
            </w:pPr>
            <w:sdt>
              <w:sdtPr>
                <w:rPr>
                  <w:color w:val="C00000"/>
                  <w:highlight w:val="lightGray"/>
                </w:rPr>
                <w:id w:val="-1382928957"/>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68816D99" w14:textId="0B215591" w:rsidR="00A8265B" w:rsidRPr="002E1A3A" w:rsidRDefault="00A8265B" w:rsidP="003E6CEF">
            <w:pPr>
              <w:spacing w:after="0"/>
              <w:rPr>
                <w:noProof/>
                <w:color w:val="C0504D" w:themeColor="accent2"/>
              </w:rPr>
            </w:pPr>
            <w:r>
              <w:rPr>
                <w:rFonts w:cs="Arial"/>
                <w:color w:val="29343D"/>
              </w:rPr>
              <w:t>Kauf</w:t>
            </w:r>
          </w:p>
        </w:tc>
      </w:tr>
      <w:tr w:rsidR="00A8265B" w14:paraId="7543D345" w14:textId="77777777" w:rsidTr="00A8265B">
        <w:tc>
          <w:tcPr>
            <w:tcW w:w="416" w:type="dxa"/>
          </w:tcPr>
          <w:p w14:paraId="563D451F" w14:textId="77777777" w:rsidR="00A8265B" w:rsidRDefault="005A4CCF" w:rsidP="003E6CEF">
            <w:pPr>
              <w:spacing w:after="0"/>
              <w:rPr>
                <w:noProof/>
                <w:color w:val="C0504D" w:themeColor="accent2"/>
              </w:rPr>
            </w:pPr>
            <w:sdt>
              <w:sdtPr>
                <w:rPr>
                  <w:color w:val="C00000"/>
                  <w:highlight w:val="lightGray"/>
                </w:rPr>
                <w:id w:val="1961838433"/>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07918910" w14:textId="506E9C8F" w:rsidR="00A8265B" w:rsidRPr="002E1A3A" w:rsidRDefault="00A8265B" w:rsidP="003E6CEF">
            <w:pPr>
              <w:spacing w:after="0"/>
              <w:rPr>
                <w:noProof/>
                <w:color w:val="C0504D" w:themeColor="accent2"/>
              </w:rPr>
            </w:pPr>
            <w:r>
              <w:rPr>
                <w:rFonts w:cs="Arial"/>
                <w:color w:val="29343D"/>
              </w:rPr>
              <w:t>Miete</w:t>
            </w:r>
          </w:p>
        </w:tc>
      </w:tr>
      <w:tr w:rsidR="00A8265B" w14:paraId="1554BC4A" w14:textId="77777777" w:rsidTr="00A8265B">
        <w:tc>
          <w:tcPr>
            <w:tcW w:w="416" w:type="dxa"/>
          </w:tcPr>
          <w:p w14:paraId="7059351B" w14:textId="77777777" w:rsidR="00A8265B" w:rsidRDefault="005A4CCF" w:rsidP="003E6CEF">
            <w:pPr>
              <w:spacing w:after="0"/>
              <w:rPr>
                <w:noProof/>
                <w:color w:val="C0504D" w:themeColor="accent2"/>
              </w:rPr>
            </w:pPr>
            <w:sdt>
              <w:sdtPr>
                <w:rPr>
                  <w:color w:val="C00000"/>
                  <w:highlight w:val="lightGray"/>
                </w:rPr>
                <w:id w:val="-1944455166"/>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29574DE9" w14:textId="5E370F49" w:rsidR="00A8265B" w:rsidRPr="002E1A3A" w:rsidRDefault="00A8265B" w:rsidP="003E6CEF">
            <w:pPr>
              <w:spacing w:after="0"/>
              <w:rPr>
                <w:noProof/>
                <w:color w:val="C0504D" w:themeColor="accent2"/>
              </w:rPr>
            </w:pPr>
            <w:r>
              <w:rPr>
                <w:rFonts w:cs="Arial"/>
                <w:color w:val="29343D"/>
              </w:rPr>
              <w:t>Leasing</w:t>
            </w:r>
          </w:p>
        </w:tc>
      </w:tr>
      <w:tr w:rsidR="00A8265B" w14:paraId="0620AC31" w14:textId="77777777" w:rsidTr="00A8265B">
        <w:tc>
          <w:tcPr>
            <w:tcW w:w="416" w:type="dxa"/>
          </w:tcPr>
          <w:p w14:paraId="3D4CCBDA" w14:textId="77777777" w:rsidR="00A8265B" w:rsidRDefault="005A4CCF" w:rsidP="003E6CEF">
            <w:pPr>
              <w:spacing w:after="0"/>
              <w:rPr>
                <w:noProof/>
                <w:color w:val="C0504D" w:themeColor="accent2"/>
              </w:rPr>
            </w:pPr>
            <w:sdt>
              <w:sdtPr>
                <w:rPr>
                  <w:color w:val="C00000"/>
                  <w:highlight w:val="lightGray"/>
                </w:rPr>
                <w:id w:val="-577824578"/>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46354EE6" w14:textId="4B6159C1" w:rsidR="00A8265B" w:rsidRPr="002E1A3A" w:rsidRDefault="00A8265B" w:rsidP="003E6CEF">
            <w:pPr>
              <w:spacing w:after="0"/>
              <w:rPr>
                <w:noProof/>
                <w:color w:val="C0504D" w:themeColor="accent2"/>
              </w:rPr>
            </w:pPr>
            <w:r>
              <w:rPr>
                <w:rFonts w:cs="Arial"/>
                <w:color w:val="29343D"/>
              </w:rPr>
              <w:t>Mietkauf</w:t>
            </w:r>
          </w:p>
        </w:tc>
      </w:tr>
      <w:tr w:rsidR="00A8265B" w14:paraId="09BBD399" w14:textId="77777777" w:rsidTr="00A8265B">
        <w:tc>
          <w:tcPr>
            <w:tcW w:w="416" w:type="dxa"/>
          </w:tcPr>
          <w:p w14:paraId="7EEA758C" w14:textId="77777777" w:rsidR="00A8265B" w:rsidRDefault="005A4CCF" w:rsidP="003E6CEF">
            <w:pPr>
              <w:spacing w:after="0"/>
              <w:rPr>
                <w:noProof/>
                <w:color w:val="C0504D" w:themeColor="accent2"/>
              </w:rPr>
            </w:pPr>
            <w:sdt>
              <w:sdtPr>
                <w:rPr>
                  <w:color w:val="C00000"/>
                  <w:highlight w:val="lightGray"/>
                </w:rPr>
                <w:id w:val="1559519237"/>
                <w14:checkbox>
                  <w14:checked w14:val="0"/>
                  <w14:checkedState w14:val="2612" w14:font="MS Gothic"/>
                  <w14:uncheckedState w14:val="2610" w14:font="MS Gothic"/>
                </w14:checkbox>
              </w:sdtPr>
              <w:sdtEndPr/>
              <w:sdtContent>
                <w:r w:rsidR="00A8265B">
                  <w:rPr>
                    <w:rFonts w:ascii="MS Gothic" w:eastAsia="MS Gothic" w:hAnsi="MS Gothic" w:hint="eastAsia"/>
                    <w:color w:val="C00000"/>
                    <w:highlight w:val="lightGray"/>
                  </w:rPr>
                  <w:t>☐</w:t>
                </w:r>
              </w:sdtContent>
            </w:sdt>
            <w:r w:rsidR="00A8265B" w:rsidRPr="00C7676D">
              <w:rPr>
                <w:rFonts w:cs="Arial"/>
                <w:color w:val="29343D"/>
                <w:sz w:val="24"/>
                <w:szCs w:val="24"/>
              </w:rPr>
              <w:t xml:space="preserve"> </w:t>
            </w:r>
            <w:r w:rsidR="00A8265B">
              <w:rPr>
                <w:rFonts w:cs="Arial"/>
                <w:color w:val="29343D"/>
                <w:sz w:val="24"/>
                <w:szCs w:val="24"/>
              </w:rPr>
              <w:t xml:space="preserve"> </w:t>
            </w:r>
          </w:p>
        </w:tc>
        <w:tc>
          <w:tcPr>
            <w:tcW w:w="8820" w:type="dxa"/>
          </w:tcPr>
          <w:p w14:paraId="03AC72C6" w14:textId="73937946" w:rsidR="00A8265B" w:rsidRPr="002E1A3A" w:rsidRDefault="00A8265B" w:rsidP="003E6CEF">
            <w:pPr>
              <w:spacing w:after="0"/>
              <w:rPr>
                <w:noProof/>
                <w:color w:val="C0504D" w:themeColor="accent2"/>
              </w:rPr>
            </w:pPr>
            <w:r>
              <w:rPr>
                <w:rFonts w:cs="Arial"/>
                <w:color w:val="29343D"/>
              </w:rPr>
              <w:t>Werkvertrag</w:t>
            </w:r>
          </w:p>
        </w:tc>
      </w:tr>
    </w:tbl>
    <w:p w14:paraId="21DA0197" w14:textId="7085EE0C" w:rsidR="00A13529" w:rsidRDefault="0056266D" w:rsidP="00A13529">
      <w:pPr>
        <w:pStyle w:val="berschrift3"/>
        <w:rPr>
          <w:shd w:val="clear" w:color="auto" w:fill="FFFFFF"/>
        </w:rPr>
      </w:pPr>
      <w:r>
        <w:rPr>
          <w:shd w:val="clear" w:color="auto" w:fill="FFFFFF"/>
        </w:rPr>
        <w:t xml:space="preserve">Bei Dienstleistung: </w:t>
      </w:r>
      <w:r w:rsidR="00A13529" w:rsidRPr="00A13529">
        <w:rPr>
          <w:shd w:val="clear" w:color="auto" w:fill="FFFFFF"/>
        </w:rPr>
        <w:t xml:space="preserve">Gütersystematik der Vereinten Nationen (Central </w:t>
      </w:r>
      <w:proofErr w:type="spellStart"/>
      <w:r w:rsidR="00A13529" w:rsidRPr="00A13529">
        <w:rPr>
          <w:shd w:val="clear" w:color="auto" w:fill="FFFFFF"/>
        </w:rPr>
        <w:t>Product</w:t>
      </w:r>
      <w:proofErr w:type="spellEnd"/>
      <w:r w:rsidR="00A13529" w:rsidRPr="00A13529">
        <w:rPr>
          <w:shd w:val="clear" w:color="auto" w:fill="FFFFFF"/>
        </w:rPr>
        <w:t xml:space="preserve"> Classification, CPC)</w:t>
      </w:r>
      <w:r w:rsidR="00A13529">
        <w:rPr>
          <w:shd w:val="clear" w:color="auto" w:fill="FFFFFF"/>
        </w:rPr>
        <w:t>)</w:t>
      </w:r>
    </w:p>
    <w:tbl>
      <w:tblPr>
        <w:tblStyle w:val="Tabellenraster"/>
        <w:tblW w:w="0" w:type="auto"/>
        <w:tblLook w:val="04A0" w:firstRow="1" w:lastRow="0" w:firstColumn="1" w:lastColumn="0" w:noHBand="0" w:noVBand="1"/>
      </w:tblPr>
      <w:tblGrid>
        <w:gridCol w:w="416"/>
        <w:gridCol w:w="8820"/>
      </w:tblGrid>
      <w:tr w:rsidR="003530D8" w14:paraId="60F2DDD8" w14:textId="77777777" w:rsidTr="003530D8">
        <w:tc>
          <w:tcPr>
            <w:tcW w:w="416" w:type="dxa"/>
          </w:tcPr>
          <w:p w14:paraId="4419A47C" w14:textId="1F67800C" w:rsidR="003530D8" w:rsidRDefault="005A4CCF" w:rsidP="00A13529">
            <w:pPr>
              <w:spacing w:after="0"/>
              <w:rPr>
                <w:noProof/>
                <w:color w:val="C0504D" w:themeColor="accent2"/>
              </w:rPr>
            </w:pPr>
            <w:sdt>
              <w:sdtPr>
                <w:rPr>
                  <w:color w:val="C00000"/>
                  <w:highlight w:val="lightGray"/>
                </w:rPr>
                <w:id w:val="-1434352544"/>
                <w14:checkbox>
                  <w14:checked w14:val="0"/>
                  <w14:checkedState w14:val="2612" w14:font="MS Gothic"/>
                  <w14:uncheckedState w14:val="2610" w14:font="MS Gothic"/>
                </w14:checkbox>
              </w:sdtPr>
              <w:sdtEndPr/>
              <w:sdtContent>
                <w:r w:rsidR="000165C3">
                  <w:rPr>
                    <w:rFonts w:ascii="MS Gothic" w:eastAsia="MS Gothic" w:hAnsi="MS Gothic" w:hint="eastAsia"/>
                    <w:color w:val="C00000"/>
                    <w:highlight w:val="lightGray"/>
                  </w:rPr>
                  <w:t>☐</w:t>
                </w:r>
              </w:sdtContent>
            </w:sdt>
            <w:r w:rsidR="003530D8" w:rsidRPr="00C7676D">
              <w:rPr>
                <w:rFonts w:cs="Arial"/>
                <w:color w:val="29343D"/>
                <w:sz w:val="24"/>
                <w:szCs w:val="24"/>
              </w:rPr>
              <w:t xml:space="preserve"> </w:t>
            </w:r>
            <w:r w:rsidR="003530D8">
              <w:rPr>
                <w:rFonts w:cs="Arial"/>
                <w:color w:val="29343D"/>
                <w:sz w:val="24"/>
                <w:szCs w:val="24"/>
              </w:rPr>
              <w:t xml:space="preserve"> </w:t>
            </w:r>
          </w:p>
        </w:tc>
        <w:tc>
          <w:tcPr>
            <w:tcW w:w="8820" w:type="dxa"/>
          </w:tcPr>
          <w:p w14:paraId="26C7FAF2" w14:textId="5091F06B" w:rsidR="003530D8" w:rsidRPr="002E1A3A" w:rsidRDefault="003530D8" w:rsidP="00A13529">
            <w:pPr>
              <w:spacing w:after="0"/>
              <w:rPr>
                <w:noProof/>
                <w:color w:val="C0504D" w:themeColor="accent2"/>
              </w:rPr>
            </w:pPr>
            <w:r w:rsidRPr="002E1A3A">
              <w:rPr>
                <w:rFonts w:cs="Arial"/>
                <w:color w:val="29343D"/>
              </w:rPr>
              <w:t>Instandhaltung und Reparatur</w:t>
            </w:r>
          </w:p>
        </w:tc>
      </w:tr>
      <w:tr w:rsidR="003530D8" w:rsidRPr="002E1A3A" w14:paraId="5E632A38" w14:textId="77777777" w:rsidTr="003530D8">
        <w:tc>
          <w:tcPr>
            <w:tcW w:w="416" w:type="dxa"/>
          </w:tcPr>
          <w:p w14:paraId="683A8416" w14:textId="6EB36DA3" w:rsidR="003530D8" w:rsidRPr="002E1A3A" w:rsidRDefault="005A4CCF" w:rsidP="00A13529">
            <w:pPr>
              <w:spacing w:after="0"/>
              <w:rPr>
                <w:color w:val="C00000"/>
                <w:highlight w:val="lightGray"/>
              </w:rPr>
            </w:pPr>
            <w:sdt>
              <w:sdtPr>
                <w:rPr>
                  <w:color w:val="C00000"/>
                  <w:highlight w:val="lightGray"/>
                </w:rPr>
                <w:id w:val="2139141286"/>
                <w14:checkbox>
                  <w14:checked w14:val="0"/>
                  <w14:checkedState w14:val="2612" w14:font="MS Gothic"/>
                  <w14:uncheckedState w14:val="2610" w14:font="MS Gothic"/>
                </w14:checkbox>
              </w:sdtPr>
              <w:sdtEndPr/>
              <w:sdtContent>
                <w:r w:rsidR="000165C3">
                  <w:rPr>
                    <w:rFonts w:ascii="MS Gothic" w:eastAsia="MS Gothic" w:hAnsi="MS Gothic" w:hint="eastAsia"/>
                    <w:color w:val="C00000"/>
                    <w:highlight w:val="lightGray"/>
                  </w:rPr>
                  <w:t>☐</w:t>
                </w:r>
              </w:sdtContent>
            </w:sdt>
          </w:p>
        </w:tc>
        <w:tc>
          <w:tcPr>
            <w:tcW w:w="8820" w:type="dxa"/>
          </w:tcPr>
          <w:p w14:paraId="27EA30E9" w14:textId="50B44E61" w:rsidR="003530D8" w:rsidRPr="002E1A3A" w:rsidRDefault="007C573C" w:rsidP="002E1A3A">
            <w:pPr>
              <w:spacing w:after="0"/>
              <w:rPr>
                <w:highlight w:val="lightGray"/>
              </w:rPr>
            </w:pPr>
            <w:r w:rsidRPr="002E1A3A">
              <w:t>Landverkehr einschließlich Geldtransport und Kurierdienste ohne Postverkehr</w:t>
            </w:r>
          </w:p>
        </w:tc>
      </w:tr>
      <w:tr w:rsidR="003530D8" w14:paraId="5307A802" w14:textId="77777777" w:rsidTr="003530D8">
        <w:tc>
          <w:tcPr>
            <w:tcW w:w="416" w:type="dxa"/>
          </w:tcPr>
          <w:p w14:paraId="7A110046" w14:textId="4BD72A3F" w:rsidR="003530D8" w:rsidRDefault="005A4CCF" w:rsidP="00A13529">
            <w:pPr>
              <w:spacing w:after="0"/>
              <w:rPr>
                <w:rFonts w:ascii="MS Gothic" w:eastAsia="MS Gothic" w:hAnsi="MS Gothic"/>
                <w:color w:val="C00000"/>
                <w:highlight w:val="lightGray"/>
              </w:rPr>
            </w:pPr>
            <w:sdt>
              <w:sdtPr>
                <w:rPr>
                  <w:color w:val="C00000"/>
                  <w:highlight w:val="lightGray"/>
                </w:rPr>
                <w:id w:val="-2079577629"/>
                <w14:checkbox>
                  <w14:checked w14:val="0"/>
                  <w14:checkedState w14:val="2612" w14:font="MS Gothic"/>
                  <w14:uncheckedState w14:val="2610" w14:font="MS Gothic"/>
                </w14:checkbox>
              </w:sdtPr>
              <w:sdtEndPr/>
              <w:sdtContent>
                <w:r w:rsidR="008058A4">
                  <w:rPr>
                    <w:rFonts w:ascii="MS Gothic" w:eastAsia="MS Gothic" w:hAnsi="MS Gothic" w:hint="eastAsia"/>
                    <w:color w:val="C00000"/>
                    <w:highlight w:val="lightGray"/>
                  </w:rPr>
                  <w:t>☐</w:t>
                </w:r>
              </w:sdtContent>
            </w:sdt>
          </w:p>
        </w:tc>
        <w:tc>
          <w:tcPr>
            <w:tcW w:w="8820" w:type="dxa"/>
          </w:tcPr>
          <w:p w14:paraId="794479F5" w14:textId="4CA095DE" w:rsidR="003530D8" w:rsidRPr="002E1A3A" w:rsidRDefault="007C573C" w:rsidP="00A13529">
            <w:pPr>
              <w:spacing w:after="0"/>
              <w:rPr>
                <w:rFonts w:cs="Arial"/>
                <w:color w:val="29343D"/>
              </w:rPr>
            </w:pPr>
            <w:r w:rsidRPr="002E1A3A">
              <w:t>Fracht-</w:t>
            </w:r>
            <w:r w:rsidRPr="002E1A3A">
              <w:rPr>
                <w:spacing w:val="-14"/>
              </w:rPr>
              <w:t xml:space="preserve"> </w:t>
            </w:r>
            <w:r w:rsidRPr="002E1A3A">
              <w:t>und</w:t>
            </w:r>
            <w:r w:rsidRPr="002E1A3A">
              <w:rPr>
                <w:spacing w:val="-12"/>
              </w:rPr>
              <w:t xml:space="preserve"> </w:t>
            </w:r>
            <w:r w:rsidRPr="002E1A3A">
              <w:t>Personenbeförderung</w:t>
            </w:r>
            <w:r w:rsidRPr="002E1A3A">
              <w:rPr>
                <w:spacing w:val="-14"/>
              </w:rPr>
              <w:t xml:space="preserve"> </w:t>
            </w:r>
            <w:r w:rsidRPr="002E1A3A">
              <w:t>im</w:t>
            </w:r>
            <w:r w:rsidRPr="002E1A3A">
              <w:rPr>
                <w:spacing w:val="-11"/>
              </w:rPr>
              <w:t xml:space="preserve"> </w:t>
            </w:r>
            <w:r w:rsidRPr="002E1A3A">
              <w:t>Flugverkehr,</w:t>
            </w:r>
            <w:r w:rsidRPr="002E1A3A">
              <w:rPr>
                <w:spacing w:val="-12"/>
              </w:rPr>
              <w:t xml:space="preserve"> </w:t>
            </w:r>
            <w:r w:rsidRPr="002E1A3A">
              <w:t>ohne</w:t>
            </w:r>
            <w:r w:rsidRPr="002E1A3A">
              <w:rPr>
                <w:spacing w:val="-12"/>
              </w:rPr>
              <w:t xml:space="preserve"> </w:t>
            </w:r>
            <w:r w:rsidRPr="002E1A3A">
              <w:t>Postverkehr</w:t>
            </w:r>
          </w:p>
        </w:tc>
      </w:tr>
      <w:tr w:rsidR="007C573C" w14:paraId="0F3582AF" w14:textId="77777777" w:rsidTr="003530D8">
        <w:tc>
          <w:tcPr>
            <w:tcW w:w="416" w:type="dxa"/>
          </w:tcPr>
          <w:p w14:paraId="1520DF2D" w14:textId="7D57CB6E" w:rsidR="007C573C" w:rsidRDefault="005A4CCF" w:rsidP="007C573C">
            <w:pPr>
              <w:spacing w:after="0"/>
              <w:rPr>
                <w:rFonts w:ascii="MS Gothic" w:eastAsia="MS Gothic" w:hAnsi="MS Gothic"/>
                <w:color w:val="C00000"/>
                <w:highlight w:val="lightGray"/>
              </w:rPr>
            </w:pPr>
            <w:sdt>
              <w:sdtPr>
                <w:rPr>
                  <w:color w:val="C00000"/>
                  <w:highlight w:val="lightGray"/>
                </w:rPr>
                <w:id w:val="-870446054"/>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291E6C82" w14:textId="23148D6D" w:rsidR="007C573C" w:rsidRPr="002E1A3A" w:rsidRDefault="007C573C" w:rsidP="007C573C">
            <w:pPr>
              <w:spacing w:after="0"/>
              <w:rPr>
                <w:rFonts w:cs="Arial"/>
                <w:color w:val="29343D"/>
              </w:rPr>
            </w:pPr>
            <w:r w:rsidRPr="002E1A3A">
              <w:t>Postbeförderung</w:t>
            </w:r>
            <w:r w:rsidRPr="002E1A3A">
              <w:rPr>
                <w:spacing w:val="-15"/>
              </w:rPr>
              <w:t xml:space="preserve"> </w:t>
            </w:r>
            <w:r w:rsidRPr="002E1A3A">
              <w:rPr>
                <w:spacing w:val="-3"/>
              </w:rPr>
              <w:t>im</w:t>
            </w:r>
            <w:r w:rsidRPr="002E1A3A">
              <w:rPr>
                <w:spacing w:val="-13"/>
              </w:rPr>
              <w:t xml:space="preserve"> </w:t>
            </w:r>
            <w:r w:rsidRPr="002E1A3A">
              <w:t>Landverkehr</w:t>
            </w:r>
            <w:r w:rsidRPr="002E1A3A">
              <w:rPr>
                <w:spacing w:val="-17"/>
              </w:rPr>
              <w:t xml:space="preserve"> </w:t>
            </w:r>
            <w:r w:rsidRPr="002E1A3A">
              <w:t>sowie</w:t>
            </w:r>
            <w:r w:rsidRPr="002E1A3A">
              <w:rPr>
                <w:spacing w:val="-13"/>
              </w:rPr>
              <w:t xml:space="preserve"> </w:t>
            </w:r>
            <w:r w:rsidRPr="002E1A3A">
              <w:t>Luftpostbeförderung</w:t>
            </w:r>
          </w:p>
        </w:tc>
      </w:tr>
      <w:tr w:rsidR="007C573C" w14:paraId="66578FB4" w14:textId="77777777" w:rsidTr="003530D8">
        <w:tc>
          <w:tcPr>
            <w:tcW w:w="416" w:type="dxa"/>
          </w:tcPr>
          <w:p w14:paraId="5F553200" w14:textId="0207AE27" w:rsidR="007C573C" w:rsidRDefault="005A4CCF" w:rsidP="007C573C">
            <w:pPr>
              <w:spacing w:after="0"/>
              <w:rPr>
                <w:rFonts w:ascii="MS Gothic" w:eastAsia="MS Gothic" w:hAnsi="MS Gothic"/>
                <w:color w:val="C00000"/>
                <w:highlight w:val="lightGray"/>
              </w:rPr>
            </w:pPr>
            <w:sdt>
              <w:sdtPr>
                <w:rPr>
                  <w:color w:val="C00000"/>
                  <w:highlight w:val="lightGray"/>
                </w:rPr>
                <w:id w:val="204836572"/>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26C0DBA" w14:textId="741403A2" w:rsidR="007C573C" w:rsidRPr="002E1A3A" w:rsidRDefault="007C573C" w:rsidP="007C573C">
            <w:pPr>
              <w:spacing w:after="0"/>
              <w:rPr>
                <w:rFonts w:cs="Arial"/>
                <w:color w:val="29343D"/>
              </w:rPr>
            </w:pPr>
            <w:r w:rsidRPr="002E1A3A">
              <w:t>Fernmeldewesen</w:t>
            </w:r>
          </w:p>
        </w:tc>
      </w:tr>
      <w:tr w:rsidR="007C573C" w14:paraId="54E42CA1" w14:textId="77777777" w:rsidTr="003530D8">
        <w:tc>
          <w:tcPr>
            <w:tcW w:w="416" w:type="dxa"/>
          </w:tcPr>
          <w:p w14:paraId="695DFEEE" w14:textId="444CE7C8" w:rsidR="007C573C" w:rsidRDefault="005A4CCF" w:rsidP="007C573C">
            <w:pPr>
              <w:spacing w:after="0"/>
              <w:rPr>
                <w:rFonts w:ascii="MS Gothic" w:eastAsia="MS Gothic" w:hAnsi="MS Gothic"/>
                <w:color w:val="C00000"/>
                <w:highlight w:val="lightGray"/>
              </w:rPr>
            </w:pPr>
            <w:sdt>
              <w:sdtPr>
                <w:rPr>
                  <w:color w:val="C00000"/>
                  <w:highlight w:val="lightGray"/>
                </w:rPr>
                <w:id w:val="-328757942"/>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5609E6B2" w14:textId="5A97DD4B" w:rsidR="007C573C" w:rsidRPr="002E1A3A" w:rsidRDefault="007C573C" w:rsidP="007C573C">
            <w:pPr>
              <w:rPr>
                <w:spacing w:val="-16"/>
              </w:rPr>
            </w:pPr>
            <w:r w:rsidRPr="002E1A3A">
              <w:t>Finanzielle</w:t>
            </w:r>
            <w:r w:rsidRPr="002E1A3A">
              <w:rPr>
                <w:spacing w:val="-15"/>
              </w:rPr>
              <w:t xml:space="preserve"> </w:t>
            </w:r>
            <w:r w:rsidRPr="002E1A3A">
              <w:t>Dienstleistungen</w:t>
            </w:r>
            <w:r w:rsidRPr="002E1A3A">
              <w:rPr>
                <w:spacing w:val="-15"/>
              </w:rPr>
              <w:t xml:space="preserve"> </w:t>
            </w:r>
            <w:r w:rsidRPr="002E1A3A">
              <w:t>(a)</w:t>
            </w:r>
            <w:r w:rsidRPr="002E1A3A">
              <w:rPr>
                <w:spacing w:val="-16"/>
              </w:rPr>
              <w:t xml:space="preserve"> </w:t>
            </w:r>
            <w:r w:rsidRPr="002E1A3A">
              <w:t>Versicherungsleistungen</w:t>
            </w:r>
            <w:r w:rsidRPr="002E1A3A">
              <w:rPr>
                <w:spacing w:val="-15"/>
              </w:rPr>
              <w:t xml:space="preserve"> </w:t>
            </w:r>
            <w:r w:rsidRPr="002E1A3A">
              <w:t>(b) Bankenleistungen und</w:t>
            </w:r>
            <w:r w:rsidRPr="002E1A3A">
              <w:rPr>
                <w:spacing w:val="-21"/>
              </w:rPr>
              <w:t xml:space="preserve"> </w:t>
            </w:r>
            <w:r w:rsidRPr="002E1A3A">
              <w:t>Wertpapiergeschäfte</w:t>
            </w:r>
          </w:p>
        </w:tc>
      </w:tr>
      <w:tr w:rsidR="007C573C" w14:paraId="34DFD44E" w14:textId="77777777" w:rsidTr="003530D8">
        <w:tc>
          <w:tcPr>
            <w:tcW w:w="416" w:type="dxa"/>
          </w:tcPr>
          <w:p w14:paraId="46F64B69" w14:textId="1783E341" w:rsidR="007C573C" w:rsidRDefault="005A4CCF" w:rsidP="007C573C">
            <w:pPr>
              <w:spacing w:after="0"/>
              <w:rPr>
                <w:rFonts w:ascii="MS Gothic" w:eastAsia="MS Gothic" w:hAnsi="MS Gothic"/>
                <w:color w:val="C00000"/>
                <w:highlight w:val="lightGray"/>
              </w:rPr>
            </w:pPr>
            <w:sdt>
              <w:sdtPr>
                <w:rPr>
                  <w:color w:val="C00000"/>
                  <w:highlight w:val="lightGray"/>
                </w:rPr>
                <w:id w:val="621113204"/>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1B7D7D4" w14:textId="2EABEF5D" w:rsidR="007C573C" w:rsidRPr="002E1A3A" w:rsidRDefault="007C573C" w:rsidP="007C573C">
            <w:pPr>
              <w:spacing w:after="0"/>
              <w:rPr>
                <w:rFonts w:cs="Arial"/>
                <w:color w:val="29343D"/>
              </w:rPr>
            </w:pPr>
            <w:r w:rsidRPr="002E1A3A">
              <w:t>Datenverarbeitung</w:t>
            </w:r>
            <w:r w:rsidRPr="002E1A3A">
              <w:rPr>
                <w:spacing w:val="-23"/>
              </w:rPr>
              <w:t xml:space="preserve"> </w:t>
            </w:r>
            <w:r w:rsidRPr="002E1A3A">
              <w:t>und</w:t>
            </w:r>
            <w:r w:rsidRPr="002E1A3A">
              <w:rPr>
                <w:spacing w:val="-16"/>
              </w:rPr>
              <w:t xml:space="preserve"> </w:t>
            </w:r>
            <w:r w:rsidRPr="002E1A3A">
              <w:t>verbundene</w:t>
            </w:r>
            <w:r w:rsidRPr="002E1A3A">
              <w:rPr>
                <w:spacing w:val="-19"/>
              </w:rPr>
              <w:t xml:space="preserve"> </w:t>
            </w:r>
            <w:r w:rsidRPr="002E1A3A">
              <w:t>Tätigkeiten</w:t>
            </w:r>
          </w:p>
        </w:tc>
      </w:tr>
      <w:tr w:rsidR="007C573C" w14:paraId="5FD41AB9" w14:textId="77777777" w:rsidTr="003530D8">
        <w:tc>
          <w:tcPr>
            <w:tcW w:w="416" w:type="dxa"/>
          </w:tcPr>
          <w:p w14:paraId="277A8C75" w14:textId="7D99988D" w:rsidR="007C573C" w:rsidRDefault="005A4CCF" w:rsidP="007C573C">
            <w:pPr>
              <w:spacing w:after="0"/>
              <w:rPr>
                <w:rFonts w:ascii="MS Gothic" w:eastAsia="MS Gothic" w:hAnsi="MS Gothic"/>
                <w:color w:val="C00000"/>
                <w:highlight w:val="lightGray"/>
              </w:rPr>
            </w:pPr>
            <w:sdt>
              <w:sdtPr>
                <w:rPr>
                  <w:color w:val="C00000"/>
                  <w:highlight w:val="lightGray"/>
                </w:rPr>
                <w:id w:val="1759015353"/>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236B20C0" w14:textId="5B99A9D7" w:rsidR="007C573C" w:rsidRPr="002E1A3A" w:rsidRDefault="007C573C" w:rsidP="007C573C">
            <w:pPr>
              <w:spacing w:after="0"/>
              <w:rPr>
                <w:rFonts w:cs="Arial"/>
                <w:color w:val="29343D"/>
              </w:rPr>
            </w:pPr>
            <w:r w:rsidRPr="002E1A3A">
              <w:t>Forschung und</w:t>
            </w:r>
            <w:r w:rsidRPr="002E1A3A">
              <w:rPr>
                <w:spacing w:val="-27"/>
              </w:rPr>
              <w:t xml:space="preserve"> </w:t>
            </w:r>
            <w:r w:rsidRPr="002E1A3A">
              <w:t>Entwicklung</w:t>
            </w:r>
          </w:p>
        </w:tc>
      </w:tr>
      <w:tr w:rsidR="007C573C" w14:paraId="5EA721D4" w14:textId="77777777" w:rsidTr="003530D8">
        <w:tc>
          <w:tcPr>
            <w:tcW w:w="416" w:type="dxa"/>
          </w:tcPr>
          <w:p w14:paraId="2DCB4DCA" w14:textId="73926CD3" w:rsidR="007C573C" w:rsidRDefault="005A4CCF" w:rsidP="007C573C">
            <w:pPr>
              <w:spacing w:after="0"/>
              <w:rPr>
                <w:rFonts w:ascii="MS Gothic" w:eastAsia="MS Gothic" w:hAnsi="MS Gothic"/>
                <w:color w:val="C00000"/>
                <w:highlight w:val="lightGray"/>
              </w:rPr>
            </w:pPr>
            <w:sdt>
              <w:sdtPr>
                <w:rPr>
                  <w:color w:val="C00000"/>
                  <w:highlight w:val="lightGray"/>
                </w:rPr>
                <w:id w:val="100303359"/>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B74106D" w14:textId="34925123" w:rsidR="007C573C" w:rsidRPr="002E1A3A" w:rsidRDefault="007C573C" w:rsidP="007C573C">
            <w:pPr>
              <w:spacing w:after="0"/>
              <w:rPr>
                <w:rFonts w:cs="Arial"/>
                <w:color w:val="29343D"/>
              </w:rPr>
            </w:pPr>
            <w:r w:rsidRPr="002E1A3A">
              <w:t>Buchführung, -haltung und</w:t>
            </w:r>
            <w:r w:rsidRPr="002E1A3A">
              <w:rPr>
                <w:spacing w:val="-36"/>
              </w:rPr>
              <w:t xml:space="preserve"> </w:t>
            </w:r>
            <w:r w:rsidRPr="002E1A3A">
              <w:t>-prüfung</w:t>
            </w:r>
          </w:p>
        </w:tc>
      </w:tr>
      <w:tr w:rsidR="007C573C" w14:paraId="0C4B345C" w14:textId="77777777" w:rsidTr="003530D8">
        <w:tc>
          <w:tcPr>
            <w:tcW w:w="416" w:type="dxa"/>
          </w:tcPr>
          <w:p w14:paraId="36B059A4" w14:textId="0165251B" w:rsidR="007C573C" w:rsidRDefault="005A4CCF" w:rsidP="007C573C">
            <w:pPr>
              <w:spacing w:after="0"/>
              <w:rPr>
                <w:rFonts w:ascii="MS Gothic" w:eastAsia="MS Gothic" w:hAnsi="MS Gothic"/>
                <w:color w:val="C00000"/>
                <w:highlight w:val="lightGray"/>
              </w:rPr>
            </w:pPr>
            <w:sdt>
              <w:sdtPr>
                <w:rPr>
                  <w:color w:val="C00000"/>
                  <w:highlight w:val="lightGray"/>
                </w:rPr>
                <w:id w:val="1271208911"/>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266BAFFD" w14:textId="3C3792EB" w:rsidR="007C573C" w:rsidRPr="002E1A3A" w:rsidRDefault="007C573C" w:rsidP="007C573C">
            <w:pPr>
              <w:spacing w:after="0"/>
              <w:rPr>
                <w:rFonts w:cs="Arial"/>
                <w:color w:val="29343D"/>
              </w:rPr>
            </w:pPr>
            <w:r w:rsidRPr="002E1A3A">
              <w:t>Markt- und</w:t>
            </w:r>
            <w:r w:rsidRPr="002E1A3A">
              <w:rPr>
                <w:spacing w:val="-24"/>
              </w:rPr>
              <w:t xml:space="preserve"> </w:t>
            </w:r>
            <w:r w:rsidRPr="002E1A3A">
              <w:t>Meinungsforschung</w:t>
            </w:r>
          </w:p>
        </w:tc>
      </w:tr>
      <w:tr w:rsidR="007C573C" w14:paraId="79F64EB2" w14:textId="77777777" w:rsidTr="003530D8">
        <w:tc>
          <w:tcPr>
            <w:tcW w:w="416" w:type="dxa"/>
          </w:tcPr>
          <w:p w14:paraId="05D82049" w14:textId="1830B4E0" w:rsidR="007C573C" w:rsidRDefault="005A4CCF" w:rsidP="007C573C">
            <w:pPr>
              <w:spacing w:after="0"/>
              <w:rPr>
                <w:rFonts w:ascii="MS Gothic" w:eastAsia="MS Gothic" w:hAnsi="MS Gothic"/>
                <w:color w:val="C00000"/>
                <w:highlight w:val="lightGray"/>
              </w:rPr>
            </w:pPr>
            <w:sdt>
              <w:sdtPr>
                <w:rPr>
                  <w:color w:val="C00000"/>
                  <w:highlight w:val="lightGray"/>
                </w:rPr>
                <w:id w:val="-196148037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4F5B3B14" w14:textId="6D84B48F" w:rsidR="007C573C" w:rsidRPr="002E1A3A" w:rsidRDefault="007C573C" w:rsidP="007C573C">
            <w:pPr>
              <w:spacing w:after="0"/>
              <w:rPr>
                <w:rFonts w:cs="Arial"/>
                <w:color w:val="29343D"/>
              </w:rPr>
            </w:pPr>
            <w:r w:rsidRPr="002E1A3A">
              <w:t>Unternehmensberatung</w:t>
            </w:r>
            <w:r w:rsidRPr="002E1A3A">
              <w:rPr>
                <w:spacing w:val="-19"/>
              </w:rPr>
              <w:t xml:space="preserve"> </w:t>
            </w:r>
            <w:r w:rsidRPr="002E1A3A">
              <w:t>und</w:t>
            </w:r>
            <w:r w:rsidRPr="002E1A3A">
              <w:rPr>
                <w:spacing w:val="-16"/>
              </w:rPr>
              <w:t xml:space="preserve"> </w:t>
            </w:r>
            <w:r w:rsidRPr="002E1A3A">
              <w:t>zugehörige</w:t>
            </w:r>
            <w:r w:rsidRPr="002E1A3A">
              <w:rPr>
                <w:spacing w:val="-19"/>
              </w:rPr>
              <w:t xml:space="preserve"> </w:t>
            </w:r>
            <w:r w:rsidRPr="002E1A3A">
              <w:t>Tätigkeiten</w:t>
            </w:r>
          </w:p>
        </w:tc>
      </w:tr>
      <w:tr w:rsidR="007C573C" w14:paraId="58B09436" w14:textId="77777777" w:rsidTr="003530D8">
        <w:tc>
          <w:tcPr>
            <w:tcW w:w="416" w:type="dxa"/>
          </w:tcPr>
          <w:p w14:paraId="74D40DC9" w14:textId="4673080C" w:rsidR="007C573C" w:rsidRDefault="005A4CCF" w:rsidP="007C573C">
            <w:pPr>
              <w:spacing w:after="0"/>
              <w:rPr>
                <w:rFonts w:ascii="MS Gothic" w:eastAsia="MS Gothic" w:hAnsi="MS Gothic"/>
                <w:color w:val="C00000"/>
                <w:highlight w:val="lightGray"/>
              </w:rPr>
            </w:pPr>
            <w:sdt>
              <w:sdtPr>
                <w:rPr>
                  <w:color w:val="C00000"/>
                  <w:highlight w:val="lightGray"/>
                </w:rPr>
                <w:id w:val="-147891826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0621C5DE" w14:textId="52C7073F" w:rsidR="007C573C" w:rsidRPr="002E1A3A" w:rsidRDefault="007C573C" w:rsidP="007C573C">
            <w:pPr>
              <w:tabs>
                <w:tab w:val="left" w:pos="925"/>
              </w:tabs>
            </w:pPr>
            <w:r w:rsidRPr="002E1A3A">
              <w:t>Architektur; technische Beratung und Planung und integrierte technische Leistungen;</w:t>
            </w:r>
            <w:r w:rsidRPr="002E1A3A">
              <w:rPr>
                <w:spacing w:val="-11"/>
              </w:rPr>
              <w:t xml:space="preserve"> </w:t>
            </w:r>
            <w:r w:rsidRPr="002E1A3A">
              <w:t>Stadt-</w:t>
            </w:r>
            <w:r w:rsidRPr="002E1A3A">
              <w:rPr>
                <w:spacing w:val="-14"/>
              </w:rPr>
              <w:t xml:space="preserve"> </w:t>
            </w:r>
            <w:r w:rsidRPr="002E1A3A">
              <w:t>und</w:t>
            </w:r>
            <w:r w:rsidRPr="002E1A3A">
              <w:rPr>
                <w:spacing w:val="-12"/>
              </w:rPr>
              <w:t xml:space="preserve"> </w:t>
            </w:r>
            <w:r w:rsidRPr="002E1A3A">
              <w:t>Landschaftsplanung;</w:t>
            </w:r>
            <w:r w:rsidRPr="002E1A3A">
              <w:rPr>
                <w:spacing w:val="-11"/>
              </w:rPr>
              <w:t xml:space="preserve"> </w:t>
            </w:r>
            <w:r w:rsidRPr="002E1A3A">
              <w:t>zugehörige wissenschaftliche</w:t>
            </w:r>
            <w:r w:rsidRPr="002E1A3A">
              <w:rPr>
                <w:spacing w:val="-12"/>
              </w:rPr>
              <w:t xml:space="preserve"> </w:t>
            </w:r>
            <w:r w:rsidRPr="002E1A3A">
              <w:t>und technische</w:t>
            </w:r>
            <w:r w:rsidRPr="002E1A3A">
              <w:rPr>
                <w:spacing w:val="-15"/>
              </w:rPr>
              <w:t xml:space="preserve"> </w:t>
            </w:r>
            <w:r w:rsidRPr="002E1A3A">
              <w:t>Beratung</w:t>
            </w:r>
          </w:p>
        </w:tc>
      </w:tr>
      <w:tr w:rsidR="007C573C" w14:paraId="2DC4C01C" w14:textId="77777777" w:rsidTr="003530D8">
        <w:tc>
          <w:tcPr>
            <w:tcW w:w="416" w:type="dxa"/>
          </w:tcPr>
          <w:p w14:paraId="5F693457" w14:textId="34FF4AD5" w:rsidR="007C573C" w:rsidRDefault="005A4CCF" w:rsidP="007C573C">
            <w:pPr>
              <w:spacing w:after="0"/>
              <w:rPr>
                <w:rFonts w:ascii="MS Gothic" w:eastAsia="MS Gothic" w:hAnsi="MS Gothic"/>
                <w:color w:val="C00000"/>
                <w:highlight w:val="lightGray"/>
              </w:rPr>
            </w:pPr>
            <w:sdt>
              <w:sdtPr>
                <w:rPr>
                  <w:color w:val="C00000"/>
                  <w:highlight w:val="lightGray"/>
                </w:rPr>
                <w:id w:val="-1945067868"/>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209D1DC" w14:textId="4A89A93B" w:rsidR="007C573C" w:rsidRPr="002E1A3A" w:rsidRDefault="007C573C" w:rsidP="007C573C">
            <w:pPr>
              <w:spacing w:after="0"/>
              <w:rPr>
                <w:rFonts w:cs="Arial"/>
                <w:color w:val="29343D"/>
              </w:rPr>
            </w:pPr>
            <w:r w:rsidRPr="002E1A3A">
              <w:t>Werbung</w:t>
            </w:r>
          </w:p>
        </w:tc>
      </w:tr>
      <w:tr w:rsidR="007C573C" w14:paraId="6998E1BD" w14:textId="77777777" w:rsidTr="003530D8">
        <w:tc>
          <w:tcPr>
            <w:tcW w:w="416" w:type="dxa"/>
          </w:tcPr>
          <w:p w14:paraId="0A23F123" w14:textId="2843D768" w:rsidR="007C573C" w:rsidRDefault="005A4CCF" w:rsidP="007C573C">
            <w:pPr>
              <w:spacing w:after="0"/>
              <w:rPr>
                <w:rFonts w:ascii="MS Gothic" w:eastAsia="MS Gothic" w:hAnsi="MS Gothic"/>
                <w:color w:val="C00000"/>
                <w:highlight w:val="lightGray"/>
              </w:rPr>
            </w:pPr>
            <w:sdt>
              <w:sdtPr>
                <w:rPr>
                  <w:color w:val="C00000"/>
                  <w:highlight w:val="lightGray"/>
                </w:rPr>
                <w:id w:val="-2117281943"/>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1FE68569" w14:textId="1B5955D1" w:rsidR="007C573C" w:rsidRPr="002E1A3A" w:rsidRDefault="007C573C" w:rsidP="007C573C">
            <w:pPr>
              <w:spacing w:after="0"/>
              <w:rPr>
                <w:rFonts w:cs="Arial"/>
                <w:color w:val="29343D"/>
              </w:rPr>
            </w:pPr>
            <w:r w:rsidRPr="002E1A3A">
              <w:t>Gebäudereinigung und</w:t>
            </w:r>
            <w:r w:rsidRPr="002E1A3A">
              <w:rPr>
                <w:spacing w:val="-40"/>
              </w:rPr>
              <w:t xml:space="preserve"> </w:t>
            </w:r>
            <w:r w:rsidRPr="002E1A3A">
              <w:t>Hausverwaltung</w:t>
            </w:r>
          </w:p>
        </w:tc>
      </w:tr>
      <w:tr w:rsidR="007C573C" w14:paraId="18DC90DA" w14:textId="77777777" w:rsidTr="003530D8">
        <w:tc>
          <w:tcPr>
            <w:tcW w:w="416" w:type="dxa"/>
          </w:tcPr>
          <w:p w14:paraId="2574B055" w14:textId="70AE3652" w:rsidR="007C573C" w:rsidRDefault="005A4CCF" w:rsidP="007C573C">
            <w:pPr>
              <w:spacing w:after="0"/>
              <w:rPr>
                <w:rFonts w:ascii="MS Gothic" w:eastAsia="MS Gothic" w:hAnsi="MS Gothic"/>
                <w:color w:val="C00000"/>
                <w:highlight w:val="lightGray"/>
              </w:rPr>
            </w:pPr>
            <w:sdt>
              <w:sdtPr>
                <w:rPr>
                  <w:color w:val="C00000"/>
                  <w:highlight w:val="lightGray"/>
                </w:rPr>
                <w:id w:val="1796793088"/>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089D629B" w14:textId="6B7FAE63" w:rsidR="007C573C" w:rsidRPr="002E1A3A" w:rsidRDefault="007C573C" w:rsidP="007C573C">
            <w:pPr>
              <w:spacing w:after="0"/>
              <w:rPr>
                <w:rFonts w:cs="Arial"/>
                <w:color w:val="29343D"/>
              </w:rPr>
            </w:pPr>
            <w:r w:rsidRPr="002E1A3A">
              <w:t xml:space="preserve">Verlegen und Drucken gegen Vergütung oder </w:t>
            </w:r>
            <w:r w:rsidRPr="002E1A3A">
              <w:rPr>
                <w:spacing w:val="-2"/>
              </w:rPr>
              <w:t xml:space="preserve">auf </w:t>
            </w:r>
            <w:r w:rsidRPr="002E1A3A">
              <w:t>vertraglicher Grundlage</w:t>
            </w:r>
          </w:p>
        </w:tc>
      </w:tr>
      <w:tr w:rsidR="007C573C" w14:paraId="6130E5C4" w14:textId="77777777" w:rsidTr="003530D8">
        <w:tc>
          <w:tcPr>
            <w:tcW w:w="416" w:type="dxa"/>
          </w:tcPr>
          <w:p w14:paraId="024DD311" w14:textId="000E3783" w:rsidR="007C573C" w:rsidRDefault="005A4CCF" w:rsidP="007C573C">
            <w:pPr>
              <w:spacing w:after="0"/>
              <w:rPr>
                <w:rFonts w:ascii="MS Gothic" w:eastAsia="MS Gothic" w:hAnsi="MS Gothic"/>
                <w:color w:val="C00000"/>
                <w:highlight w:val="lightGray"/>
              </w:rPr>
            </w:pPr>
            <w:sdt>
              <w:sdtPr>
                <w:rPr>
                  <w:color w:val="C00000"/>
                  <w:highlight w:val="lightGray"/>
                </w:rPr>
                <w:id w:val="-859037008"/>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EA6D471" w14:textId="7144AE71" w:rsidR="007C573C" w:rsidRPr="002E1A3A" w:rsidRDefault="007C573C" w:rsidP="007C573C">
            <w:pPr>
              <w:spacing w:after="0"/>
              <w:rPr>
                <w:rFonts w:cs="Arial"/>
                <w:color w:val="29343D"/>
              </w:rPr>
            </w:pPr>
            <w:r w:rsidRPr="002E1A3A">
              <w:t>Abfall- und Abwasserbeseitigung; sanitäre und ähnliche Dienstleistungen</w:t>
            </w:r>
          </w:p>
        </w:tc>
      </w:tr>
      <w:tr w:rsidR="007C573C" w14:paraId="1A4C7725" w14:textId="77777777" w:rsidTr="003530D8">
        <w:tc>
          <w:tcPr>
            <w:tcW w:w="416" w:type="dxa"/>
          </w:tcPr>
          <w:p w14:paraId="0CFCDE22" w14:textId="22D6178A" w:rsidR="007C573C" w:rsidRDefault="005A4CCF" w:rsidP="007C573C">
            <w:pPr>
              <w:spacing w:after="0"/>
              <w:rPr>
                <w:rFonts w:ascii="MS Gothic" w:eastAsia="MS Gothic" w:hAnsi="MS Gothic"/>
                <w:color w:val="C00000"/>
                <w:highlight w:val="lightGray"/>
              </w:rPr>
            </w:pPr>
            <w:sdt>
              <w:sdtPr>
                <w:rPr>
                  <w:color w:val="C00000"/>
                  <w:highlight w:val="lightGray"/>
                </w:rPr>
                <w:id w:val="2028512485"/>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5BE27918" w14:textId="0B4FC29A" w:rsidR="007C573C" w:rsidRPr="002E1A3A" w:rsidRDefault="007C573C" w:rsidP="007C573C">
            <w:pPr>
              <w:spacing w:after="0"/>
            </w:pPr>
            <w:r w:rsidRPr="002E1A3A">
              <w:t>Gaststätten und</w:t>
            </w:r>
            <w:r w:rsidRPr="002E1A3A">
              <w:rPr>
                <w:spacing w:val="-41"/>
              </w:rPr>
              <w:t xml:space="preserve"> </w:t>
            </w:r>
            <w:r w:rsidRPr="002E1A3A">
              <w:t xml:space="preserve">Beherbergungsgewerbe </w:t>
            </w:r>
          </w:p>
        </w:tc>
      </w:tr>
      <w:tr w:rsidR="007C573C" w14:paraId="69B95A7A" w14:textId="77777777" w:rsidTr="003530D8">
        <w:tc>
          <w:tcPr>
            <w:tcW w:w="416" w:type="dxa"/>
          </w:tcPr>
          <w:p w14:paraId="500B36B9" w14:textId="532DD079" w:rsidR="007C573C" w:rsidRDefault="005A4CCF" w:rsidP="007C573C">
            <w:pPr>
              <w:spacing w:after="0"/>
              <w:rPr>
                <w:rFonts w:ascii="MS Gothic" w:eastAsia="MS Gothic" w:hAnsi="MS Gothic"/>
                <w:color w:val="C00000"/>
                <w:highlight w:val="lightGray"/>
              </w:rPr>
            </w:pPr>
            <w:sdt>
              <w:sdtPr>
                <w:rPr>
                  <w:color w:val="C00000"/>
                  <w:highlight w:val="lightGray"/>
                </w:rPr>
                <w:id w:val="346291652"/>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593F3AA3" w14:textId="0DE94DA3" w:rsidR="007C573C" w:rsidRPr="002E1A3A" w:rsidRDefault="007C573C" w:rsidP="007C573C">
            <w:pPr>
              <w:spacing w:after="0"/>
            </w:pPr>
            <w:r w:rsidRPr="002E1A3A">
              <w:t>Eisenbahnen</w:t>
            </w:r>
          </w:p>
        </w:tc>
      </w:tr>
      <w:tr w:rsidR="007C573C" w14:paraId="5074A630" w14:textId="77777777" w:rsidTr="003530D8">
        <w:tc>
          <w:tcPr>
            <w:tcW w:w="416" w:type="dxa"/>
          </w:tcPr>
          <w:p w14:paraId="0192DCBB" w14:textId="43DE0C8F" w:rsidR="007C573C" w:rsidRDefault="005A4CCF" w:rsidP="007C573C">
            <w:pPr>
              <w:spacing w:after="0"/>
              <w:rPr>
                <w:rFonts w:ascii="MS Gothic" w:eastAsia="MS Gothic" w:hAnsi="MS Gothic"/>
                <w:color w:val="C00000"/>
                <w:highlight w:val="lightGray"/>
              </w:rPr>
            </w:pPr>
            <w:sdt>
              <w:sdtPr>
                <w:rPr>
                  <w:color w:val="C00000"/>
                  <w:highlight w:val="lightGray"/>
                </w:rPr>
                <w:id w:val="106166858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A2AA123" w14:textId="0ECE4170" w:rsidR="007C573C" w:rsidRPr="002E1A3A" w:rsidRDefault="007C573C" w:rsidP="007C573C">
            <w:pPr>
              <w:spacing w:after="0"/>
            </w:pPr>
            <w:r w:rsidRPr="002E1A3A">
              <w:t>Schifffahrt</w:t>
            </w:r>
          </w:p>
        </w:tc>
      </w:tr>
      <w:tr w:rsidR="007C573C" w14:paraId="77B31CE3" w14:textId="77777777" w:rsidTr="003530D8">
        <w:tc>
          <w:tcPr>
            <w:tcW w:w="416" w:type="dxa"/>
          </w:tcPr>
          <w:p w14:paraId="0A24C172" w14:textId="062175EC" w:rsidR="007C573C" w:rsidRDefault="005A4CCF" w:rsidP="007C573C">
            <w:pPr>
              <w:spacing w:after="0"/>
              <w:rPr>
                <w:rFonts w:ascii="MS Gothic" w:eastAsia="MS Gothic" w:hAnsi="MS Gothic"/>
                <w:color w:val="C00000"/>
                <w:highlight w:val="lightGray"/>
              </w:rPr>
            </w:pPr>
            <w:sdt>
              <w:sdtPr>
                <w:rPr>
                  <w:color w:val="C00000"/>
                  <w:highlight w:val="lightGray"/>
                </w:rPr>
                <w:id w:val="1898474773"/>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3F1DDCF9" w14:textId="21A56EA5" w:rsidR="007C573C" w:rsidRPr="002E1A3A" w:rsidRDefault="007C573C" w:rsidP="007C573C">
            <w:pPr>
              <w:spacing w:after="0"/>
            </w:pPr>
            <w:r w:rsidRPr="002E1A3A">
              <w:t>Neben- und Hilfstätigkeiten des</w:t>
            </w:r>
            <w:r w:rsidRPr="002E1A3A">
              <w:rPr>
                <w:spacing w:val="-43"/>
              </w:rPr>
              <w:t xml:space="preserve"> </w:t>
            </w:r>
            <w:r w:rsidRPr="002E1A3A">
              <w:t>Verkehrs</w:t>
            </w:r>
          </w:p>
        </w:tc>
      </w:tr>
      <w:tr w:rsidR="007C573C" w14:paraId="013BB010" w14:textId="77777777" w:rsidTr="003530D8">
        <w:tc>
          <w:tcPr>
            <w:tcW w:w="416" w:type="dxa"/>
          </w:tcPr>
          <w:p w14:paraId="1B3C325B" w14:textId="08485580" w:rsidR="007C573C" w:rsidRDefault="005A4CCF" w:rsidP="007C573C">
            <w:pPr>
              <w:spacing w:after="0"/>
              <w:rPr>
                <w:rFonts w:ascii="MS Gothic" w:eastAsia="MS Gothic" w:hAnsi="MS Gothic"/>
                <w:color w:val="C00000"/>
                <w:highlight w:val="lightGray"/>
              </w:rPr>
            </w:pPr>
            <w:sdt>
              <w:sdtPr>
                <w:rPr>
                  <w:color w:val="C00000"/>
                  <w:highlight w:val="lightGray"/>
                </w:rPr>
                <w:id w:val="-1721050047"/>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F649882" w14:textId="21A5BA03" w:rsidR="007C573C" w:rsidRPr="002E1A3A" w:rsidRDefault="007C573C" w:rsidP="007C573C">
            <w:pPr>
              <w:spacing w:after="0"/>
            </w:pPr>
            <w:r w:rsidRPr="002E1A3A">
              <w:t>Rechtsberatung</w:t>
            </w:r>
          </w:p>
        </w:tc>
      </w:tr>
      <w:tr w:rsidR="007C573C" w14:paraId="77870F0F" w14:textId="77777777" w:rsidTr="003530D8">
        <w:tc>
          <w:tcPr>
            <w:tcW w:w="416" w:type="dxa"/>
          </w:tcPr>
          <w:p w14:paraId="545272DE" w14:textId="60235119" w:rsidR="007C573C" w:rsidRDefault="005A4CCF" w:rsidP="007C573C">
            <w:pPr>
              <w:spacing w:after="0"/>
              <w:rPr>
                <w:rFonts w:ascii="MS Gothic" w:eastAsia="MS Gothic" w:hAnsi="MS Gothic"/>
                <w:color w:val="C00000"/>
                <w:highlight w:val="lightGray"/>
              </w:rPr>
            </w:pPr>
            <w:sdt>
              <w:sdtPr>
                <w:rPr>
                  <w:color w:val="C00000"/>
                  <w:highlight w:val="lightGray"/>
                </w:rPr>
                <w:id w:val="-127454243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A0D9E83" w14:textId="3342CAC5" w:rsidR="007C573C" w:rsidRPr="002E1A3A" w:rsidRDefault="007C573C" w:rsidP="007C573C">
            <w:pPr>
              <w:spacing w:after="0"/>
            </w:pPr>
            <w:r w:rsidRPr="002E1A3A">
              <w:t>Arbeits- und</w:t>
            </w:r>
            <w:r w:rsidRPr="002E1A3A">
              <w:rPr>
                <w:spacing w:val="-34"/>
              </w:rPr>
              <w:t xml:space="preserve"> </w:t>
            </w:r>
            <w:r w:rsidRPr="002E1A3A">
              <w:t>Arbeitskräftevermittlung</w:t>
            </w:r>
          </w:p>
        </w:tc>
      </w:tr>
      <w:tr w:rsidR="007C573C" w14:paraId="7822A9CE" w14:textId="77777777" w:rsidTr="003530D8">
        <w:tc>
          <w:tcPr>
            <w:tcW w:w="416" w:type="dxa"/>
          </w:tcPr>
          <w:p w14:paraId="5A253E1A" w14:textId="07F11E1E" w:rsidR="007C573C" w:rsidRDefault="005A4CCF" w:rsidP="007C573C">
            <w:pPr>
              <w:spacing w:after="0"/>
              <w:rPr>
                <w:rFonts w:ascii="MS Gothic" w:eastAsia="MS Gothic" w:hAnsi="MS Gothic"/>
                <w:color w:val="C00000"/>
                <w:highlight w:val="lightGray"/>
              </w:rPr>
            </w:pPr>
            <w:sdt>
              <w:sdtPr>
                <w:rPr>
                  <w:color w:val="C00000"/>
                  <w:highlight w:val="lightGray"/>
                </w:rPr>
                <w:id w:val="-194892273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61CC5D42" w14:textId="1B235B04" w:rsidR="007C573C" w:rsidRPr="002E1A3A" w:rsidRDefault="007C573C" w:rsidP="007C573C">
            <w:pPr>
              <w:spacing w:after="0"/>
            </w:pPr>
            <w:r w:rsidRPr="002E1A3A">
              <w:t>Auskunfts- und Schutzdienste (ausser</w:t>
            </w:r>
            <w:r w:rsidRPr="002E1A3A">
              <w:rPr>
                <w:spacing w:val="-47"/>
              </w:rPr>
              <w:t xml:space="preserve"> </w:t>
            </w:r>
            <w:r w:rsidRPr="002E1A3A">
              <w:t>Geldtransport)</w:t>
            </w:r>
          </w:p>
        </w:tc>
      </w:tr>
      <w:tr w:rsidR="007C573C" w14:paraId="393A9E01" w14:textId="77777777" w:rsidTr="003530D8">
        <w:tc>
          <w:tcPr>
            <w:tcW w:w="416" w:type="dxa"/>
          </w:tcPr>
          <w:p w14:paraId="16A9543F" w14:textId="24484936" w:rsidR="007C573C" w:rsidRDefault="005A4CCF" w:rsidP="007C573C">
            <w:pPr>
              <w:spacing w:after="0"/>
              <w:rPr>
                <w:rFonts w:ascii="MS Gothic" w:eastAsia="MS Gothic" w:hAnsi="MS Gothic"/>
                <w:color w:val="C00000"/>
                <w:highlight w:val="lightGray"/>
              </w:rPr>
            </w:pPr>
            <w:sdt>
              <w:sdtPr>
                <w:rPr>
                  <w:color w:val="C00000"/>
                  <w:highlight w:val="lightGray"/>
                </w:rPr>
                <w:id w:val="-1875295330"/>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7911C189" w14:textId="755C88A9" w:rsidR="007C573C" w:rsidRPr="002E1A3A" w:rsidRDefault="007C573C" w:rsidP="007C573C">
            <w:pPr>
              <w:spacing w:after="0"/>
            </w:pPr>
            <w:r w:rsidRPr="002E1A3A">
              <w:t>Unterrichtswesen und</w:t>
            </w:r>
            <w:r w:rsidRPr="002E1A3A">
              <w:rPr>
                <w:spacing w:val="-35"/>
              </w:rPr>
              <w:t xml:space="preserve"> </w:t>
            </w:r>
            <w:r w:rsidRPr="002E1A3A">
              <w:t>Berufsausbildung</w:t>
            </w:r>
          </w:p>
        </w:tc>
      </w:tr>
      <w:tr w:rsidR="007C573C" w14:paraId="0429CBD6" w14:textId="77777777" w:rsidTr="003530D8">
        <w:tc>
          <w:tcPr>
            <w:tcW w:w="416" w:type="dxa"/>
          </w:tcPr>
          <w:p w14:paraId="1443AD64" w14:textId="32EBDF75" w:rsidR="007C573C" w:rsidRDefault="005A4CCF" w:rsidP="007C573C">
            <w:pPr>
              <w:spacing w:after="0"/>
              <w:rPr>
                <w:rFonts w:ascii="MS Gothic" w:eastAsia="MS Gothic" w:hAnsi="MS Gothic"/>
                <w:color w:val="C00000"/>
                <w:highlight w:val="lightGray"/>
              </w:rPr>
            </w:pPr>
            <w:sdt>
              <w:sdtPr>
                <w:rPr>
                  <w:color w:val="C00000"/>
                  <w:highlight w:val="lightGray"/>
                </w:rPr>
                <w:id w:val="140164488"/>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035F9027" w14:textId="34DC7BCA" w:rsidR="007C573C" w:rsidRPr="002E1A3A" w:rsidRDefault="007C573C" w:rsidP="007C573C">
            <w:pPr>
              <w:spacing w:after="0"/>
            </w:pPr>
            <w:r w:rsidRPr="002E1A3A">
              <w:t>Gesundheits-, Veterinär- und</w:t>
            </w:r>
            <w:r w:rsidRPr="002E1A3A">
              <w:rPr>
                <w:spacing w:val="-48"/>
              </w:rPr>
              <w:t xml:space="preserve"> </w:t>
            </w:r>
            <w:r w:rsidRPr="002E1A3A">
              <w:t>Sozialwesen</w:t>
            </w:r>
          </w:p>
        </w:tc>
      </w:tr>
      <w:tr w:rsidR="007C573C" w14:paraId="7846537F" w14:textId="77777777" w:rsidTr="003530D8">
        <w:tc>
          <w:tcPr>
            <w:tcW w:w="416" w:type="dxa"/>
          </w:tcPr>
          <w:p w14:paraId="2BB0530A" w14:textId="3961A881" w:rsidR="007C573C" w:rsidRDefault="005A4CCF" w:rsidP="007C573C">
            <w:pPr>
              <w:spacing w:after="0"/>
              <w:rPr>
                <w:rFonts w:ascii="MS Gothic" w:eastAsia="MS Gothic" w:hAnsi="MS Gothic"/>
                <w:color w:val="C00000"/>
                <w:highlight w:val="lightGray"/>
              </w:rPr>
            </w:pPr>
            <w:sdt>
              <w:sdtPr>
                <w:rPr>
                  <w:color w:val="C00000"/>
                  <w:highlight w:val="lightGray"/>
                </w:rPr>
                <w:id w:val="1003546556"/>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266E808C" w14:textId="6A8A9188" w:rsidR="007C573C" w:rsidRPr="002E1A3A" w:rsidRDefault="007C573C" w:rsidP="007C573C">
            <w:pPr>
              <w:spacing w:after="0"/>
            </w:pPr>
            <w:r w:rsidRPr="002E1A3A">
              <w:t>Erholung, Kultur und</w:t>
            </w:r>
            <w:r w:rsidRPr="002E1A3A">
              <w:rPr>
                <w:spacing w:val="-27"/>
              </w:rPr>
              <w:t xml:space="preserve"> </w:t>
            </w:r>
            <w:r w:rsidRPr="002E1A3A">
              <w:t>Sport</w:t>
            </w:r>
          </w:p>
        </w:tc>
      </w:tr>
      <w:tr w:rsidR="007C573C" w14:paraId="6190045D" w14:textId="77777777" w:rsidTr="003530D8">
        <w:tc>
          <w:tcPr>
            <w:tcW w:w="416" w:type="dxa"/>
          </w:tcPr>
          <w:p w14:paraId="20827798" w14:textId="07EB7709" w:rsidR="007C573C" w:rsidRDefault="005A4CCF" w:rsidP="007C573C">
            <w:pPr>
              <w:spacing w:after="0"/>
              <w:rPr>
                <w:rFonts w:ascii="MS Gothic" w:eastAsia="MS Gothic" w:hAnsi="MS Gothic"/>
                <w:color w:val="C00000"/>
                <w:highlight w:val="lightGray"/>
              </w:rPr>
            </w:pPr>
            <w:sdt>
              <w:sdtPr>
                <w:rPr>
                  <w:color w:val="C00000"/>
                  <w:highlight w:val="lightGray"/>
                </w:rPr>
                <w:id w:val="-451710649"/>
                <w14:checkbox>
                  <w14:checked w14:val="0"/>
                  <w14:checkedState w14:val="2612" w14:font="MS Gothic"/>
                  <w14:uncheckedState w14:val="2610" w14:font="MS Gothic"/>
                </w14:checkbox>
              </w:sdtPr>
              <w:sdtEndPr/>
              <w:sdtContent>
                <w:r w:rsidR="007C573C">
                  <w:rPr>
                    <w:rFonts w:ascii="MS Gothic" w:eastAsia="MS Gothic" w:hAnsi="MS Gothic" w:hint="eastAsia"/>
                    <w:color w:val="C00000"/>
                    <w:highlight w:val="lightGray"/>
                  </w:rPr>
                  <w:t>☐</w:t>
                </w:r>
              </w:sdtContent>
            </w:sdt>
          </w:p>
        </w:tc>
        <w:tc>
          <w:tcPr>
            <w:tcW w:w="8820" w:type="dxa"/>
          </w:tcPr>
          <w:p w14:paraId="4832D7DD" w14:textId="0BEDFA95" w:rsidR="007C573C" w:rsidRPr="002E1A3A" w:rsidRDefault="007C573C" w:rsidP="007C573C">
            <w:pPr>
              <w:spacing w:after="0"/>
            </w:pPr>
            <w:r w:rsidRPr="002E1A3A">
              <w:t>Sonstige</w:t>
            </w:r>
            <w:r w:rsidRPr="002E1A3A">
              <w:rPr>
                <w:spacing w:val="-24"/>
              </w:rPr>
              <w:t xml:space="preserve"> </w:t>
            </w:r>
            <w:r w:rsidRPr="002E1A3A">
              <w:t>Dienstleistungen</w:t>
            </w:r>
          </w:p>
        </w:tc>
      </w:tr>
    </w:tbl>
    <w:p w14:paraId="6ECBC046" w14:textId="30E64061" w:rsidR="00F820EF" w:rsidRDefault="00F820EF" w:rsidP="00F820EF">
      <w:pPr>
        <w:pStyle w:val="berschrift3"/>
      </w:pPr>
      <w:r>
        <w:t>Art der Bauleistung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188"/>
        <w:gridCol w:w="416"/>
        <w:gridCol w:w="4176"/>
      </w:tblGrid>
      <w:tr w:rsidR="00EB6C09" w:rsidRPr="00EB6C09" w14:paraId="247E7B99" w14:textId="4586AA3F" w:rsidTr="00F820EF">
        <w:sdt>
          <w:sdtPr>
            <w:rPr>
              <w:color w:val="C00000"/>
              <w:highlight w:val="lightGray"/>
            </w:rPr>
            <w:id w:val="-1616044446"/>
            <w14:checkbox>
              <w14:checked w14:val="0"/>
              <w14:checkedState w14:val="2612" w14:font="MS Gothic"/>
              <w14:uncheckedState w14:val="2610" w14:font="MS Gothic"/>
            </w14:checkbox>
          </w:sdtPr>
          <w:sdtEndPr/>
          <w:sdtContent>
            <w:tc>
              <w:tcPr>
                <w:tcW w:w="416" w:type="dxa"/>
              </w:tcPr>
              <w:p w14:paraId="00B9AB0A" w14:textId="4CDF4768" w:rsidR="00F820EF" w:rsidRPr="00EB6C09" w:rsidRDefault="003B4CA4" w:rsidP="00A07FC2">
                <w:pPr>
                  <w:spacing w:after="0"/>
                  <w:rPr>
                    <w:highlight w:val="lightGray"/>
                  </w:rPr>
                </w:pPr>
                <w:r w:rsidRPr="00F75AFE">
                  <w:rPr>
                    <w:rFonts w:ascii="MS Gothic" w:eastAsia="MS Gothic" w:hAnsi="MS Gothic" w:hint="eastAsia"/>
                    <w:color w:val="C00000"/>
                    <w:highlight w:val="lightGray"/>
                  </w:rPr>
                  <w:t>☐</w:t>
                </w:r>
              </w:p>
            </w:tc>
          </w:sdtContent>
        </w:sdt>
        <w:tc>
          <w:tcPr>
            <w:tcW w:w="2188" w:type="dxa"/>
          </w:tcPr>
          <w:p w14:paraId="6DE349CA" w14:textId="549ACB7D" w:rsidR="00F820EF" w:rsidRPr="00EB6C09" w:rsidRDefault="00F820EF" w:rsidP="00F820EF">
            <w:pPr>
              <w:tabs>
                <w:tab w:val="center" w:pos="986"/>
              </w:tabs>
              <w:spacing w:after="0"/>
            </w:pPr>
            <w:r w:rsidRPr="00EB6C09">
              <w:t>Ausführung</w:t>
            </w:r>
          </w:p>
        </w:tc>
        <w:sdt>
          <w:sdtPr>
            <w:rPr>
              <w:color w:val="C00000"/>
              <w:highlight w:val="lightGray"/>
            </w:rPr>
            <w:id w:val="-160852172"/>
            <w14:checkbox>
              <w14:checked w14:val="0"/>
              <w14:checkedState w14:val="2612" w14:font="MS Gothic"/>
              <w14:uncheckedState w14:val="2610" w14:font="MS Gothic"/>
            </w14:checkbox>
          </w:sdtPr>
          <w:sdtEndPr/>
          <w:sdtContent>
            <w:tc>
              <w:tcPr>
                <w:tcW w:w="416" w:type="dxa"/>
              </w:tcPr>
              <w:p w14:paraId="4392BC33" w14:textId="35AA37A2" w:rsidR="00F820EF" w:rsidRPr="00EB6C09" w:rsidRDefault="003B4CA4" w:rsidP="00A07FC2">
                <w:pPr>
                  <w:spacing w:after="0"/>
                  <w:rPr>
                    <w:highlight w:val="lightGray"/>
                  </w:rPr>
                </w:pPr>
                <w:r w:rsidRPr="00F75AFE">
                  <w:rPr>
                    <w:rFonts w:ascii="MS Gothic" w:eastAsia="MS Gothic" w:hAnsi="MS Gothic" w:hint="eastAsia"/>
                    <w:color w:val="C00000"/>
                    <w:highlight w:val="lightGray"/>
                  </w:rPr>
                  <w:t>☐</w:t>
                </w:r>
              </w:p>
            </w:tc>
          </w:sdtContent>
        </w:sdt>
        <w:tc>
          <w:tcPr>
            <w:tcW w:w="4176" w:type="dxa"/>
          </w:tcPr>
          <w:p w14:paraId="6F4AD29B" w14:textId="44AE40AC" w:rsidR="00F820EF" w:rsidRPr="00EB6C09" w:rsidRDefault="00F820EF" w:rsidP="00A07FC2">
            <w:pPr>
              <w:spacing w:after="0"/>
            </w:pPr>
            <w:r w:rsidRPr="00EB6C09">
              <w:t>Planung und Ausführung</w:t>
            </w:r>
          </w:p>
        </w:tc>
      </w:tr>
    </w:tbl>
    <w:p w14:paraId="0A02F778" w14:textId="1DAF7F4B" w:rsidR="00F820EF" w:rsidRPr="008C61E7" w:rsidRDefault="00F820EF" w:rsidP="00F820EF">
      <w:pPr>
        <w:pStyle w:val="berschrift3"/>
      </w:pPr>
      <w:r w:rsidRPr="008C61E7">
        <w:lastRenderedPageBreak/>
        <w:t>Objektart</w:t>
      </w:r>
    </w:p>
    <w:sdt>
      <w:sdtPr>
        <w:rPr>
          <w:color w:val="C00000"/>
          <w:highlight w:val="lightGray"/>
        </w:rPr>
        <w:id w:val="-2030864809"/>
        <w:placeholder>
          <w:docPart w:val="DefaultPlaceholder_-1854013438"/>
        </w:placeholder>
        <w:showingPlcHdr/>
        <w:comboBox>
          <w:listItem w:value="Wählen Sie ein Element aus."/>
          <w:listItem w:displayText="Ausführung" w:value="Ausführung"/>
          <w:listItem w:displayText="Planung und Ausführung" w:value="Planung und Ausführung"/>
        </w:comboBox>
      </w:sdtPr>
      <w:sdtEndPr/>
      <w:sdtContent>
        <w:p w14:paraId="204F09B4" w14:textId="056EEFEF" w:rsidR="00F820EF" w:rsidRPr="009B02C0" w:rsidRDefault="008C61E7" w:rsidP="00D44F43">
          <w:pPr>
            <w:spacing w:after="0"/>
          </w:pPr>
          <w:r w:rsidRPr="008C61E7">
            <w:rPr>
              <w:rStyle w:val="Platzhaltertext"/>
              <w:color w:val="C00000"/>
              <w:highlight w:val="lightGray"/>
            </w:rPr>
            <w:t>Wählen Sie ein Element aus.</w:t>
          </w:r>
        </w:p>
      </w:sdtContent>
    </w:sdt>
    <w:p w14:paraId="1089BF41" w14:textId="683B261A" w:rsidR="00F820EF" w:rsidRPr="009B02C0" w:rsidRDefault="00F820EF" w:rsidP="00F820EF">
      <w:pPr>
        <w:pStyle w:val="berschrift3"/>
      </w:pPr>
      <w:r w:rsidRPr="009B02C0">
        <w:t>Kategorie der Bauleistung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6780"/>
      </w:tblGrid>
      <w:tr w:rsidR="009B02C0" w:rsidRPr="009B02C0" w14:paraId="7B462083" w14:textId="77777777" w:rsidTr="0075611B">
        <w:sdt>
          <w:sdtPr>
            <w:rPr>
              <w:color w:val="C00000"/>
              <w:highlight w:val="lightGray"/>
            </w:rPr>
            <w:id w:val="1738275985"/>
            <w14:checkbox>
              <w14:checked w14:val="0"/>
              <w14:checkedState w14:val="2612" w14:font="MS Gothic"/>
              <w14:uncheckedState w14:val="2610" w14:font="MS Gothic"/>
            </w14:checkbox>
          </w:sdtPr>
          <w:sdtEndPr/>
          <w:sdtContent>
            <w:tc>
              <w:tcPr>
                <w:tcW w:w="416" w:type="dxa"/>
              </w:tcPr>
              <w:p w14:paraId="0F7AD2E5" w14:textId="585B9207" w:rsidR="009B02C0" w:rsidRPr="009B02C0" w:rsidRDefault="009B02C0" w:rsidP="009B02C0">
                <w:pPr>
                  <w:spacing w:after="0"/>
                  <w:rPr>
                    <w:color w:val="C00000"/>
                  </w:rPr>
                </w:pPr>
                <w:r w:rsidRPr="00F75AFE">
                  <w:rPr>
                    <w:rFonts w:ascii="MS Gothic" w:eastAsia="MS Gothic" w:hAnsi="MS Gothic"/>
                    <w:color w:val="C00000"/>
                    <w:highlight w:val="lightGray"/>
                  </w:rPr>
                  <w:t>☐</w:t>
                </w:r>
              </w:p>
            </w:tc>
          </w:sdtContent>
        </w:sdt>
        <w:tc>
          <w:tcPr>
            <w:tcW w:w="6780" w:type="dxa"/>
          </w:tcPr>
          <w:p w14:paraId="477554E1" w14:textId="043F3EBC" w:rsidR="009B02C0" w:rsidRPr="009B02C0" w:rsidRDefault="009B02C0" w:rsidP="009B02C0">
            <w:pPr>
              <w:spacing w:after="0"/>
            </w:pPr>
            <w:r w:rsidRPr="009B02C0">
              <w:t>Hochbau</w:t>
            </w:r>
          </w:p>
        </w:tc>
      </w:tr>
      <w:tr w:rsidR="009B02C0" w:rsidRPr="00EB6C09" w14:paraId="364B4CA0" w14:textId="77777777" w:rsidTr="0075611B">
        <w:tc>
          <w:tcPr>
            <w:tcW w:w="416" w:type="dxa"/>
          </w:tcPr>
          <w:p w14:paraId="26E53B1A" w14:textId="77777777" w:rsidR="009B02C0" w:rsidRPr="009B02C0" w:rsidRDefault="009B02C0" w:rsidP="009B02C0">
            <w:pPr>
              <w:spacing w:after="0"/>
              <w:rPr>
                <w:rFonts w:ascii="MS Gothic" w:eastAsia="MS Gothic" w:hAnsi="MS Gothic"/>
                <w:color w:val="C00000"/>
              </w:rPr>
            </w:pPr>
          </w:p>
        </w:tc>
        <w:tc>
          <w:tcPr>
            <w:tcW w:w="6780" w:type="dxa"/>
          </w:tcPr>
          <w:p w14:paraId="43192272" w14:textId="0D671B90" w:rsidR="009B02C0" w:rsidRPr="00EB6C09" w:rsidRDefault="009B02C0" w:rsidP="009B02C0">
            <w:pPr>
              <w:rPr>
                <w:shd w:val="clear" w:color="auto" w:fill="FFFFFF"/>
              </w:rPr>
            </w:pPr>
            <w:r w:rsidRPr="009B02C0">
              <w:rPr>
                <w:shd w:val="clear" w:color="auto" w:fill="FFFFFF"/>
              </w:rPr>
              <w:t>Baukostenplannummer (BKP)</w:t>
            </w:r>
          </w:p>
        </w:tc>
      </w:tr>
      <w:tr w:rsidR="009B02C0" w:rsidRPr="00EB6C09" w14:paraId="7ACE6457" w14:textId="77777777" w:rsidTr="0075611B">
        <w:tc>
          <w:tcPr>
            <w:tcW w:w="416" w:type="dxa"/>
          </w:tcPr>
          <w:p w14:paraId="7F241021"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258BAF3C" w14:textId="47990E3F" w:rsidR="009B02C0" w:rsidRPr="00EB6C09" w:rsidRDefault="009B02C0" w:rsidP="009B02C0">
            <w:pPr>
              <w:spacing w:after="0"/>
              <w:rPr>
                <w:highlight w:val="lightGray"/>
                <w:shd w:val="clear" w:color="auto" w:fill="FFFFFF"/>
              </w:rPr>
            </w:pPr>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9B02C0" w:rsidRPr="00EB6C09" w14:paraId="4A6D8F75" w14:textId="77777777" w:rsidTr="0075611B">
        <w:tc>
          <w:tcPr>
            <w:tcW w:w="416" w:type="dxa"/>
          </w:tcPr>
          <w:p w14:paraId="4354A4E9"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21476154" w14:textId="7D3A26A1" w:rsidR="009B02C0" w:rsidRPr="00EB6C09" w:rsidRDefault="009B02C0" w:rsidP="009B02C0">
            <w:pPr>
              <w:rPr>
                <w:shd w:val="clear" w:color="auto" w:fill="FFFFFF"/>
              </w:rPr>
            </w:pPr>
            <w:r w:rsidRPr="00EB6C09">
              <w:rPr>
                <w:shd w:val="clear" w:color="auto" w:fill="FFFFFF"/>
              </w:rPr>
              <w:t>Elementbasierter Baukostenplannummer Hochbau (</w:t>
            </w:r>
            <w:proofErr w:type="spellStart"/>
            <w:r w:rsidRPr="00EB6C09">
              <w:rPr>
                <w:shd w:val="clear" w:color="auto" w:fill="FFFFFF"/>
              </w:rPr>
              <w:t>eBKP</w:t>
            </w:r>
            <w:proofErr w:type="spellEnd"/>
            <w:r w:rsidRPr="00EB6C09">
              <w:rPr>
                <w:shd w:val="clear" w:color="auto" w:fill="FFFFFF"/>
              </w:rPr>
              <w:t>-H)</w:t>
            </w:r>
          </w:p>
        </w:tc>
      </w:tr>
      <w:tr w:rsidR="009B02C0" w:rsidRPr="00EB6C09" w14:paraId="098E016F" w14:textId="77777777" w:rsidTr="0075611B">
        <w:tc>
          <w:tcPr>
            <w:tcW w:w="416" w:type="dxa"/>
          </w:tcPr>
          <w:p w14:paraId="495B7BBF"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55A72D9F" w14:textId="16FDB1EE" w:rsidR="009B02C0" w:rsidRPr="00EB6C09" w:rsidRDefault="009B02C0" w:rsidP="009B02C0">
            <w:pPr>
              <w:spacing w:after="0"/>
              <w:rPr>
                <w:highlight w:val="lightGray"/>
                <w:shd w:val="clear" w:color="auto" w:fill="FFFFFF"/>
              </w:rPr>
            </w:pPr>
            <w:r w:rsidRPr="00D44F43">
              <w:rPr>
                <w:noProof/>
                <w:color w:val="C0504D" w:themeColor="accent2"/>
                <w:highlight w:val="lightGray"/>
              </w:rPr>
              <w:fldChar w:fldCharType="begin">
                <w:ffData>
                  <w:name w:val=""/>
                  <w:enabled/>
                  <w:calcOnExit w:val="0"/>
                  <w:textInput>
                    <w:default w:val="eBKP-H-Code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eBKP-H-Code wählen</w:t>
            </w:r>
            <w:r w:rsidRPr="00D44F43">
              <w:rPr>
                <w:noProof/>
                <w:color w:val="C0504D" w:themeColor="accent2"/>
                <w:highlight w:val="lightGray"/>
              </w:rPr>
              <w:fldChar w:fldCharType="end"/>
            </w:r>
          </w:p>
        </w:tc>
      </w:tr>
      <w:tr w:rsidR="009B02C0" w:rsidRPr="00EB6C09" w14:paraId="15CD2109" w14:textId="77777777" w:rsidTr="0075611B">
        <w:tc>
          <w:tcPr>
            <w:tcW w:w="416" w:type="dxa"/>
          </w:tcPr>
          <w:p w14:paraId="40780E9E"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58D59BF6" w14:textId="354F8353" w:rsidR="009B02C0" w:rsidRPr="00EB6C09" w:rsidRDefault="009B02C0" w:rsidP="009B02C0">
            <w:pPr>
              <w:rPr>
                <w:shd w:val="clear" w:color="auto" w:fill="FFFFFF"/>
              </w:rPr>
            </w:pPr>
            <w:r w:rsidRPr="00EB6C09">
              <w:rPr>
                <w:shd w:val="clear" w:color="auto" w:fill="FFFFFF"/>
              </w:rPr>
              <w:t>Normpositionen-Katalog (NPK) </w:t>
            </w:r>
          </w:p>
        </w:tc>
      </w:tr>
      <w:tr w:rsidR="009B02C0" w:rsidRPr="009B02C0" w14:paraId="7E1CBF21" w14:textId="77777777" w:rsidTr="0075611B">
        <w:tc>
          <w:tcPr>
            <w:tcW w:w="416" w:type="dxa"/>
          </w:tcPr>
          <w:p w14:paraId="068C6B18" w14:textId="77777777" w:rsidR="009B02C0" w:rsidRPr="009B02C0" w:rsidRDefault="009B02C0" w:rsidP="009B02C0">
            <w:pPr>
              <w:spacing w:after="0"/>
              <w:rPr>
                <w:color w:val="C00000"/>
                <w:highlight w:val="lightGray"/>
              </w:rPr>
            </w:pPr>
          </w:p>
        </w:tc>
        <w:tc>
          <w:tcPr>
            <w:tcW w:w="6780" w:type="dxa"/>
          </w:tcPr>
          <w:p w14:paraId="53F521C1" w14:textId="27F25AB5" w:rsidR="009B02C0" w:rsidRPr="009B02C0" w:rsidRDefault="009B02C0" w:rsidP="009B02C0">
            <w:pPr>
              <w:spacing w:after="0"/>
              <w:rPr>
                <w:color w:val="C00000"/>
                <w:highlight w:val="lightGray"/>
              </w:rPr>
            </w:pPr>
            <w:r w:rsidRPr="00F00C38">
              <w:rPr>
                <w:noProof/>
                <w:color w:val="C0504D" w:themeColor="accent2"/>
                <w:highlight w:val="lightGray"/>
              </w:rPr>
              <w:fldChar w:fldCharType="begin">
                <w:ffData>
                  <w:name w:val=""/>
                  <w:enabled/>
                  <w:calcOnExit w:val="0"/>
                  <w:textInput>
                    <w:default w:val="NPK-Code wählen"/>
                    <w:maxLength w:val="250"/>
                  </w:textInput>
                </w:ffData>
              </w:fldChar>
            </w:r>
            <w:r w:rsidRPr="00F00C38">
              <w:rPr>
                <w:noProof/>
                <w:color w:val="C0504D" w:themeColor="accent2"/>
                <w:highlight w:val="lightGray"/>
              </w:rPr>
              <w:instrText xml:space="preserve"> FORMTEXT </w:instrText>
            </w:r>
            <w:r w:rsidRPr="00F00C38">
              <w:rPr>
                <w:noProof/>
                <w:color w:val="C0504D" w:themeColor="accent2"/>
                <w:highlight w:val="lightGray"/>
              </w:rPr>
            </w:r>
            <w:r w:rsidRPr="00F00C38">
              <w:rPr>
                <w:noProof/>
                <w:color w:val="C0504D" w:themeColor="accent2"/>
                <w:highlight w:val="lightGray"/>
              </w:rPr>
              <w:fldChar w:fldCharType="separate"/>
            </w:r>
            <w:r w:rsidRPr="00F00C38">
              <w:rPr>
                <w:noProof/>
                <w:color w:val="C0504D" w:themeColor="accent2"/>
                <w:highlight w:val="lightGray"/>
              </w:rPr>
              <w:t>NPK-Code wählen</w:t>
            </w:r>
            <w:r w:rsidRPr="00F00C38">
              <w:rPr>
                <w:noProof/>
                <w:color w:val="C0504D" w:themeColor="accent2"/>
                <w:highlight w:val="lightGray"/>
              </w:rPr>
              <w:fldChar w:fldCharType="end"/>
            </w:r>
          </w:p>
        </w:tc>
      </w:tr>
      <w:tr w:rsidR="009B02C0" w:rsidRPr="00EB6C09" w14:paraId="1CE1275A" w14:textId="77777777" w:rsidTr="0075611B">
        <w:sdt>
          <w:sdtPr>
            <w:rPr>
              <w:color w:val="C00000"/>
              <w:highlight w:val="lightGray"/>
            </w:rPr>
            <w:id w:val="-1453936170"/>
            <w14:checkbox>
              <w14:checked w14:val="0"/>
              <w14:checkedState w14:val="2612" w14:font="MS Gothic"/>
              <w14:uncheckedState w14:val="2610" w14:font="MS Gothic"/>
            </w14:checkbox>
          </w:sdtPr>
          <w:sdtEndPr/>
          <w:sdtContent>
            <w:tc>
              <w:tcPr>
                <w:tcW w:w="416" w:type="dxa"/>
              </w:tcPr>
              <w:p w14:paraId="3FFA530E" w14:textId="43E81320" w:rsidR="009B02C0" w:rsidRPr="00F75AFE" w:rsidRDefault="009B02C0" w:rsidP="009B02C0">
                <w:pPr>
                  <w:spacing w:after="0"/>
                  <w:rPr>
                    <w:rFonts w:ascii="MS Gothic" w:eastAsia="MS Gothic" w:hAnsi="MS Gothic"/>
                    <w:color w:val="C00000"/>
                    <w:highlight w:val="lightGray"/>
                  </w:rPr>
                </w:pPr>
                <w:r>
                  <w:rPr>
                    <w:rFonts w:ascii="MS Gothic" w:eastAsia="MS Gothic" w:hAnsi="MS Gothic" w:hint="eastAsia"/>
                    <w:color w:val="C00000"/>
                    <w:highlight w:val="lightGray"/>
                  </w:rPr>
                  <w:t>☐</w:t>
                </w:r>
              </w:p>
            </w:tc>
          </w:sdtContent>
        </w:sdt>
        <w:tc>
          <w:tcPr>
            <w:tcW w:w="6780" w:type="dxa"/>
          </w:tcPr>
          <w:p w14:paraId="0151095F" w14:textId="108E96C8" w:rsidR="009B02C0" w:rsidRPr="00EB6C09" w:rsidRDefault="009B02C0" w:rsidP="009B02C0">
            <w:r w:rsidRPr="00EB6C09">
              <w:t>Tiefbau</w:t>
            </w:r>
          </w:p>
        </w:tc>
      </w:tr>
      <w:tr w:rsidR="009B02C0" w:rsidRPr="00EB6C09" w14:paraId="342766F8" w14:textId="77777777" w:rsidTr="0075611B">
        <w:tc>
          <w:tcPr>
            <w:tcW w:w="416" w:type="dxa"/>
          </w:tcPr>
          <w:p w14:paraId="5DB52D99" w14:textId="77777777" w:rsidR="009B02C0" w:rsidRPr="00F75AFE" w:rsidRDefault="009B02C0" w:rsidP="009B02C0">
            <w:pPr>
              <w:spacing w:after="0"/>
              <w:rPr>
                <w:rFonts w:ascii="MS Gothic" w:eastAsia="MS Gothic" w:hAnsi="MS Gothic"/>
                <w:color w:val="C00000"/>
              </w:rPr>
            </w:pPr>
          </w:p>
        </w:tc>
        <w:tc>
          <w:tcPr>
            <w:tcW w:w="6780" w:type="dxa"/>
          </w:tcPr>
          <w:p w14:paraId="0AA341FE" w14:textId="1AD30D1D" w:rsidR="009B02C0" w:rsidRPr="00EB6C09" w:rsidRDefault="009B02C0" w:rsidP="009B02C0">
            <w:pPr>
              <w:jc w:val="both"/>
            </w:pPr>
            <w:r w:rsidRPr="00EB6C09">
              <w:rPr>
                <w:shd w:val="clear" w:color="auto" w:fill="FFFFFF"/>
              </w:rPr>
              <w:t>Baukostenplannummer (BKP)</w:t>
            </w:r>
          </w:p>
        </w:tc>
      </w:tr>
      <w:tr w:rsidR="009B02C0" w:rsidRPr="00EB6C09" w14:paraId="059B80A3" w14:textId="77777777" w:rsidTr="0075611B">
        <w:tc>
          <w:tcPr>
            <w:tcW w:w="416" w:type="dxa"/>
          </w:tcPr>
          <w:p w14:paraId="58C8922B"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219C55FD" w14:textId="2DAADD97" w:rsidR="009B02C0" w:rsidRPr="00EB6C09" w:rsidRDefault="009B02C0" w:rsidP="009B02C0">
            <w:pPr>
              <w:spacing w:after="0"/>
              <w:rPr>
                <w:highlight w:val="lightGray"/>
              </w:rPr>
            </w:pPr>
            <w:r w:rsidRPr="00D44F43">
              <w:rPr>
                <w:noProof/>
                <w:color w:val="C0504D" w:themeColor="accent2"/>
                <w:highlight w:val="lightGray"/>
              </w:rPr>
              <w:fldChar w:fldCharType="begin">
                <w:ffData>
                  <w:name w:val=""/>
                  <w:enabled/>
                  <w:calcOnExit w:val="0"/>
                  <w:textInput>
                    <w:default w:val="BKP-Codes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BKP-Codes wählen</w:t>
            </w:r>
            <w:r w:rsidRPr="00D44F43">
              <w:rPr>
                <w:noProof/>
                <w:color w:val="C0504D" w:themeColor="accent2"/>
                <w:highlight w:val="lightGray"/>
              </w:rPr>
              <w:fldChar w:fldCharType="end"/>
            </w:r>
          </w:p>
        </w:tc>
      </w:tr>
      <w:tr w:rsidR="009B02C0" w:rsidRPr="00EB6C09" w14:paraId="456681DA" w14:textId="77777777" w:rsidTr="0075611B">
        <w:tc>
          <w:tcPr>
            <w:tcW w:w="416" w:type="dxa"/>
          </w:tcPr>
          <w:p w14:paraId="1F7E719E" w14:textId="77777777" w:rsidR="009B02C0" w:rsidRPr="00F75AFE" w:rsidRDefault="009B02C0" w:rsidP="009B02C0">
            <w:pPr>
              <w:spacing w:after="0"/>
              <w:rPr>
                <w:rFonts w:ascii="MS Gothic" w:eastAsia="MS Gothic" w:hAnsi="MS Gothic"/>
                <w:color w:val="C00000"/>
              </w:rPr>
            </w:pPr>
          </w:p>
        </w:tc>
        <w:tc>
          <w:tcPr>
            <w:tcW w:w="6780" w:type="dxa"/>
          </w:tcPr>
          <w:p w14:paraId="50D98F97" w14:textId="356B311C" w:rsidR="009B02C0" w:rsidRPr="00EB6C09" w:rsidRDefault="009B02C0" w:rsidP="009B02C0">
            <w:pPr>
              <w:jc w:val="both"/>
            </w:pPr>
            <w:r w:rsidRPr="00EB6C09">
              <w:rPr>
                <w:shd w:val="clear" w:color="auto" w:fill="FFFFFF"/>
              </w:rPr>
              <w:t>Elementbasierter Baukostenplannummer Tiefbau (</w:t>
            </w:r>
            <w:proofErr w:type="spellStart"/>
            <w:r w:rsidRPr="00EB6C09">
              <w:rPr>
                <w:shd w:val="clear" w:color="auto" w:fill="FFFFFF"/>
              </w:rPr>
              <w:t>eBKP</w:t>
            </w:r>
            <w:proofErr w:type="spellEnd"/>
            <w:r w:rsidRPr="00EB6C09">
              <w:rPr>
                <w:shd w:val="clear" w:color="auto" w:fill="FFFFFF"/>
              </w:rPr>
              <w:t>-T)</w:t>
            </w:r>
          </w:p>
        </w:tc>
      </w:tr>
      <w:tr w:rsidR="009B02C0" w:rsidRPr="00EB6C09" w14:paraId="2A2E88A1" w14:textId="77777777" w:rsidTr="0075611B">
        <w:tc>
          <w:tcPr>
            <w:tcW w:w="416" w:type="dxa"/>
          </w:tcPr>
          <w:p w14:paraId="6FC6B69E"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3558C947" w14:textId="5E35AB16" w:rsidR="009B02C0" w:rsidRPr="00EB6C09" w:rsidRDefault="009B02C0" w:rsidP="009B02C0">
            <w:pPr>
              <w:spacing w:after="0"/>
              <w:rPr>
                <w:highlight w:val="lightGray"/>
              </w:rPr>
            </w:pPr>
            <w:r w:rsidRPr="00D44F43">
              <w:rPr>
                <w:noProof/>
                <w:color w:val="C0504D" w:themeColor="accent2"/>
                <w:highlight w:val="lightGray"/>
              </w:rPr>
              <w:fldChar w:fldCharType="begin">
                <w:ffData>
                  <w:name w:val=""/>
                  <w:enabled/>
                  <w:calcOnExit w:val="0"/>
                  <w:textInput>
                    <w:default w:val="eBKP-T-Code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eBKP-T-Code wählen</w:t>
            </w:r>
            <w:r w:rsidRPr="00D44F43">
              <w:rPr>
                <w:noProof/>
                <w:color w:val="C0504D" w:themeColor="accent2"/>
                <w:highlight w:val="lightGray"/>
              </w:rPr>
              <w:fldChar w:fldCharType="end"/>
            </w:r>
          </w:p>
        </w:tc>
      </w:tr>
      <w:tr w:rsidR="009B02C0" w:rsidRPr="00EB6C09" w14:paraId="1E6AC580" w14:textId="77777777" w:rsidTr="0075611B">
        <w:tc>
          <w:tcPr>
            <w:tcW w:w="416" w:type="dxa"/>
          </w:tcPr>
          <w:p w14:paraId="4A8368FC" w14:textId="77777777" w:rsidR="009B02C0" w:rsidRPr="00F75AFE" w:rsidRDefault="009B02C0" w:rsidP="009B02C0">
            <w:pPr>
              <w:spacing w:after="0"/>
              <w:rPr>
                <w:rFonts w:ascii="MS Gothic" w:eastAsia="MS Gothic" w:hAnsi="MS Gothic"/>
                <w:color w:val="C00000"/>
              </w:rPr>
            </w:pPr>
          </w:p>
        </w:tc>
        <w:tc>
          <w:tcPr>
            <w:tcW w:w="6780" w:type="dxa"/>
          </w:tcPr>
          <w:p w14:paraId="2E5F707A" w14:textId="63AD2F2A" w:rsidR="009B02C0" w:rsidRPr="00EB6C09" w:rsidRDefault="009B02C0" w:rsidP="009B02C0">
            <w:pPr>
              <w:jc w:val="both"/>
            </w:pPr>
            <w:r w:rsidRPr="00EB6C09">
              <w:rPr>
                <w:shd w:val="clear" w:color="auto" w:fill="FFFFFF"/>
              </w:rPr>
              <w:t>Normpositionen-Katalog (NPK) </w:t>
            </w:r>
          </w:p>
        </w:tc>
      </w:tr>
      <w:tr w:rsidR="009B02C0" w:rsidRPr="00EB6C09" w14:paraId="6FAA41FC" w14:textId="77777777" w:rsidTr="0075611B">
        <w:tc>
          <w:tcPr>
            <w:tcW w:w="416" w:type="dxa"/>
          </w:tcPr>
          <w:p w14:paraId="58DD6C22" w14:textId="77777777" w:rsidR="009B02C0" w:rsidRPr="00F75AFE" w:rsidRDefault="009B02C0" w:rsidP="009B02C0">
            <w:pPr>
              <w:spacing w:after="0"/>
              <w:rPr>
                <w:rFonts w:ascii="MS Gothic" w:eastAsia="MS Gothic" w:hAnsi="MS Gothic"/>
                <w:color w:val="C00000"/>
                <w:highlight w:val="lightGray"/>
              </w:rPr>
            </w:pPr>
          </w:p>
        </w:tc>
        <w:tc>
          <w:tcPr>
            <w:tcW w:w="6780" w:type="dxa"/>
          </w:tcPr>
          <w:p w14:paraId="418A3F46" w14:textId="05F74C2E" w:rsidR="009B02C0" w:rsidRPr="00EB6C09" w:rsidRDefault="009B02C0" w:rsidP="009B02C0">
            <w:pPr>
              <w:spacing w:after="0"/>
              <w:rPr>
                <w:highlight w:val="lightGray"/>
              </w:rPr>
            </w:pPr>
            <w:r w:rsidRPr="00D44F43">
              <w:rPr>
                <w:noProof/>
                <w:color w:val="C0504D" w:themeColor="accent2"/>
                <w:highlight w:val="lightGray"/>
              </w:rPr>
              <w:fldChar w:fldCharType="begin">
                <w:ffData>
                  <w:name w:val=""/>
                  <w:enabled/>
                  <w:calcOnExit w:val="0"/>
                  <w:textInput>
                    <w:default w:val="NPK-Code wählen"/>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NPK-Code wählen</w:t>
            </w:r>
            <w:r w:rsidRPr="00D44F43">
              <w:rPr>
                <w:noProof/>
                <w:color w:val="C0504D" w:themeColor="accent2"/>
                <w:highlight w:val="lightGray"/>
              </w:rPr>
              <w:fldChar w:fldCharType="end"/>
            </w:r>
          </w:p>
        </w:tc>
      </w:tr>
    </w:tbl>
    <w:p w14:paraId="42D43A31" w14:textId="4FF31A25" w:rsidR="006A36DE" w:rsidRDefault="006A36DE" w:rsidP="00C83E10">
      <w:pPr>
        <w:pStyle w:val="berschrift2"/>
      </w:pPr>
      <w:r>
        <w:t>Auftragsbeschreibung</w:t>
      </w:r>
    </w:p>
    <w:p w14:paraId="6468B9FB" w14:textId="52F4CA66" w:rsidR="006A36DE" w:rsidRDefault="00AC6B6D" w:rsidP="00AC6B6D">
      <w:pPr>
        <w:pStyle w:val="berschrift3"/>
      </w:pPr>
      <w:r>
        <w:t>Gegenstand und Umfang des Auftrags</w:t>
      </w:r>
    </w:p>
    <w:p w14:paraId="4ACBEA17" w14:textId="2956011D" w:rsidR="00AC6B6D" w:rsidRPr="00EB6C09" w:rsidRDefault="00814C9A" w:rsidP="00D44F43">
      <w:pPr>
        <w:spacing w:after="0"/>
      </w:pPr>
      <w:r>
        <w:rPr>
          <w:noProof/>
          <w:color w:val="C0504D" w:themeColor="accent2"/>
        </w:rPr>
        <w:fldChar w:fldCharType="begin">
          <w:ffData>
            <w:name w:val=""/>
            <w:enabled/>
            <w:calcOnExit w:val="0"/>
            <w:textInput>
              <w:default w:val="Bemerkungen"/>
              <w:maxLength w:val="1000"/>
            </w:textInput>
          </w:ffData>
        </w:fldChar>
      </w:r>
      <w:r>
        <w:rPr>
          <w:noProof/>
          <w:color w:val="C0504D" w:themeColor="accent2"/>
        </w:rPr>
        <w:instrText xml:space="preserve"> FORMTEXT </w:instrText>
      </w:r>
      <w:r>
        <w:rPr>
          <w:noProof/>
          <w:color w:val="C0504D" w:themeColor="accent2"/>
        </w:rPr>
      </w:r>
      <w:r>
        <w:rPr>
          <w:noProof/>
          <w:color w:val="C0504D" w:themeColor="accent2"/>
        </w:rPr>
        <w:fldChar w:fldCharType="separate"/>
      </w:r>
      <w:r>
        <w:rPr>
          <w:noProof/>
          <w:color w:val="C0504D" w:themeColor="accent2"/>
        </w:rPr>
        <w:t>Bemerkungen</w:t>
      </w:r>
      <w:r>
        <w:rPr>
          <w:noProof/>
          <w:color w:val="C0504D" w:themeColor="accent2"/>
        </w:rPr>
        <w:fldChar w:fldCharType="end"/>
      </w:r>
    </w:p>
    <w:p w14:paraId="149F581E" w14:textId="4113665D" w:rsidR="00AC6B6D" w:rsidRDefault="00AC6B6D" w:rsidP="00C83E10">
      <w:pPr>
        <w:pStyle w:val="berschrift2"/>
      </w:pPr>
      <w:r>
        <w:t>Ort der Auftragserfüllung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EB6C09" w:rsidRPr="00EB6C09" w14:paraId="15F02512" w14:textId="77777777" w:rsidTr="00A07FC2">
        <w:trPr>
          <w:trHeight w:val="181"/>
        </w:trPr>
        <w:sdt>
          <w:sdtPr>
            <w:rPr>
              <w:color w:val="C00000"/>
              <w:highlight w:val="lightGray"/>
            </w:rPr>
            <w:id w:val="-234174430"/>
            <w14:checkbox>
              <w14:checked w14:val="0"/>
              <w14:checkedState w14:val="2612" w14:font="MS Gothic"/>
              <w14:uncheckedState w14:val="2610" w14:font="MS Gothic"/>
            </w14:checkbox>
          </w:sdtPr>
          <w:sdtEndPr/>
          <w:sdtContent>
            <w:tc>
              <w:tcPr>
                <w:tcW w:w="416" w:type="dxa"/>
              </w:tcPr>
              <w:p w14:paraId="28262A4D" w14:textId="0A3E8C56" w:rsidR="00AC6B6D" w:rsidRPr="00F75AFE" w:rsidRDefault="00BC5A4D" w:rsidP="00AC6B6D">
                <w:pPr>
                  <w:spacing w:after="0"/>
                  <w:rPr>
                    <w:color w:val="C00000"/>
                    <w:highlight w:val="lightGray"/>
                  </w:rPr>
                </w:pPr>
                <w:r>
                  <w:rPr>
                    <w:rFonts w:ascii="MS Gothic" w:eastAsia="MS Gothic" w:hAnsi="MS Gothic" w:hint="eastAsia"/>
                    <w:color w:val="C00000"/>
                    <w:highlight w:val="lightGray"/>
                  </w:rPr>
                  <w:t>☐</w:t>
                </w:r>
              </w:p>
            </w:tc>
          </w:sdtContent>
        </w:sdt>
        <w:tc>
          <w:tcPr>
            <w:tcW w:w="8872" w:type="dxa"/>
          </w:tcPr>
          <w:p w14:paraId="5B31860A" w14:textId="7460FA84" w:rsidR="00AC6B6D" w:rsidRPr="00EB6C09" w:rsidRDefault="00AC6B6D" w:rsidP="00AC6B6D">
            <w:pPr>
              <w:spacing w:after="0"/>
            </w:pPr>
            <w:r w:rsidRPr="00EB6C09">
              <w:t>Beschreibung</w:t>
            </w:r>
          </w:p>
        </w:tc>
      </w:tr>
      <w:tr w:rsidR="00EB6C09" w:rsidRPr="00EB6C09" w14:paraId="352EA90F" w14:textId="77777777" w:rsidTr="00A07FC2">
        <w:trPr>
          <w:trHeight w:val="181"/>
        </w:trPr>
        <w:tc>
          <w:tcPr>
            <w:tcW w:w="416" w:type="dxa"/>
          </w:tcPr>
          <w:p w14:paraId="38CAEB8C" w14:textId="77777777" w:rsidR="00AC6B6D" w:rsidRPr="00EB6C09" w:rsidRDefault="00AC6B6D" w:rsidP="00AC6B6D">
            <w:pPr>
              <w:spacing w:after="0"/>
              <w:rPr>
                <w:rFonts w:ascii="MS Gothic" w:eastAsia="MS Gothic" w:hAnsi="MS Gothic"/>
                <w:highlight w:val="lightGray"/>
              </w:rPr>
            </w:pPr>
          </w:p>
        </w:tc>
        <w:tc>
          <w:tcPr>
            <w:tcW w:w="8872" w:type="dxa"/>
          </w:tcPr>
          <w:p w14:paraId="5BBB22B0" w14:textId="64EA6D80" w:rsidR="00AC6B6D" w:rsidRPr="00EB6C09" w:rsidRDefault="00AC6B6D" w:rsidP="00D44F43">
            <w:pPr>
              <w:spacing w:after="0"/>
              <w:rPr>
                <w:highlight w:val="lightGray"/>
              </w:rPr>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bl>
    <w:p w14:paraId="127E3B6A" w14:textId="77777777" w:rsidR="00AC6B6D" w:rsidRDefault="00C325B1" w:rsidP="00E356AB">
      <w:pPr>
        <w:pStyle w:val="berschrift1"/>
      </w:pPr>
      <w:bookmarkStart w:id="13" w:name="_Toc176530603"/>
      <w:r>
        <w:t>Auftrag</w:t>
      </w:r>
      <w:bookmarkEnd w:id="13"/>
    </w:p>
    <w:p w14:paraId="256BD8C5" w14:textId="49C661AB" w:rsidR="00AC6B6D" w:rsidRDefault="00AC6B6D" w:rsidP="00C83E10">
      <w:pPr>
        <w:pStyle w:val="berschrift2"/>
      </w:pPr>
      <w:r>
        <w:t>Ausführung</w:t>
      </w:r>
      <w:r w:rsidR="00DE6B4F">
        <w:t xml:space="preserve"> / Lieferfrist</w:t>
      </w:r>
    </w:p>
    <w:p w14:paraId="03356AE0" w14:textId="77777777" w:rsidR="00AC6B6D" w:rsidRDefault="00AC6B6D" w:rsidP="00AC6B6D">
      <w:pPr>
        <w:pStyle w:val="berschrift3"/>
      </w:pPr>
      <w:r>
        <w:t>Ausführungstermin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436"/>
        <w:gridCol w:w="4436"/>
      </w:tblGrid>
      <w:tr w:rsidR="0039195E" w:rsidRPr="0039195E" w14:paraId="0C8CE41C" w14:textId="77777777" w:rsidTr="00A07FC2">
        <w:trPr>
          <w:trHeight w:val="181"/>
        </w:trPr>
        <w:sdt>
          <w:sdtPr>
            <w:rPr>
              <w:rFonts w:ascii="MS Gothic" w:eastAsia="MS Gothic" w:hAnsi="MS Gothic"/>
              <w:color w:val="C00000"/>
              <w:highlight w:val="lightGray"/>
            </w:rPr>
            <w:id w:val="183257017"/>
            <w14:checkbox>
              <w14:checked w14:val="0"/>
              <w14:checkedState w14:val="2612" w14:font="MS Gothic"/>
              <w14:uncheckedState w14:val="2610" w14:font="MS Gothic"/>
            </w14:checkbox>
          </w:sdtPr>
          <w:sdtEndPr/>
          <w:sdtContent>
            <w:tc>
              <w:tcPr>
                <w:tcW w:w="416" w:type="dxa"/>
              </w:tcPr>
              <w:p w14:paraId="007B6233" w14:textId="67D87733" w:rsidR="00AC6B6D" w:rsidRPr="0039195E" w:rsidRDefault="009861E1" w:rsidP="00A07FC2">
                <w:pPr>
                  <w:spacing w:after="0"/>
                </w:pPr>
                <w:r w:rsidRPr="00F75AFE">
                  <w:rPr>
                    <w:rFonts w:ascii="MS Gothic" w:eastAsia="MS Gothic" w:hAnsi="MS Gothic"/>
                    <w:color w:val="C00000"/>
                    <w:highlight w:val="lightGray"/>
                  </w:rPr>
                  <w:t>☐</w:t>
                </w:r>
              </w:p>
            </w:tc>
          </w:sdtContent>
        </w:sdt>
        <w:tc>
          <w:tcPr>
            <w:tcW w:w="8872" w:type="dxa"/>
            <w:gridSpan w:val="2"/>
          </w:tcPr>
          <w:p w14:paraId="1872F0CF" w14:textId="52CE5CAC" w:rsidR="00AC6B6D" w:rsidRPr="0039195E" w:rsidRDefault="00AC6B6D" w:rsidP="00A07FC2">
            <w:pPr>
              <w:spacing w:after="0"/>
            </w:pPr>
            <w:r w:rsidRPr="0039195E">
              <w:t>Zeitraum</w:t>
            </w:r>
          </w:p>
        </w:tc>
      </w:tr>
      <w:tr w:rsidR="0039195E" w:rsidRPr="0039195E" w14:paraId="5B0AA4AA" w14:textId="3C45DC37" w:rsidTr="009311AC">
        <w:trPr>
          <w:trHeight w:val="181"/>
        </w:trPr>
        <w:tc>
          <w:tcPr>
            <w:tcW w:w="416" w:type="dxa"/>
          </w:tcPr>
          <w:p w14:paraId="1417B9EA" w14:textId="77777777" w:rsidR="00AC6B6D" w:rsidRPr="0039195E" w:rsidRDefault="00AC6B6D" w:rsidP="00AC6B6D">
            <w:pPr>
              <w:spacing w:after="0"/>
            </w:pPr>
          </w:p>
        </w:tc>
        <w:tc>
          <w:tcPr>
            <w:tcW w:w="4436" w:type="dxa"/>
          </w:tcPr>
          <w:p w14:paraId="6D43F685" w14:textId="64B1835D" w:rsidR="00AC6B6D" w:rsidRPr="0039195E" w:rsidRDefault="00AC6B6D" w:rsidP="00AC6B6D">
            <w:r w:rsidRPr="0039195E">
              <w:t>Beginn</w:t>
            </w:r>
          </w:p>
          <w:sdt>
            <w:sdtPr>
              <w:rPr>
                <w:noProof/>
                <w:color w:val="C0504D" w:themeColor="accent2"/>
                <w:highlight w:val="lightGray"/>
              </w:rPr>
              <w:id w:val="-1972662140"/>
              <w:placeholder>
                <w:docPart w:val="62934EB482214EDABC604ED2F2F95A6A"/>
              </w:placeholder>
              <w:date>
                <w:dateFormat w:val="dd.MM.yyyy"/>
                <w:lid w:val="de-CH"/>
                <w:storeMappedDataAs w:val="dateTime"/>
                <w:calendar w:val="gregorian"/>
              </w:date>
            </w:sdtPr>
            <w:sdtEndPr/>
            <w:sdtContent>
              <w:p w14:paraId="635550D3" w14:textId="77777777" w:rsidR="00AC6B6D" w:rsidRPr="0039195E" w:rsidRDefault="00AC6B6D" w:rsidP="00D44F43">
                <w:pPr>
                  <w:spacing w:after="0"/>
                </w:pPr>
                <w:r w:rsidRPr="00D44F43">
                  <w:rPr>
                    <w:noProof/>
                    <w:color w:val="C0504D" w:themeColor="accent2"/>
                    <w:highlight w:val="lightGray"/>
                  </w:rPr>
                  <w:t>Datum</w:t>
                </w:r>
              </w:p>
            </w:sdtContent>
          </w:sdt>
        </w:tc>
        <w:tc>
          <w:tcPr>
            <w:tcW w:w="4436" w:type="dxa"/>
          </w:tcPr>
          <w:p w14:paraId="7B0DD7C8" w14:textId="5F13F42B" w:rsidR="00AC6B6D" w:rsidRPr="0039195E" w:rsidRDefault="00AC6B6D" w:rsidP="00AC6B6D">
            <w:r w:rsidRPr="0039195E">
              <w:t>Ende</w:t>
            </w:r>
          </w:p>
          <w:sdt>
            <w:sdtPr>
              <w:rPr>
                <w:noProof/>
                <w:color w:val="C0504D" w:themeColor="accent2"/>
                <w:highlight w:val="lightGray"/>
              </w:rPr>
              <w:id w:val="-103503708"/>
              <w:placeholder>
                <w:docPart w:val="6CA7EA27FDF84292AA6FDC4F58E39B20"/>
              </w:placeholder>
              <w:date>
                <w:dateFormat w:val="dd.MM.yyyy"/>
                <w:lid w:val="de-CH"/>
                <w:storeMappedDataAs w:val="dateTime"/>
                <w:calendar w:val="gregorian"/>
              </w:date>
            </w:sdtPr>
            <w:sdtEndPr/>
            <w:sdtContent>
              <w:p w14:paraId="5F1E0072" w14:textId="5D1C1162" w:rsidR="00AC6B6D" w:rsidRPr="0039195E" w:rsidRDefault="00AC6B6D" w:rsidP="00D44F43">
                <w:pPr>
                  <w:spacing w:after="0"/>
                </w:pPr>
                <w:r w:rsidRPr="00D44F43">
                  <w:rPr>
                    <w:noProof/>
                    <w:color w:val="C0504D" w:themeColor="accent2"/>
                    <w:highlight w:val="lightGray"/>
                  </w:rPr>
                  <w:t>Datum</w:t>
                </w:r>
              </w:p>
            </w:sdtContent>
          </w:sdt>
        </w:tc>
      </w:tr>
      <w:tr w:rsidR="00B6087E" w:rsidRPr="0039195E" w14:paraId="32DB6A93" w14:textId="77777777" w:rsidTr="00A07FC2">
        <w:trPr>
          <w:trHeight w:val="181"/>
        </w:trPr>
        <w:tc>
          <w:tcPr>
            <w:tcW w:w="416" w:type="dxa"/>
          </w:tcPr>
          <w:p w14:paraId="205C1124" w14:textId="77777777" w:rsidR="00B6087E" w:rsidRPr="0039195E" w:rsidRDefault="00B6087E" w:rsidP="00A07FC2">
            <w:pPr>
              <w:spacing w:after="0"/>
            </w:pPr>
          </w:p>
        </w:tc>
        <w:tc>
          <w:tcPr>
            <w:tcW w:w="8872" w:type="dxa"/>
            <w:gridSpan w:val="2"/>
          </w:tcPr>
          <w:p w14:paraId="070A57EA" w14:textId="77777777" w:rsidR="00B6087E" w:rsidRPr="00D44F43" w:rsidRDefault="00B6087E" w:rsidP="00A07FC2">
            <w:pPr>
              <w:spacing w:after="0"/>
              <w:rPr>
                <w:noProof/>
                <w:color w:val="C0504D" w:themeColor="accent2"/>
                <w:highlight w:val="lightGray"/>
              </w:rPr>
            </w:pPr>
          </w:p>
        </w:tc>
      </w:tr>
      <w:tr w:rsidR="0039195E" w:rsidRPr="0039195E" w14:paraId="17F4224E" w14:textId="77777777" w:rsidTr="00A07FC2">
        <w:trPr>
          <w:trHeight w:val="181"/>
        </w:trPr>
        <w:tc>
          <w:tcPr>
            <w:tcW w:w="416" w:type="dxa"/>
          </w:tcPr>
          <w:p w14:paraId="425BEAD2" w14:textId="77777777" w:rsidR="00AC6B6D" w:rsidRPr="0039195E" w:rsidRDefault="00AC6B6D" w:rsidP="00A07FC2">
            <w:pPr>
              <w:spacing w:after="0"/>
            </w:pPr>
          </w:p>
        </w:tc>
        <w:tc>
          <w:tcPr>
            <w:tcW w:w="8872" w:type="dxa"/>
            <w:gridSpan w:val="2"/>
          </w:tcPr>
          <w:p w14:paraId="5B4C44B1" w14:textId="77777777" w:rsidR="00AC6B6D" w:rsidRPr="0039195E" w:rsidRDefault="00AC6B6D"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8C61E7" w:rsidRPr="0039195E" w14:paraId="2C2EFB01" w14:textId="77777777" w:rsidTr="00A07FC2">
        <w:trPr>
          <w:trHeight w:val="181"/>
        </w:trPr>
        <w:tc>
          <w:tcPr>
            <w:tcW w:w="416" w:type="dxa"/>
          </w:tcPr>
          <w:p w14:paraId="6701B4F0" w14:textId="77777777" w:rsidR="008C61E7" w:rsidRPr="0039195E" w:rsidRDefault="008C61E7" w:rsidP="00A07FC2">
            <w:pPr>
              <w:spacing w:after="0"/>
            </w:pPr>
          </w:p>
        </w:tc>
        <w:tc>
          <w:tcPr>
            <w:tcW w:w="8872" w:type="dxa"/>
            <w:gridSpan w:val="2"/>
          </w:tcPr>
          <w:p w14:paraId="47874A02" w14:textId="77777777" w:rsidR="008C61E7" w:rsidRPr="00D44F43" w:rsidRDefault="008C61E7" w:rsidP="00A07FC2">
            <w:pPr>
              <w:spacing w:after="0"/>
              <w:rPr>
                <w:noProof/>
                <w:color w:val="C0504D" w:themeColor="accent2"/>
                <w:highlight w:val="lightGray"/>
              </w:rPr>
            </w:pPr>
          </w:p>
        </w:tc>
      </w:tr>
      <w:tr w:rsidR="0039195E" w:rsidRPr="0039195E" w14:paraId="36B0F6A1" w14:textId="77777777" w:rsidTr="00A07FC2">
        <w:trPr>
          <w:trHeight w:val="181"/>
        </w:trPr>
        <w:sdt>
          <w:sdtPr>
            <w:rPr>
              <w:rFonts w:ascii="MS Gothic" w:eastAsia="MS Gothic" w:hAnsi="MS Gothic"/>
              <w:color w:val="C00000"/>
              <w:highlight w:val="lightGray"/>
            </w:rPr>
            <w:id w:val="1900394737"/>
            <w14:checkbox>
              <w14:checked w14:val="0"/>
              <w14:checkedState w14:val="2612" w14:font="MS Gothic"/>
              <w14:uncheckedState w14:val="2610" w14:font="MS Gothic"/>
            </w14:checkbox>
          </w:sdtPr>
          <w:sdtEndPr/>
          <w:sdtContent>
            <w:tc>
              <w:tcPr>
                <w:tcW w:w="416" w:type="dxa"/>
              </w:tcPr>
              <w:p w14:paraId="0BD4C250" w14:textId="77777777" w:rsidR="00AC6B6D" w:rsidRPr="0039195E" w:rsidRDefault="00AC6B6D" w:rsidP="00A07FC2">
                <w:pPr>
                  <w:spacing w:after="0"/>
                  <w:rPr>
                    <w:rFonts w:ascii="MS Gothic" w:eastAsia="MS Gothic" w:hAnsi="MS Gothic"/>
                    <w:highlight w:val="lightGray"/>
                  </w:rPr>
                </w:pPr>
                <w:r w:rsidRPr="00F75AFE">
                  <w:rPr>
                    <w:rFonts w:ascii="MS Gothic" w:eastAsia="MS Gothic" w:hAnsi="MS Gothic"/>
                    <w:color w:val="C00000"/>
                    <w:highlight w:val="lightGray"/>
                  </w:rPr>
                  <w:t>☐</w:t>
                </w:r>
              </w:p>
            </w:tc>
          </w:sdtContent>
        </w:sdt>
        <w:tc>
          <w:tcPr>
            <w:tcW w:w="8872" w:type="dxa"/>
            <w:gridSpan w:val="2"/>
          </w:tcPr>
          <w:p w14:paraId="7C2F1E79" w14:textId="1CF90887" w:rsidR="00AC6B6D" w:rsidRPr="0039195E" w:rsidRDefault="00AC6B6D" w:rsidP="00A07FC2">
            <w:pPr>
              <w:spacing w:after="0"/>
            </w:pPr>
            <w:r w:rsidRPr="0039195E">
              <w:t>Tage nach Vertragsunterzeichnung</w:t>
            </w:r>
          </w:p>
        </w:tc>
      </w:tr>
      <w:tr w:rsidR="0039195E" w:rsidRPr="0039195E" w14:paraId="670BEB07" w14:textId="77777777" w:rsidTr="00A07FC2">
        <w:trPr>
          <w:trHeight w:val="181"/>
        </w:trPr>
        <w:tc>
          <w:tcPr>
            <w:tcW w:w="416" w:type="dxa"/>
          </w:tcPr>
          <w:p w14:paraId="3DF23CE7" w14:textId="77777777" w:rsidR="00AC6B6D" w:rsidRPr="0039195E" w:rsidRDefault="00AC6B6D" w:rsidP="00A07FC2">
            <w:pPr>
              <w:spacing w:after="0"/>
            </w:pPr>
          </w:p>
        </w:tc>
        <w:tc>
          <w:tcPr>
            <w:tcW w:w="8872" w:type="dxa"/>
            <w:gridSpan w:val="2"/>
          </w:tcPr>
          <w:p w14:paraId="72A6A519" w14:textId="1D425F29" w:rsidR="00AC6B6D" w:rsidRPr="0039195E" w:rsidRDefault="00AC6B6D" w:rsidP="00A07FC2">
            <w:pPr>
              <w:spacing w:after="0"/>
            </w:pPr>
            <w:r w:rsidRPr="00D44F43">
              <w:rPr>
                <w:noProof/>
                <w:color w:val="C0504D" w:themeColor="accent2"/>
                <w:highlight w:val="lightGray"/>
              </w:rPr>
              <w:fldChar w:fldCharType="begin">
                <w:ffData>
                  <w:name w:val=""/>
                  <w:enabled/>
                  <w:calcOnExit w:val="0"/>
                  <w:textInput>
                    <w:default w:val="Tage"/>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Tage</w:t>
            </w:r>
            <w:r w:rsidRPr="00D44F43">
              <w:rPr>
                <w:noProof/>
                <w:color w:val="C0504D" w:themeColor="accent2"/>
                <w:highlight w:val="lightGray"/>
              </w:rPr>
              <w:fldChar w:fldCharType="end"/>
            </w:r>
          </w:p>
          <w:p w14:paraId="465286D8" w14:textId="685FC318" w:rsidR="00AC6B6D" w:rsidRPr="0039195E" w:rsidRDefault="00AC6B6D"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39195E" w14:paraId="49F918F4" w14:textId="77777777" w:rsidTr="00A07FC2">
        <w:trPr>
          <w:trHeight w:val="181"/>
        </w:trPr>
        <w:tc>
          <w:tcPr>
            <w:tcW w:w="416" w:type="dxa"/>
          </w:tcPr>
          <w:p w14:paraId="22615709" w14:textId="77777777" w:rsidR="00B6087E" w:rsidRDefault="00B6087E" w:rsidP="00A07FC2">
            <w:pPr>
              <w:spacing w:after="0"/>
              <w:rPr>
                <w:rFonts w:ascii="MS Gothic" w:eastAsia="MS Gothic" w:hAnsi="MS Gothic"/>
                <w:color w:val="C00000"/>
                <w:highlight w:val="lightGray"/>
              </w:rPr>
            </w:pPr>
          </w:p>
        </w:tc>
        <w:tc>
          <w:tcPr>
            <w:tcW w:w="8872" w:type="dxa"/>
            <w:gridSpan w:val="2"/>
          </w:tcPr>
          <w:p w14:paraId="0B54A98C" w14:textId="77777777" w:rsidR="00B6087E" w:rsidRPr="0039195E" w:rsidRDefault="00B6087E" w:rsidP="00A07FC2">
            <w:pPr>
              <w:spacing w:after="0"/>
            </w:pPr>
          </w:p>
        </w:tc>
      </w:tr>
      <w:tr w:rsidR="0039195E" w:rsidRPr="0039195E" w14:paraId="5DD3BFB0" w14:textId="77777777" w:rsidTr="00A07FC2">
        <w:trPr>
          <w:trHeight w:val="181"/>
        </w:trPr>
        <w:sdt>
          <w:sdtPr>
            <w:rPr>
              <w:rFonts w:ascii="MS Gothic" w:eastAsia="MS Gothic" w:hAnsi="MS Gothic"/>
              <w:color w:val="C00000"/>
              <w:highlight w:val="lightGray"/>
            </w:rPr>
            <w:id w:val="-197314722"/>
            <w14:checkbox>
              <w14:checked w14:val="0"/>
              <w14:checkedState w14:val="2612" w14:font="MS Gothic"/>
              <w14:uncheckedState w14:val="2610" w14:font="MS Gothic"/>
            </w14:checkbox>
          </w:sdtPr>
          <w:sdtEndPr/>
          <w:sdtContent>
            <w:tc>
              <w:tcPr>
                <w:tcW w:w="416" w:type="dxa"/>
              </w:tcPr>
              <w:p w14:paraId="5A792B83" w14:textId="34E06C9D" w:rsidR="00AC6B6D" w:rsidRPr="0039195E" w:rsidRDefault="009861E1" w:rsidP="00A07FC2">
                <w:pPr>
                  <w:spacing w:after="0"/>
                </w:pPr>
                <w:r w:rsidRPr="00F75AFE">
                  <w:rPr>
                    <w:rFonts w:ascii="MS Gothic" w:eastAsia="MS Gothic" w:hAnsi="MS Gothic"/>
                    <w:color w:val="C00000"/>
                    <w:highlight w:val="lightGray"/>
                  </w:rPr>
                  <w:t>☐</w:t>
                </w:r>
              </w:p>
            </w:tc>
          </w:sdtContent>
        </w:sdt>
        <w:tc>
          <w:tcPr>
            <w:tcW w:w="8872" w:type="dxa"/>
            <w:gridSpan w:val="2"/>
          </w:tcPr>
          <w:p w14:paraId="75872CEF" w14:textId="3460F399" w:rsidR="00AC6B6D" w:rsidRPr="0039195E" w:rsidRDefault="00AC6B6D" w:rsidP="00A07FC2">
            <w:pPr>
              <w:spacing w:after="0"/>
            </w:pPr>
            <w:r w:rsidRPr="0039195E">
              <w:t>Nicht definiert</w:t>
            </w:r>
          </w:p>
        </w:tc>
      </w:tr>
      <w:tr w:rsidR="0039195E" w:rsidRPr="0039195E" w14:paraId="6F25422D" w14:textId="77777777" w:rsidTr="00A07FC2">
        <w:trPr>
          <w:trHeight w:val="181"/>
        </w:trPr>
        <w:tc>
          <w:tcPr>
            <w:tcW w:w="416" w:type="dxa"/>
          </w:tcPr>
          <w:p w14:paraId="51FCA71A" w14:textId="77777777" w:rsidR="00AC6B6D" w:rsidRPr="0039195E" w:rsidRDefault="00AC6B6D" w:rsidP="00A07FC2">
            <w:pPr>
              <w:spacing w:after="0"/>
              <w:rPr>
                <w:rFonts w:ascii="MS Gothic" w:eastAsia="MS Gothic" w:hAnsi="MS Gothic"/>
              </w:rPr>
            </w:pPr>
          </w:p>
        </w:tc>
        <w:tc>
          <w:tcPr>
            <w:tcW w:w="8872" w:type="dxa"/>
            <w:gridSpan w:val="2"/>
          </w:tcPr>
          <w:p w14:paraId="64A37DFD" w14:textId="4D4284DC" w:rsidR="00AC6B6D" w:rsidRPr="0039195E" w:rsidRDefault="00AC6B6D"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017B7584" w14:textId="77777777" w:rsidR="008C61E7" w:rsidRDefault="008C61E7" w:rsidP="008C61E7"/>
    <w:p w14:paraId="62145E4A" w14:textId="77777777" w:rsidR="008C61E7" w:rsidRDefault="008C61E7">
      <w:pPr>
        <w:spacing w:after="0"/>
        <w:rPr>
          <w:b/>
          <w:i/>
          <w:sz w:val="24"/>
        </w:rPr>
      </w:pPr>
      <w:r>
        <w:br w:type="page"/>
      </w:r>
    </w:p>
    <w:p w14:paraId="3A4BD538" w14:textId="7857F9BA" w:rsidR="005D1BBC" w:rsidRDefault="005D1BBC" w:rsidP="00C83E10">
      <w:pPr>
        <w:pStyle w:val="berschrift2"/>
      </w:pPr>
      <w:r>
        <w:lastRenderedPageBreak/>
        <w:t>Vertrag</w:t>
      </w:r>
    </w:p>
    <w:p w14:paraId="46463A2F" w14:textId="1601B977" w:rsidR="005D1BBC" w:rsidRDefault="005D1BBC" w:rsidP="005D1BBC">
      <w:pPr>
        <w:pStyle w:val="berschrift3"/>
      </w:pPr>
      <w:r>
        <w:t>Vertragslaufzeit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436"/>
        <w:gridCol w:w="4436"/>
      </w:tblGrid>
      <w:tr w:rsidR="0039195E" w:rsidRPr="0039195E" w14:paraId="3F409EF6" w14:textId="77777777" w:rsidTr="00A07FC2">
        <w:trPr>
          <w:trHeight w:val="181"/>
        </w:trPr>
        <w:sdt>
          <w:sdtPr>
            <w:rPr>
              <w:color w:val="C00000"/>
              <w:highlight w:val="lightGray"/>
            </w:rPr>
            <w:id w:val="1601061744"/>
            <w14:checkbox>
              <w14:checked w14:val="0"/>
              <w14:checkedState w14:val="2612" w14:font="MS Gothic"/>
              <w14:uncheckedState w14:val="2610" w14:font="MS Gothic"/>
            </w14:checkbox>
          </w:sdtPr>
          <w:sdtEndPr/>
          <w:sdtContent>
            <w:tc>
              <w:tcPr>
                <w:tcW w:w="416" w:type="dxa"/>
              </w:tcPr>
              <w:p w14:paraId="537C891F"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8872" w:type="dxa"/>
            <w:gridSpan w:val="2"/>
          </w:tcPr>
          <w:p w14:paraId="6BA54B24" w14:textId="77777777" w:rsidR="005D1BBC" w:rsidRPr="0039195E" w:rsidRDefault="005D1BBC" w:rsidP="00A07FC2">
            <w:pPr>
              <w:spacing w:after="0"/>
            </w:pPr>
            <w:r w:rsidRPr="0039195E">
              <w:t>Zeitraum</w:t>
            </w:r>
          </w:p>
        </w:tc>
      </w:tr>
      <w:tr w:rsidR="0039195E" w:rsidRPr="0039195E" w14:paraId="7544484F" w14:textId="77777777" w:rsidTr="00B6087E">
        <w:trPr>
          <w:trHeight w:val="181"/>
        </w:trPr>
        <w:tc>
          <w:tcPr>
            <w:tcW w:w="416" w:type="dxa"/>
          </w:tcPr>
          <w:p w14:paraId="2D1F1903" w14:textId="77777777" w:rsidR="005D1BBC" w:rsidRPr="0039195E" w:rsidRDefault="005D1BBC" w:rsidP="00A07FC2">
            <w:pPr>
              <w:spacing w:after="0"/>
              <w:rPr>
                <w:highlight w:val="lightGray"/>
              </w:rPr>
            </w:pPr>
          </w:p>
        </w:tc>
        <w:tc>
          <w:tcPr>
            <w:tcW w:w="4436" w:type="dxa"/>
          </w:tcPr>
          <w:p w14:paraId="1D0F532C" w14:textId="77777777" w:rsidR="005D1BBC" w:rsidRPr="0039195E" w:rsidRDefault="005D1BBC" w:rsidP="00A07FC2">
            <w:r w:rsidRPr="0039195E">
              <w:t>Beginn</w:t>
            </w:r>
          </w:p>
          <w:sdt>
            <w:sdtPr>
              <w:rPr>
                <w:noProof/>
                <w:color w:val="C0504D" w:themeColor="accent2"/>
                <w:highlight w:val="lightGray"/>
              </w:rPr>
              <w:id w:val="1943794557"/>
              <w:placeholder>
                <w:docPart w:val="AB1FAEFD2D13480788AF884D1D8A8855"/>
              </w:placeholder>
              <w:date>
                <w:dateFormat w:val="dd.MM.yyyy"/>
                <w:lid w:val="de-CH"/>
                <w:storeMappedDataAs w:val="dateTime"/>
                <w:calendar w:val="gregorian"/>
              </w:date>
            </w:sdtPr>
            <w:sdtEndPr/>
            <w:sdtContent>
              <w:p w14:paraId="6FF6729B" w14:textId="77777777" w:rsidR="005D1BBC" w:rsidRPr="0039195E" w:rsidRDefault="005D1BBC" w:rsidP="00D44F43">
                <w:pPr>
                  <w:spacing w:after="0"/>
                </w:pPr>
                <w:r w:rsidRPr="00D44F43">
                  <w:rPr>
                    <w:noProof/>
                    <w:color w:val="C0504D" w:themeColor="accent2"/>
                    <w:highlight w:val="lightGray"/>
                  </w:rPr>
                  <w:t>Datum</w:t>
                </w:r>
              </w:p>
            </w:sdtContent>
          </w:sdt>
        </w:tc>
        <w:tc>
          <w:tcPr>
            <w:tcW w:w="4436" w:type="dxa"/>
          </w:tcPr>
          <w:p w14:paraId="5C97AA47" w14:textId="77777777" w:rsidR="005D1BBC" w:rsidRPr="0039195E" w:rsidRDefault="005D1BBC" w:rsidP="00A07FC2">
            <w:r w:rsidRPr="0039195E">
              <w:t>Ende</w:t>
            </w:r>
          </w:p>
          <w:sdt>
            <w:sdtPr>
              <w:rPr>
                <w:noProof/>
                <w:color w:val="C0504D" w:themeColor="accent2"/>
                <w:highlight w:val="lightGray"/>
              </w:rPr>
              <w:id w:val="1966697084"/>
              <w:placeholder>
                <w:docPart w:val="8C4C2B361F774DCCB6464CD30E2AE072"/>
              </w:placeholder>
              <w:date>
                <w:dateFormat w:val="dd.MM.yyyy"/>
                <w:lid w:val="de-CH"/>
                <w:storeMappedDataAs w:val="dateTime"/>
                <w:calendar w:val="gregorian"/>
              </w:date>
            </w:sdtPr>
            <w:sdtEndPr/>
            <w:sdtContent>
              <w:p w14:paraId="416C5D4E" w14:textId="77777777" w:rsidR="005D1BBC" w:rsidRPr="0039195E" w:rsidRDefault="005D1BBC" w:rsidP="00D44F43">
                <w:pPr>
                  <w:spacing w:after="0"/>
                </w:pPr>
                <w:r w:rsidRPr="00D44F43">
                  <w:rPr>
                    <w:noProof/>
                    <w:color w:val="C0504D" w:themeColor="accent2"/>
                    <w:highlight w:val="lightGray"/>
                  </w:rPr>
                  <w:t>Datum</w:t>
                </w:r>
              </w:p>
            </w:sdtContent>
          </w:sdt>
        </w:tc>
      </w:tr>
      <w:tr w:rsidR="00B6087E" w:rsidRPr="0039195E" w14:paraId="368C81A4" w14:textId="77777777" w:rsidTr="00A07FC2">
        <w:trPr>
          <w:trHeight w:val="181"/>
        </w:trPr>
        <w:tc>
          <w:tcPr>
            <w:tcW w:w="416" w:type="dxa"/>
          </w:tcPr>
          <w:p w14:paraId="67E23C2D" w14:textId="77777777" w:rsidR="00B6087E" w:rsidRDefault="00B6087E" w:rsidP="00A07FC2">
            <w:pPr>
              <w:spacing w:after="0"/>
              <w:rPr>
                <w:color w:val="C00000"/>
                <w:highlight w:val="lightGray"/>
              </w:rPr>
            </w:pPr>
          </w:p>
        </w:tc>
        <w:tc>
          <w:tcPr>
            <w:tcW w:w="8872" w:type="dxa"/>
            <w:gridSpan w:val="2"/>
          </w:tcPr>
          <w:p w14:paraId="6D2B709F" w14:textId="77777777" w:rsidR="00B6087E" w:rsidRPr="0039195E" w:rsidRDefault="00B6087E" w:rsidP="00A07FC2">
            <w:pPr>
              <w:spacing w:after="0"/>
            </w:pPr>
          </w:p>
        </w:tc>
      </w:tr>
      <w:tr w:rsidR="0039195E" w:rsidRPr="0039195E" w14:paraId="0554B89E" w14:textId="77777777" w:rsidTr="00A07FC2">
        <w:trPr>
          <w:trHeight w:val="181"/>
        </w:trPr>
        <w:sdt>
          <w:sdtPr>
            <w:rPr>
              <w:color w:val="C00000"/>
              <w:highlight w:val="lightGray"/>
            </w:rPr>
            <w:id w:val="1601370423"/>
            <w14:checkbox>
              <w14:checked w14:val="0"/>
              <w14:checkedState w14:val="2612" w14:font="MS Gothic"/>
              <w14:uncheckedState w14:val="2610" w14:font="MS Gothic"/>
            </w14:checkbox>
          </w:sdtPr>
          <w:sdtEndPr/>
          <w:sdtContent>
            <w:tc>
              <w:tcPr>
                <w:tcW w:w="416" w:type="dxa"/>
              </w:tcPr>
              <w:p w14:paraId="3BDFBED3" w14:textId="77777777" w:rsidR="005D1BBC" w:rsidRPr="00F75AFE" w:rsidRDefault="005D1BBC" w:rsidP="00A07FC2">
                <w:pPr>
                  <w:spacing w:after="0"/>
                  <w:rPr>
                    <w:color w:val="C00000"/>
                    <w:highlight w:val="lightGray"/>
                  </w:rPr>
                </w:pPr>
                <w:r w:rsidRPr="00F75AFE">
                  <w:rPr>
                    <w:rFonts w:ascii="MS Gothic" w:eastAsia="MS Gothic" w:hAnsi="MS Gothic"/>
                    <w:color w:val="C00000"/>
                    <w:highlight w:val="lightGray"/>
                  </w:rPr>
                  <w:t>☐</w:t>
                </w:r>
              </w:p>
            </w:tc>
          </w:sdtContent>
        </w:sdt>
        <w:tc>
          <w:tcPr>
            <w:tcW w:w="8872" w:type="dxa"/>
            <w:gridSpan w:val="2"/>
          </w:tcPr>
          <w:p w14:paraId="11A86C70" w14:textId="77777777" w:rsidR="005D1BBC" w:rsidRPr="0039195E" w:rsidRDefault="005D1BBC" w:rsidP="00A07FC2">
            <w:pPr>
              <w:spacing w:after="0"/>
            </w:pPr>
            <w:r w:rsidRPr="0039195E">
              <w:t>Tage nach Vertragsunterzeichnung</w:t>
            </w:r>
          </w:p>
        </w:tc>
      </w:tr>
      <w:tr w:rsidR="0039195E" w:rsidRPr="0039195E" w14:paraId="429C9B33" w14:textId="77777777" w:rsidTr="00A07FC2">
        <w:trPr>
          <w:trHeight w:val="181"/>
        </w:trPr>
        <w:tc>
          <w:tcPr>
            <w:tcW w:w="416" w:type="dxa"/>
          </w:tcPr>
          <w:p w14:paraId="1E3B3428" w14:textId="77777777" w:rsidR="005D1BBC" w:rsidRPr="00F75AFE" w:rsidRDefault="005D1BBC" w:rsidP="00A07FC2">
            <w:pPr>
              <w:spacing w:after="0"/>
              <w:rPr>
                <w:color w:val="C00000"/>
                <w:highlight w:val="lightGray"/>
              </w:rPr>
            </w:pPr>
          </w:p>
        </w:tc>
        <w:tc>
          <w:tcPr>
            <w:tcW w:w="8872" w:type="dxa"/>
            <w:gridSpan w:val="2"/>
          </w:tcPr>
          <w:p w14:paraId="771D85A2" w14:textId="71BFA903" w:rsidR="005D1BBC" w:rsidRPr="0039195E" w:rsidRDefault="005D1BBC" w:rsidP="00A07FC2">
            <w:pPr>
              <w:spacing w:after="0"/>
            </w:pPr>
            <w:r w:rsidRPr="00D44F43">
              <w:rPr>
                <w:noProof/>
                <w:color w:val="C0504D" w:themeColor="accent2"/>
                <w:highlight w:val="lightGray"/>
              </w:rPr>
              <w:fldChar w:fldCharType="begin">
                <w:ffData>
                  <w:name w:val=""/>
                  <w:enabled/>
                  <w:calcOnExit w:val="0"/>
                  <w:textInput>
                    <w:default w:val="Tage"/>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Tage</w:t>
            </w:r>
            <w:r w:rsidRPr="00D44F43">
              <w:rPr>
                <w:noProof/>
                <w:color w:val="C0504D" w:themeColor="accent2"/>
                <w:highlight w:val="lightGray"/>
              </w:rPr>
              <w:fldChar w:fldCharType="end"/>
            </w:r>
          </w:p>
        </w:tc>
      </w:tr>
    </w:tbl>
    <w:p w14:paraId="674873E7" w14:textId="57F5B530" w:rsidR="005D1BBC" w:rsidRPr="0039195E" w:rsidRDefault="005D1BBC" w:rsidP="005D1BBC">
      <w:pPr>
        <w:pStyle w:val="berschrift3"/>
      </w:pPr>
      <w:r w:rsidRPr="0039195E">
        <w:t>Dieser Auftrag kann verlängert werden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5655"/>
      </w:tblGrid>
      <w:tr w:rsidR="0039195E" w:rsidRPr="0039195E" w14:paraId="16B021BF" w14:textId="77777777" w:rsidTr="005D1BBC">
        <w:sdt>
          <w:sdtPr>
            <w:rPr>
              <w:color w:val="C00000"/>
              <w:highlight w:val="lightGray"/>
            </w:rPr>
            <w:id w:val="1117643869"/>
            <w14:checkbox>
              <w14:checked w14:val="0"/>
              <w14:checkedState w14:val="2612" w14:font="MS Gothic"/>
              <w14:uncheckedState w14:val="2610" w14:font="MS Gothic"/>
            </w14:checkbox>
          </w:sdtPr>
          <w:sdtEndPr/>
          <w:sdtContent>
            <w:tc>
              <w:tcPr>
                <w:tcW w:w="0" w:type="auto"/>
              </w:tcPr>
              <w:p w14:paraId="115FAA2A"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2835" w:type="dxa"/>
          </w:tcPr>
          <w:p w14:paraId="1E0FCD79" w14:textId="77777777" w:rsidR="005D1BBC" w:rsidRPr="0039195E" w:rsidRDefault="005D1BBC" w:rsidP="00A07FC2">
            <w:pPr>
              <w:spacing w:after="0"/>
              <w:rPr>
                <w:highlight w:val="lightGray"/>
              </w:rPr>
            </w:pPr>
            <w:r w:rsidRPr="0039195E">
              <w:t>Nein</w:t>
            </w:r>
          </w:p>
        </w:tc>
        <w:sdt>
          <w:sdtPr>
            <w:rPr>
              <w:color w:val="C00000"/>
              <w:highlight w:val="lightGray"/>
            </w:rPr>
            <w:id w:val="622426047"/>
            <w14:checkbox>
              <w14:checked w14:val="0"/>
              <w14:checkedState w14:val="2612" w14:font="MS Gothic"/>
              <w14:uncheckedState w14:val="2610" w14:font="MS Gothic"/>
            </w14:checkbox>
          </w:sdtPr>
          <w:sdtEndPr/>
          <w:sdtContent>
            <w:tc>
              <w:tcPr>
                <w:tcW w:w="0" w:type="auto"/>
              </w:tcPr>
              <w:p w14:paraId="5F4A67FB"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5655" w:type="dxa"/>
          </w:tcPr>
          <w:p w14:paraId="4483FDE5" w14:textId="77777777" w:rsidR="005D1BBC" w:rsidRPr="0039195E" w:rsidRDefault="005D1BBC" w:rsidP="00A07FC2">
            <w:pPr>
              <w:spacing w:after="0"/>
            </w:pPr>
            <w:r w:rsidRPr="0039195E">
              <w:t>Ja</w:t>
            </w:r>
          </w:p>
        </w:tc>
      </w:tr>
      <w:tr w:rsidR="0039195E" w:rsidRPr="0039195E" w14:paraId="079B4AA8" w14:textId="77777777" w:rsidTr="005D1BBC">
        <w:tc>
          <w:tcPr>
            <w:tcW w:w="0" w:type="auto"/>
          </w:tcPr>
          <w:p w14:paraId="30897738" w14:textId="77777777" w:rsidR="005D1BBC" w:rsidRPr="0039195E" w:rsidRDefault="005D1BBC" w:rsidP="00A07FC2">
            <w:pPr>
              <w:spacing w:after="0"/>
              <w:rPr>
                <w:rFonts w:ascii="MS Gothic" w:eastAsia="MS Gothic" w:hAnsi="MS Gothic"/>
              </w:rPr>
            </w:pPr>
          </w:p>
        </w:tc>
        <w:tc>
          <w:tcPr>
            <w:tcW w:w="2835" w:type="dxa"/>
          </w:tcPr>
          <w:p w14:paraId="24AF73AD" w14:textId="77777777" w:rsidR="005D1BBC" w:rsidRPr="0039195E" w:rsidRDefault="005D1BBC" w:rsidP="00A07FC2">
            <w:pPr>
              <w:spacing w:after="0"/>
            </w:pPr>
          </w:p>
        </w:tc>
        <w:tc>
          <w:tcPr>
            <w:tcW w:w="0" w:type="auto"/>
          </w:tcPr>
          <w:p w14:paraId="79F58B40" w14:textId="77777777" w:rsidR="005D1BBC" w:rsidRPr="0039195E" w:rsidRDefault="005D1BBC" w:rsidP="00A07FC2">
            <w:pPr>
              <w:spacing w:after="0"/>
              <w:rPr>
                <w:rFonts w:ascii="MS Gothic" w:eastAsia="MS Gothic" w:hAnsi="MS Gothic"/>
              </w:rPr>
            </w:pPr>
          </w:p>
        </w:tc>
        <w:tc>
          <w:tcPr>
            <w:tcW w:w="5655" w:type="dxa"/>
          </w:tcPr>
          <w:p w14:paraId="5BEBFED0" w14:textId="6B86A8D6" w:rsidR="005D1BBC" w:rsidRPr="0039195E" w:rsidRDefault="005D1BBC"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45058A22" w14:textId="4B67C6F5" w:rsidR="005D1BBC" w:rsidRDefault="005D1BBC" w:rsidP="00C83E10">
      <w:pPr>
        <w:pStyle w:val="berschrift2"/>
      </w:pPr>
      <w:r>
        <w:t>Optionen</w:t>
      </w:r>
    </w:p>
    <w:p w14:paraId="49CD2DA6" w14:textId="1C2AAF60" w:rsidR="005D1BBC" w:rsidRDefault="005D1BBC" w:rsidP="005D1BBC">
      <w:pPr>
        <w:pStyle w:val="berschrift3"/>
      </w:pPr>
      <w:r>
        <w:t>Optionen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835"/>
        <w:gridCol w:w="416"/>
        <w:gridCol w:w="5655"/>
      </w:tblGrid>
      <w:tr w:rsidR="0039195E" w:rsidRPr="0039195E" w14:paraId="758536CD" w14:textId="77777777" w:rsidTr="00A07FC2">
        <w:sdt>
          <w:sdtPr>
            <w:rPr>
              <w:color w:val="C00000"/>
              <w:highlight w:val="lightGray"/>
            </w:rPr>
            <w:id w:val="1079723741"/>
            <w14:checkbox>
              <w14:checked w14:val="0"/>
              <w14:checkedState w14:val="2612" w14:font="MS Gothic"/>
              <w14:uncheckedState w14:val="2610" w14:font="MS Gothic"/>
            </w14:checkbox>
          </w:sdtPr>
          <w:sdtEndPr/>
          <w:sdtContent>
            <w:tc>
              <w:tcPr>
                <w:tcW w:w="0" w:type="auto"/>
              </w:tcPr>
              <w:p w14:paraId="5DB1DC78"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2835" w:type="dxa"/>
          </w:tcPr>
          <w:p w14:paraId="0B63DD89" w14:textId="77777777" w:rsidR="005D1BBC" w:rsidRPr="0039195E" w:rsidRDefault="005D1BBC" w:rsidP="00A07FC2">
            <w:pPr>
              <w:spacing w:after="0"/>
              <w:rPr>
                <w:highlight w:val="lightGray"/>
              </w:rPr>
            </w:pPr>
            <w:r w:rsidRPr="0039195E">
              <w:t>Nein</w:t>
            </w:r>
          </w:p>
        </w:tc>
        <w:sdt>
          <w:sdtPr>
            <w:rPr>
              <w:color w:val="C00000"/>
              <w:highlight w:val="lightGray"/>
            </w:rPr>
            <w:id w:val="-250973703"/>
            <w14:checkbox>
              <w14:checked w14:val="0"/>
              <w14:checkedState w14:val="2612" w14:font="MS Gothic"/>
              <w14:uncheckedState w14:val="2610" w14:font="MS Gothic"/>
            </w14:checkbox>
          </w:sdtPr>
          <w:sdtEndPr/>
          <w:sdtContent>
            <w:tc>
              <w:tcPr>
                <w:tcW w:w="0" w:type="auto"/>
              </w:tcPr>
              <w:p w14:paraId="11368081" w14:textId="77777777" w:rsidR="005D1BBC" w:rsidRPr="0039195E"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5655" w:type="dxa"/>
          </w:tcPr>
          <w:p w14:paraId="72EC7D06" w14:textId="77777777" w:rsidR="005D1BBC" w:rsidRPr="0039195E" w:rsidRDefault="005D1BBC" w:rsidP="00A07FC2">
            <w:pPr>
              <w:spacing w:after="0"/>
            </w:pPr>
            <w:r w:rsidRPr="0039195E">
              <w:t>Ja</w:t>
            </w:r>
          </w:p>
        </w:tc>
      </w:tr>
      <w:tr w:rsidR="0039195E" w:rsidRPr="0039195E" w14:paraId="2D95D8FF" w14:textId="77777777" w:rsidTr="00A07FC2">
        <w:tc>
          <w:tcPr>
            <w:tcW w:w="0" w:type="auto"/>
          </w:tcPr>
          <w:p w14:paraId="12945EC5" w14:textId="77777777" w:rsidR="005D1BBC" w:rsidRPr="0039195E" w:rsidRDefault="005D1BBC" w:rsidP="00A07FC2">
            <w:pPr>
              <w:spacing w:after="0"/>
              <w:rPr>
                <w:rFonts w:ascii="MS Gothic" w:eastAsia="MS Gothic" w:hAnsi="MS Gothic"/>
              </w:rPr>
            </w:pPr>
          </w:p>
        </w:tc>
        <w:tc>
          <w:tcPr>
            <w:tcW w:w="2835" w:type="dxa"/>
          </w:tcPr>
          <w:p w14:paraId="61046EA0" w14:textId="77777777" w:rsidR="005D1BBC" w:rsidRPr="0039195E" w:rsidRDefault="005D1BBC" w:rsidP="00A07FC2">
            <w:pPr>
              <w:spacing w:after="0"/>
            </w:pPr>
          </w:p>
        </w:tc>
        <w:tc>
          <w:tcPr>
            <w:tcW w:w="0" w:type="auto"/>
          </w:tcPr>
          <w:p w14:paraId="0214DFC6" w14:textId="77777777" w:rsidR="005D1BBC" w:rsidRPr="0039195E" w:rsidRDefault="005D1BBC" w:rsidP="00A07FC2">
            <w:pPr>
              <w:spacing w:after="0"/>
              <w:rPr>
                <w:rFonts w:ascii="MS Gothic" w:eastAsia="MS Gothic" w:hAnsi="MS Gothic"/>
              </w:rPr>
            </w:pPr>
          </w:p>
        </w:tc>
        <w:tc>
          <w:tcPr>
            <w:tcW w:w="5655" w:type="dxa"/>
          </w:tcPr>
          <w:p w14:paraId="75D954C4" w14:textId="78710C60" w:rsidR="005D1BBC" w:rsidRPr="0039195E" w:rsidRDefault="005D1BBC" w:rsidP="00A07FC2">
            <w:pPr>
              <w:spacing w:after="0"/>
            </w:pPr>
            <w:r w:rsidRPr="00D44F43">
              <w:rPr>
                <w:noProof/>
                <w:color w:val="C0504D" w:themeColor="accent2"/>
                <w:highlight w:val="lightGray"/>
              </w:rPr>
              <w:fldChar w:fldCharType="begin">
                <w:ffData>
                  <w:name w:val=""/>
                  <w:enabled/>
                  <w:calcOnExit w:val="0"/>
                  <w:textInput>
                    <w:default w:val="Beschreibung der Option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der Optionen</w:t>
            </w:r>
            <w:r w:rsidRPr="00D44F43">
              <w:rPr>
                <w:noProof/>
                <w:color w:val="C0504D" w:themeColor="accent2"/>
                <w:highlight w:val="lightGray"/>
              </w:rPr>
              <w:fldChar w:fldCharType="end"/>
            </w:r>
          </w:p>
        </w:tc>
      </w:tr>
    </w:tbl>
    <w:p w14:paraId="05367AB2" w14:textId="77777777" w:rsidR="005D1BBC" w:rsidRPr="0039195E" w:rsidRDefault="005D1BBC" w:rsidP="00C83E10">
      <w:pPr>
        <w:pStyle w:val="berschrift2"/>
      </w:pPr>
      <w:r w:rsidRPr="0039195E">
        <w:t>Varianten und Teilangebote</w:t>
      </w:r>
    </w:p>
    <w:p w14:paraId="171EA432" w14:textId="7AA7066B" w:rsidR="005D1BBC" w:rsidRPr="00E71CD0" w:rsidRDefault="005D1BBC" w:rsidP="00E71CD0">
      <w:pPr>
        <w:pStyle w:val="berschrift2"/>
        <w:rPr>
          <w:b w:val="0"/>
          <w:bCs/>
        </w:rPr>
      </w:pPr>
      <w:r w:rsidRPr="00E71CD0">
        <w:rPr>
          <w:b w:val="0"/>
          <w:bCs/>
          <w:i w:val="0"/>
          <w:iCs/>
        </w:rPr>
        <w:t>Werden Varianten zugelassen</w:t>
      </w:r>
      <w:r w:rsidRPr="00E71CD0">
        <w:rPr>
          <w:b w:val="0"/>
          <w:bCs/>
        </w:rPr>
        <w:t>?</w:t>
      </w:r>
      <w:r w:rsidR="00E71CD0">
        <w:rPr>
          <w:b w:val="0"/>
          <w:bCs/>
        </w:rPr>
        <w:br/>
      </w:r>
      <w:r w:rsidR="00E71CD0" w:rsidRPr="00E71CD0">
        <w:rPr>
          <w:b w:val="0"/>
          <w:bCs/>
          <w:i w:val="0"/>
          <w:iCs/>
          <w:sz w:val="20"/>
        </w:rPr>
        <w:t>(Grundsätzlich werden gleichwertige Varianten zugelassen. Ausnahmen sind zu bergründen.)</w:t>
      </w:r>
      <w:r w:rsidR="00E71CD0" w:rsidRPr="00E71CD0">
        <w:rPr>
          <w:b w:val="0"/>
          <w:bCs/>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456"/>
        <w:gridCol w:w="416"/>
      </w:tblGrid>
      <w:tr w:rsidR="0039195E" w:rsidRPr="0039195E" w14:paraId="7C6633BF" w14:textId="77777777" w:rsidTr="00A07FC2">
        <w:trPr>
          <w:trHeight w:val="181"/>
        </w:trPr>
        <w:sdt>
          <w:sdtPr>
            <w:rPr>
              <w:color w:val="C00000"/>
              <w:highlight w:val="lightGray"/>
            </w:rPr>
            <w:id w:val="739986188"/>
            <w14:checkbox>
              <w14:checked w14:val="0"/>
              <w14:checkedState w14:val="2612" w14:font="MS Gothic"/>
              <w14:uncheckedState w14:val="2610" w14:font="MS Gothic"/>
            </w14:checkbox>
          </w:sdtPr>
          <w:sdtEndPr/>
          <w:sdtContent>
            <w:tc>
              <w:tcPr>
                <w:tcW w:w="416" w:type="dxa"/>
              </w:tcPr>
              <w:p w14:paraId="0CE05317" w14:textId="77777777" w:rsidR="005D1BBC" w:rsidRPr="00F75AFE" w:rsidRDefault="005D1BBC" w:rsidP="00A07FC2">
                <w:pPr>
                  <w:spacing w:after="0"/>
                  <w:rPr>
                    <w:color w:val="C00000"/>
                    <w:highlight w:val="lightGray"/>
                  </w:rPr>
                </w:pPr>
                <w:r w:rsidRPr="00F75AFE">
                  <w:rPr>
                    <w:rFonts w:ascii="MS Gothic" w:eastAsia="MS Gothic" w:hAnsi="MS Gothic"/>
                    <w:color w:val="C00000"/>
                    <w:highlight w:val="lightGray"/>
                  </w:rPr>
                  <w:t>☐</w:t>
                </w:r>
              </w:p>
            </w:tc>
          </w:sdtContent>
        </w:sdt>
        <w:tc>
          <w:tcPr>
            <w:tcW w:w="8872" w:type="dxa"/>
            <w:gridSpan w:val="2"/>
          </w:tcPr>
          <w:p w14:paraId="14E04FE8" w14:textId="640F96FC" w:rsidR="005D1BBC" w:rsidRPr="0039195E" w:rsidRDefault="005D1BBC" w:rsidP="00A07FC2">
            <w:pPr>
              <w:spacing w:after="0"/>
            </w:pPr>
            <w:r w:rsidRPr="0039195E">
              <w:t>Nein</w:t>
            </w:r>
          </w:p>
        </w:tc>
      </w:tr>
      <w:tr w:rsidR="0039195E" w:rsidRPr="0039195E" w14:paraId="1CB80731" w14:textId="77777777" w:rsidTr="00A07FC2">
        <w:trPr>
          <w:trHeight w:val="181"/>
        </w:trPr>
        <w:tc>
          <w:tcPr>
            <w:tcW w:w="416" w:type="dxa"/>
          </w:tcPr>
          <w:p w14:paraId="2BD6CD0F" w14:textId="77777777" w:rsidR="005D1BBC" w:rsidRPr="00F75AFE" w:rsidRDefault="005D1BBC" w:rsidP="00A07FC2">
            <w:pPr>
              <w:spacing w:after="0"/>
              <w:rPr>
                <w:color w:val="C00000"/>
                <w:highlight w:val="lightGray"/>
              </w:rPr>
            </w:pPr>
          </w:p>
        </w:tc>
        <w:tc>
          <w:tcPr>
            <w:tcW w:w="8872" w:type="dxa"/>
            <w:gridSpan w:val="2"/>
          </w:tcPr>
          <w:p w14:paraId="6A8573CA" w14:textId="47AD2E95" w:rsidR="00B6087E" w:rsidRPr="00B6087E" w:rsidRDefault="005D1BBC" w:rsidP="00A07FC2">
            <w:pPr>
              <w:spacing w:after="0"/>
              <w:rPr>
                <w:noProof/>
                <w:color w:val="C0504D" w:themeColor="accent2"/>
              </w:rPr>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39195E" w14:paraId="6E005152" w14:textId="77777777" w:rsidTr="00A07FC2">
        <w:trPr>
          <w:trHeight w:val="181"/>
        </w:trPr>
        <w:tc>
          <w:tcPr>
            <w:tcW w:w="416" w:type="dxa"/>
          </w:tcPr>
          <w:p w14:paraId="43CCEAB2" w14:textId="77777777" w:rsidR="00B6087E" w:rsidRPr="00F75AFE" w:rsidRDefault="00B6087E" w:rsidP="00A07FC2">
            <w:pPr>
              <w:spacing w:after="0"/>
              <w:rPr>
                <w:color w:val="C00000"/>
                <w:highlight w:val="lightGray"/>
              </w:rPr>
            </w:pPr>
          </w:p>
        </w:tc>
        <w:tc>
          <w:tcPr>
            <w:tcW w:w="8872" w:type="dxa"/>
            <w:gridSpan w:val="2"/>
          </w:tcPr>
          <w:p w14:paraId="27547459" w14:textId="77777777" w:rsidR="00B6087E" w:rsidRPr="00D44F43" w:rsidRDefault="00B6087E" w:rsidP="00A07FC2">
            <w:pPr>
              <w:spacing w:after="0"/>
              <w:rPr>
                <w:noProof/>
                <w:color w:val="C0504D" w:themeColor="accent2"/>
                <w:highlight w:val="lightGray"/>
              </w:rPr>
            </w:pPr>
          </w:p>
        </w:tc>
      </w:tr>
      <w:tr w:rsidR="0039195E" w:rsidRPr="0039195E" w14:paraId="29C61BEF" w14:textId="77777777" w:rsidTr="00A07FC2">
        <w:trPr>
          <w:trHeight w:val="181"/>
        </w:trPr>
        <w:sdt>
          <w:sdtPr>
            <w:rPr>
              <w:color w:val="C00000"/>
              <w:highlight w:val="lightGray"/>
            </w:rPr>
            <w:id w:val="-1684656184"/>
            <w14:checkbox>
              <w14:checked w14:val="0"/>
              <w14:checkedState w14:val="2612" w14:font="MS Gothic"/>
              <w14:uncheckedState w14:val="2610" w14:font="MS Gothic"/>
            </w14:checkbox>
          </w:sdtPr>
          <w:sdtEndPr/>
          <w:sdtContent>
            <w:tc>
              <w:tcPr>
                <w:tcW w:w="416" w:type="dxa"/>
              </w:tcPr>
              <w:p w14:paraId="5AF8B179" w14:textId="77777777" w:rsidR="005D1BBC" w:rsidRPr="00F75AFE" w:rsidRDefault="005D1BBC" w:rsidP="00A07FC2">
                <w:pPr>
                  <w:spacing w:after="0"/>
                  <w:rPr>
                    <w:color w:val="C00000"/>
                    <w:highlight w:val="lightGray"/>
                  </w:rPr>
                </w:pPr>
                <w:r w:rsidRPr="00F75AFE">
                  <w:rPr>
                    <w:rFonts w:ascii="MS Gothic" w:eastAsia="MS Gothic" w:hAnsi="MS Gothic"/>
                    <w:color w:val="C00000"/>
                    <w:highlight w:val="lightGray"/>
                  </w:rPr>
                  <w:t>☐</w:t>
                </w:r>
              </w:p>
            </w:tc>
          </w:sdtContent>
        </w:sdt>
        <w:tc>
          <w:tcPr>
            <w:tcW w:w="8872" w:type="dxa"/>
            <w:gridSpan w:val="2"/>
          </w:tcPr>
          <w:p w14:paraId="11BD6486" w14:textId="6C28F0C4" w:rsidR="005D1BBC" w:rsidRPr="0039195E" w:rsidRDefault="005D1BBC" w:rsidP="00A07FC2">
            <w:pPr>
              <w:spacing w:after="0"/>
            </w:pPr>
            <w:r w:rsidRPr="0039195E">
              <w:t>Ja</w:t>
            </w:r>
          </w:p>
        </w:tc>
      </w:tr>
      <w:tr w:rsidR="00BC5A4D" w:rsidRPr="0039195E" w14:paraId="61252184" w14:textId="77777777" w:rsidTr="00DB7C05">
        <w:trPr>
          <w:gridAfter w:val="1"/>
          <w:wAfter w:w="416" w:type="dxa"/>
          <w:trHeight w:val="181"/>
        </w:trPr>
        <w:tc>
          <w:tcPr>
            <w:tcW w:w="416" w:type="dxa"/>
          </w:tcPr>
          <w:p w14:paraId="4151FF15" w14:textId="77777777" w:rsidR="00BC5A4D" w:rsidRPr="0039195E" w:rsidRDefault="00BC5A4D" w:rsidP="00A07FC2">
            <w:pPr>
              <w:spacing w:after="0"/>
            </w:pPr>
          </w:p>
        </w:tc>
        <w:tc>
          <w:tcPr>
            <w:tcW w:w="8456" w:type="dxa"/>
          </w:tcPr>
          <w:p w14:paraId="01B39343" w14:textId="04251E99" w:rsidR="00BC5A4D" w:rsidRPr="0039195E" w:rsidRDefault="00BC5A4D" w:rsidP="00A07FC2">
            <w:pPr>
              <w:spacing w:after="0"/>
            </w:pPr>
            <w:r>
              <w:t xml:space="preserve">Bemerkung: </w:t>
            </w:r>
            <w:r w:rsidRPr="0039195E">
              <w:t xml:space="preserve">Gleichwertige </w:t>
            </w:r>
            <w:proofErr w:type="spellStart"/>
            <w:r w:rsidRPr="0039195E">
              <w:t>Offertvarianten</w:t>
            </w:r>
            <w:proofErr w:type="spellEnd"/>
            <w:r w:rsidRPr="0039195E">
              <w:t xml:space="preserve"> als Ergänzung zum Grundangebot sind zugelassen.</w:t>
            </w:r>
          </w:p>
        </w:tc>
      </w:tr>
    </w:tbl>
    <w:p w14:paraId="1DEB1EC9" w14:textId="6E38E6B4" w:rsidR="005D1BBC" w:rsidRPr="0039195E" w:rsidRDefault="005D1BBC" w:rsidP="005D1BBC">
      <w:pPr>
        <w:pStyle w:val="berschrift3"/>
      </w:pPr>
      <w:r w:rsidRPr="0039195E">
        <w:t>Werden Teilangebote zugelassen?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39195E" w:rsidRPr="0039195E" w14:paraId="294A1B4F" w14:textId="77777777" w:rsidTr="00A07FC2">
        <w:trPr>
          <w:trHeight w:val="181"/>
        </w:trPr>
        <w:sdt>
          <w:sdtPr>
            <w:rPr>
              <w:color w:val="C00000"/>
              <w:highlight w:val="lightGray"/>
            </w:rPr>
            <w:id w:val="1554959387"/>
            <w14:checkbox>
              <w14:checked w14:val="0"/>
              <w14:checkedState w14:val="2612" w14:font="MS Gothic"/>
              <w14:uncheckedState w14:val="2610" w14:font="MS Gothic"/>
            </w14:checkbox>
          </w:sdtPr>
          <w:sdtEndPr/>
          <w:sdtContent>
            <w:tc>
              <w:tcPr>
                <w:tcW w:w="416" w:type="dxa"/>
              </w:tcPr>
              <w:p w14:paraId="6008B5F2" w14:textId="77777777" w:rsidR="005D1BBC" w:rsidRPr="009861E1" w:rsidRDefault="005D1BBC" w:rsidP="00A07FC2">
                <w:pPr>
                  <w:spacing w:after="0"/>
                  <w:rPr>
                    <w:color w:val="C00000"/>
                    <w:highlight w:val="lightGray"/>
                  </w:rPr>
                </w:pPr>
                <w:r w:rsidRPr="009861E1">
                  <w:rPr>
                    <w:rFonts w:ascii="MS Gothic" w:eastAsia="MS Gothic" w:hAnsi="MS Gothic"/>
                    <w:color w:val="C00000"/>
                    <w:highlight w:val="lightGray"/>
                  </w:rPr>
                  <w:t>☐</w:t>
                </w:r>
              </w:p>
            </w:tc>
          </w:sdtContent>
        </w:sdt>
        <w:tc>
          <w:tcPr>
            <w:tcW w:w="8872" w:type="dxa"/>
          </w:tcPr>
          <w:p w14:paraId="4938F635" w14:textId="77777777" w:rsidR="005D1BBC" w:rsidRPr="0039195E" w:rsidRDefault="005D1BBC" w:rsidP="00A07FC2">
            <w:pPr>
              <w:spacing w:after="0"/>
            </w:pPr>
            <w:r w:rsidRPr="0039195E">
              <w:t>Nein</w:t>
            </w:r>
          </w:p>
        </w:tc>
      </w:tr>
      <w:tr w:rsidR="0039195E" w:rsidRPr="0039195E" w14:paraId="34A923C3" w14:textId="77777777" w:rsidTr="00A07FC2">
        <w:trPr>
          <w:trHeight w:val="181"/>
        </w:trPr>
        <w:tc>
          <w:tcPr>
            <w:tcW w:w="416" w:type="dxa"/>
          </w:tcPr>
          <w:p w14:paraId="1B066730" w14:textId="77777777" w:rsidR="005D1BBC" w:rsidRPr="009861E1" w:rsidRDefault="005D1BBC" w:rsidP="00A07FC2">
            <w:pPr>
              <w:spacing w:after="0"/>
              <w:rPr>
                <w:color w:val="C00000"/>
                <w:highlight w:val="lightGray"/>
              </w:rPr>
            </w:pPr>
          </w:p>
        </w:tc>
        <w:tc>
          <w:tcPr>
            <w:tcW w:w="8872" w:type="dxa"/>
          </w:tcPr>
          <w:p w14:paraId="5FB16CD5" w14:textId="569A3CCA" w:rsidR="00B6087E" w:rsidRPr="00B6087E" w:rsidRDefault="005D1BBC" w:rsidP="00A07FC2">
            <w:pPr>
              <w:spacing w:after="0"/>
              <w:rPr>
                <w:noProof/>
                <w:color w:val="C0504D" w:themeColor="accent2"/>
              </w:rPr>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39195E" w14:paraId="2C43FF7D" w14:textId="77777777" w:rsidTr="00A07FC2">
        <w:trPr>
          <w:trHeight w:val="181"/>
        </w:trPr>
        <w:tc>
          <w:tcPr>
            <w:tcW w:w="416" w:type="dxa"/>
          </w:tcPr>
          <w:p w14:paraId="7B106458" w14:textId="77777777" w:rsidR="00B6087E" w:rsidRPr="009861E1" w:rsidRDefault="00B6087E" w:rsidP="00A07FC2">
            <w:pPr>
              <w:spacing w:after="0"/>
              <w:rPr>
                <w:color w:val="C00000"/>
                <w:highlight w:val="lightGray"/>
              </w:rPr>
            </w:pPr>
          </w:p>
        </w:tc>
        <w:tc>
          <w:tcPr>
            <w:tcW w:w="8872" w:type="dxa"/>
          </w:tcPr>
          <w:p w14:paraId="3EE68333" w14:textId="77777777" w:rsidR="00B6087E" w:rsidRPr="00D44F43" w:rsidRDefault="00B6087E" w:rsidP="00A07FC2">
            <w:pPr>
              <w:spacing w:after="0"/>
              <w:rPr>
                <w:noProof/>
                <w:color w:val="C0504D" w:themeColor="accent2"/>
                <w:highlight w:val="lightGray"/>
              </w:rPr>
            </w:pPr>
          </w:p>
        </w:tc>
      </w:tr>
      <w:tr w:rsidR="0039195E" w:rsidRPr="0039195E" w14:paraId="78026F2B" w14:textId="77777777" w:rsidTr="00A07FC2">
        <w:trPr>
          <w:trHeight w:val="181"/>
        </w:trPr>
        <w:sdt>
          <w:sdtPr>
            <w:rPr>
              <w:color w:val="C00000"/>
              <w:highlight w:val="lightGray"/>
            </w:rPr>
            <w:id w:val="-1921017385"/>
            <w14:checkbox>
              <w14:checked w14:val="0"/>
              <w14:checkedState w14:val="2612" w14:font="MS Gothic"/>
              <w14:uncheckedState w14:val="2610" w14:font="MS Gothic"/>
            </w14:checkbox>
          </w:sdtPr>
          <w:sdtEndPr/>
          <w:sdtContent>
            <w:tc>
              <w:tcPr>
                <w:tcW w:w="416" w:type="dxa"/>
              </w:tcPr>
              <w:p w14:paraId="57CDB765" w14:textId="77777777" w:rsidR="005D1BBC" w:rsidRPr="009861E1" w:rsidRDefault="005D1BBC" w:rsidP="00A07FC2">
                <w:pPr>
                  <w:spacing w:after="0"/>
                  <w:rPr>
                    <w:color w:val="C00000"/>
                    <w:highlight w:val="lightGray"/>
                  </w:rPr>
                </w:pPr>
                <w:r w:rsidRPr="009861E1">
                  <w:rPr>
                    <w:rFonts w:ascii="MS Gothic" w:eastAsia="MS Gothic" w:hAnsi="MS Gothic"/>
                    <w:color w:val="C00000"/>
                    <w:highlight w:val="lightGray"/>
                  </w:rPr>
                  <w:t>☐</w:t>
                </w:r>
              </w:p>
            </w:tc>
          </w:sdtContent>
        </w:sdt>
        <w:tc>
          <w:tcPr>
            <w:tcW w:w="8872" w:type="dxa"/>
          </w:tcPr>
          <w:p w14:paraId="0A018971" w14:textId="77777777" w:rsidR="005D1BBC" w:rsidRPr="0039195E" w:rsidRDefault="005D1BBC" w:rsidP="00A07FC2">
            <w:pPr>
              <w:spacing w:after="0"/>
            </w:pPr>
            <w:r w:rsidRPr="0039195E">
              <w:t>Ja</w:t>
            </w:r>
          </w:p>
        </w:tc>
      </w:tr>
      <w:tr w:rsidR="0039195E" w:rsidRPr="0039195E" w14:paraId="07C7ADEC" w14:textId="77777777" w:rsidTr="00A07FC2">
        <w:trPr>
          <w:trHeight w:val="181"/>
        </w:trPr>
        <w:tc>
          <w:tcPr>
            <w:tcW w:w="416" w:type="dxa"/>
          </w:tcPr>
          <w:p w14:paraId="106FAA87" w14:textId="77777777" w:rsidR="005D1BBC" w:rsidRPr="009861E1" w:rsidRDefault="005D1BBC" w:rsidP="00A07FC2">
            <w:pPr>
              <w:spacing w:after="0"/>
              <w:rPr>
                <w:highlight w:val="lightGray"/>
              </w:rPr>
            </w:pPr>
          </w:p>
        </w:tc>
        <w:tc>
          <w:tcPr>
            <w:tcW w:w="8872" w:type="dxa"/>
          </w:tcPr>
          <w:p w14:paraId="26EDB1B8" w14:textId="77777777" w:rsidR="005D1BBC" w:rsidRPr="0039195E" w:rsidRDefault="005D1BBC"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5E3D0212" w14:textId="7B5660E0" w:rsidR="003B4CA4" w:rsidRPr="00A22B55" w:rsidRDefault="003B4CA4">
      <w:pPr>
        <w:spacing w:after="0"/>
        <w:rPr>
          <w:bCs/>
          <w:kern w:val="28"/>
          <w:sz w:val="24"/>
          <w:szCs w:val="24"/>
        </w:rPr>
      </w:pPr>
    </w:p>
    <w:p w14:paraId="686A02B7" w14:textId="77777777" w:rsidR="00F00C38" w:rsidRDefault="00F00C38">
      <w:pPr>
        <w:spacing w:after="0"/>
        <w:rPr>
          <w:b/>
          <w:kern w:val="28"/>
          <w:sz w:val="40"/>
        </w:rPr>
      </w:pPr>
      <w:r>
        <w:br w:type="page"/>
      </w:r>
    </w:p>
    <w:p w14:paraId="26A9A392" w14:textId="614B1D3D" w:rsidR="00C325B1" w:rsidRDefault="00C325B1" w:rsidP="00AD47EC">
      <w:pPr>
        <w:pStyle w:val="Titel"/>
        <w:shd w:val="clear" w:color="auto" w:fill="EAF1DD" w:themeFill="accent3" w:themeFillTint="33"/>
      </w:pPr>
      <w:bookmarkStart w:id="14" w:name="_Toc176530604"/>
      <w:r>
        <w:lastRenderedPageBreak/>
        <w:t>Kriterien</w:t>
      </w:r>
      <w:bookmarkEnd w:id="14"/>
    </w:p>
    <w:p w14:paraId="0AB80105" w14:textId="77777777" w:rsidR="00C325B1" w:rsidRDefault="00C325B1" w:rsidP="00E356AB">
      <w:pPr>
        <w:pStyle w:val="berschrift1"/>
      </w:pPr>
      <w:bookmarkStart w:id="15" w:name="_Toc176530605"/>
      <w:r>
        <w:t>Eignungskriterien</w:t>
      </w:r>
      <w:bookmarkEnd w:id="15"/>
    </w:p>
    <w:p w14:paraId="3FE6DE96" w14:textId="04C96604" w:rsidR="005D1BBC" w:rsidRDefault="005D1BBC" w:rsidP="005D1BBC">
      <w:pPr>
        <w:pStyle w:val="berschrift3"/>
      </w:pPr>
      <w:r>
        <w:t>Eignungskriterien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862"/>
      </w:tblGrid>
      <w:tr w:rsidR="006A6240" w:rsidRPr="006A6240" w14:paraId="46C544CE" w14:textId="77777777" w:rsidTr="00A07FC2">
        <w:trPr>
          <w:trHeight w:val="181"/>
        </w:trPr>
        <w:tc>
          <w:tcPr>
            <w:tcW w:w="416" w:type="dxa"/>
          </w:tcPr>
          <w:p w14:paraId="001123E5" w14:textId="6D9D7942" w:rsidR="005D1BBC" w:rsidRPr="003530D8" w:rsidRDefault="002C2CDC" w:rsidP="00A07FC2">
            <w:pPr>
              <w:spacing w:after="0"/>
              <w:rPr>
                <w:color w:val="C00000"/>
              </w:rPr>
            </w:pPr>
            <w:r w:rsidRPr="002C2CDC">
              <w:rPr>
                <w:noProof/>
                <w:color w:val="C00000"/>
              </w:rPr>
              <w:drawing>
                <wp:inline distT="0" distB="0" distL="0" distR="0" wp14:anchorId="4D41C03A" wp14:editId="6E785698">
                  <wp:extent cx="130629" cy="127001"/>
                  <wp:effectExtent l="0" t="0" r="3175" b="6350"/>
                  <wp:docPr id="7381884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8905" name=""/>
                          <pic:cNvPicPr/>
                        </pic:nvPicPr>
                        <pic:blipFill>
                          <a:blip r:embed="rId12"/>
                          <a:stretch>
                            <a:fillRect/>
                          </a:stretch>
                        </pic:blipFill>
                        <pic:spPr>
                          <a:xfrm>
                            <a:off x="0" y="0"/>
                            <a:ext cx="140790" cy="136880"/>
                          </a:xfrm>
                          <a:prstGeom prst="rect">
                            <a:avLst/>
                          </a:prstGeom>
                        </pic:spPr>
                      </pic:pic>
                    </a:graphicData>
                  </a:graphic>
                </wp:inline>
              </w:drawing>
            </w:r>
          </w:p>
        </w:tc>
        <w:tc>
          <w:tcPr>
            <w:tcW w:w="8872" w:type="dxa"/>
          </w:tcPr>
          <w:p w14:paraId="2C9AB959" w14:textId="450FE931" w:rsidR="005D1BBC" w:rsidRPr="006A6240" w:rsidRDefault="005D1BBC" w:rsidP="00A07FC2">
            <w:pPr>
              <w:spacing w:after="0"/>
            </w:pPr>
            <w:r w:rsidRPr="006A6240">
              <w:t>Kriterien definieren</w:t>
            </w:r>
          </w:p>
        </w:tc>
      </w:tr>
      <w:tr w:rsidR="006A6240" w:rsidRPr="006A6240" w14:paraId="379E85F7" w14:textId="77777777" w:rsidTr="00A07FC2">
        <w:trPr>
          <w:trHeight w:val="181"/>
        </w:trPr>
        <w:tc>
          <w:tcPr>
            <w:tcW w:w="416" w:type="dxa"/>
          </w:tcPr>
          <w:p w14:paraId="18ED602A" w14:textId="77777777" w:rsidR="005D1BBC" w:rsidRPr="003530D8" w:rsidRDefault="005D1BBC" w:rsidP="00A07FC2">
            <w:pPr>
              <w:spacing w:after="0"/>
              <w:rPr>
                <w:color w:val="C00000"/>
              </w:rPr>
            </w:pPr>
          </w:p>
        </w:tc>
        <w:tc>
          <w:tcPr>
            <w:tcW w:w="8872" w:type="dxa"/>
          </w:tcPr>
          <w:p w14:paraId="1EF79B84" w14:textId="0EA425DD" w:rsidR="00CF4C03" w:rsidRPr="003530D8" w:rsidRDefault="00CF4C03" w:rsidP="00A07FC2">
            <w:pPr>
              <w:spacing w:after="0"/>
            </w:pPr>
            <w:r w:rsidRPr="003530D8">
              <w:t>Alle Eignungskriterien müssen erfüllt sein.</w:t>
            </w:r>
          </w:p>
          <w:p w14:paraId="658EF01D" w14:textId="3BCF68E3" w:rsidR="005D1BBC" w:rsidRPr="006A6240" w:rsidRDefault="005D1BBC" w:rsidP="00A07FC2">
            <w:pPr>
              <w:spacing w:after="0"/>
            </w:pPr>
            <w:r w:rsidRPr="003530D8">
              <w:rPr>
                <w:noProof/>
                <w:color w:val="C0504D" w:themeColor="accent2"/>
              </w:rPr>
              <w:fldChar w:fldCharType="begin">
                <w:ffData>
                  <w:name w:val=""/>
                  <w:enabled/>
                  <w:calcOnExit w:val="0"/>
                  <w:textInput>
                    <w:default w:val="Bemerkungen"/>
                    <w:maxLength w:val="200"/>
                  </w:textInput>
                </w:ffData>
              </w:fldChar>
            </w:r>
            <w:r w:rsidRPr="003530D8">
              <w:rPr>
                <w:noProof/>
                <w:color w:val="C0504D" w:themeColor="accent2"/>
              </w:rPr>
              <w:instrText xml:space="preserve"> FORMTEXT </w:instrText>
            </w:r>
            <w:r w:rsidRPr="003530D8">
              <w:rPr>
                <w:noProof/>
                <w:color w:val="C0504D" w:themeColor="accent2"/>
              </w:rPr>
            </w:r>
            <w:r w:rsidRPr="003530D8">
              <w:rPr>
                <w:noProof/>
                <w:color w:val="C0504D" w:themeColor="accent2"/>
              </w:rPr>
              <w:fldChar w:fldCharType="separate"/>
            </w:r>
            <w:r w:rsidRPr="003530D8">
              <w:rPr>
                <w:noProof/>
                <w:color w:val="C0504D" w:themeColor="accent2"/>
              </w:rPr>
              <w:t>Bemerkungen</w:t>
            </w:r>
            <w:r w:rsidRPr="003530D8">
              <w:rPr>
                <w:noProof/>
                <w:color w:val="C0504D" w:themeColor="accent2"/>
              </w:rPr>
              <w:fldChar w:fldCharType="end"/>
            </w:r>
          </w:p>
        </w:tc>
      </w:tr>
    </w:tbl>
    <w:p w14:paraId="40965C7F" w14:textId="5A717E81" w:rsidR="005D1BBC" w:rsidRPr="006A6240" w:rsidRDefault="005D1BBC" w:rsidP="00E356AB">
      <w:pPr>
        <w:pStyle w:val="berschrift1"/>
      </w:pPr>
      <w:bookmarkStart w:id="16" w:name="_Toc176530606"/>
      <w:r w:rsidRPr="003530D8">
        <w:t>Kriterien</w:t>
      </w:r>
      <w:bookmarkEnd w:id="16"/>
    </w:p>
    <w:p w14:paraId="11A64190" w14:textId="65AA5D5B" w:rsidR="00CF4C03" w:rsidRPr="006A6240" w:rsidRDefault="00CF4C03" w:rsidP="00CF4C03">
      <w:pPr>
        <w:pStyle w:val="berschrift3"/>
      </w:pPr>
      <w:r w:rsidRPr="006A6240">
        <w:t>Kriterium Referenz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6779"/>
      </w:tblGrid>
      <w:tr w:rsidR="006A6240" w:rsidRPr="006A6240" w14:paraId="18C979D5" w14:textId="77777777" w:rsidTr="00921F6A">
        <w:trPr>
          <w:trHeight w:val="181"/>
        </w:trPr>
        <w:tc>
          <w:tcPr>
            <w:tcW w:w="2117" w:type="dxa"/>
          </w:tcPr>
          <w:p w14:paraId="322DE8C3" w14:textId="77777777" w:rsidR="00CF4C03" w:rsidRPr="006A6240" w:rsidRDefault="00CF4C03" w:rsidP="00921F6A">
            <w:pPr>
              <w:spacing w:after="0"/>
            </w:pPr>
            <w:r w:rsidRPr="006A6240">
              <w:t>Titel</w:t>
            </w:r>
          </w:p>
        </w:tc>
        <w:tc>
          <w:tcPr>
            <w:tcW w:w="6779" w:type="dxa"/>
          </w:tcPr>
          <w:p w14:paraId="26474FB4" w14:textId="25EA02DF" w:rsidR="00CF4C03" w:rsidRPr="006A6240" w:rsidRDefault="00CF4C03" w:rsidP="00921F6A">
            <w:pPr>
              <w:spacing w:after="0"/>
            </w:pPr>
            <w:r w:rsidRPr="006A6240">
              <w:t>Referenz</w:t>
            </w:r>
          </w:p>
        </w:tc>
      </w:tr>
      <w:tr w:rsidR="006A6240" w:rsidRPr="006A6240" w14:paraId="47C61932" w14:textId="77777777" w:rsidTr="00921F6A">
        <w:trPr>
          <w:trHeight w:val="181"/>
        </w:trPr>
        <w:tc>
          <w:tcPr>
            <w:tcW w:w="2117" w:type="dxa"/>
          </w:tcPr>
          <w:p w14:paraId="04539C83" w14:textId="77777777" w:rsidR="00CF4C03" w:rsidRPr="00DF2A10" w:rsidRDefault="00CF4C03" w:rsidP="00921F6A">
            <w:pPr>
              <w:spacing w:after="0"/>
            </w:pPr>
            <w:r w:rsidRPr="00DF2A10">
              <w:t>Beschreibung</w:t>
            </w:r>
          </w:p>
        </w:tc>
        <w:tc>
          <w:tcPr>
            <w:tcW w:w="6779" w:type="dxa"/>
          </w:tcPr>
          <w:p w14:paraId="16A80B4C" w14:textId="0E1CE2EC" w:rsidR="00CF4C03" w:rsidRPr="00A67BE8" w:rsidRDefault="002309DE" w:rsidP="00921F6A">
            <w:pPr>
              <w:spacing w:after="0"/>
            </w:pPr>
            <w:r w:rsidRPr="00DF2A10">
              <w:t>Mit der Offerteingab</w:t>
            </w:r>
            <w:r w:rsidR="00724EE8">
              <w:t>e</w:t>
            </w:r>
            <w:r w:rsidRPr="00DF2A10">
              <w:t xml:space="preserve"> sind </w:t>
            </w:r>
            <w:r w:rsidR="00724EE8">
              <w:rPr>
                <w:noProof/>
                <w:color w:val="C0504D" w:themeColor="accent2"/>
              </w:rPr>
              <w:fldChar w:fldCharType="begin">
                <w:ffData>
                  <w:name w:val=""/>
                  <w:enabled/>
                  <w:calcOnExit w:val="0"/>
                  <w:textInput>
                    <w:default w:val="Anzahl"/>
                    <w:maxLength w:val="200"/>
                  </w:textInput>
                </w:ffData>
              </w:fldChar>
            </w:r>
            <w:r w:rsidR="00724EE8">
              <w:rPr>
                <w:noProof/>
                <w:color w:val="C0504D" w:themeColor="accent2"/>
              </w:rPr>
              <w:instrText xml:space="preserve"> FORMTEXT </w:instrText>
            </w:r>
            <w:r w:rsidR="00724EE8">
              <w:rPr>
                <w:noProof/>
                <w:color w:val="C0504D" w:themeColor="accent2"/>
              </w:rPr>
            </w:r>
            <w:r w:rsidR="00724EE8">
              <w:rPr>
                <w:noProof/>
                <w:color w:val="C0504D" w:themeColor="accent2"/>
              </w:rPr>
              <w:fldChar w:fldCharType="separate"/>
            </w:r>
            <w:r w:rsidR="00724EE8">
              <w:rPr>
                <w:noProof/>
                <w:color w:val="C0504D" w:themeColor="accent2"/>
              </w:rPr>
              <w:t>Anzahl</w:t>
            </w:r>
            <w:r w:rsidR="00724EE8">
              <w:rPr>
                <w:noProof/>
                <w:color w:val="C0504D" w:themeColor="accent2"/>
              </w:rPr>
              <w:fldChar w:fldCharType="end"/>
            </w:r>
            <w:r w:rsidR="00724EE8">
              <w:rPr>
                <w:noProof/>
                <w:color w:val="C0504D" w:themeColor="accent2"/>
              </w:rPr>
              <w:t xml:space="preserve"> </w:t>
            </w:r>
            <w:r w:rsidR="00A67BE8" w:rsidRPr="00DF2A10">
              <w:t xml:space="preserve">Referenzen in den letzten </w:t>
            </w:r>
            <w:r w:rsidR="00724EE8">
              <w:rPr>
                <w:noProof/>
                <w:color w:val="C0504D" w:themeColor="accent2"/>
              </w:rPr>
              <w:fldChar w:fldCharType="begin">
                <w:ffData>
                  <w:name w:val=""/>
                  <w:enabled/>
                  <w:calcOnExit w:val="0"/>
                  <w:textInput>
                    <w:default w:val="Anzahl"/>
                    <w:maxLength w:val="200"/>
                  </w:textInput>
                </w:ffData>
              </w:fldChar>
            </w:r>
            <w:r w:rsidR="00724EE8">
              <w:rPr>
                <w:noProof/>
                <w:color w:val="C0504D" w:themeColor="accent2"/>
              </w:rPr>
              <w:instrText xml:space="preserve"> FORMTEXT </w:instrText>
            </w:r>
            <w:r w:rsidR="00724EE8">
              <w:rPr>
                <w:noProof/>
                <w:color w:val="C0504D" w:themeColor="accent2"/>
              </w:rPr>
            </w:r>
            <w:r w:rsidR="00724EE8">
              <w:rPr>
                <w:noProof/>
                <w:color w:val="C0504D" w:themeColor="accent2"/>
              </w:rPr>
              <w:fldChar w:fldCharType="separate"/>
            </w:r>
            <w:r w:rsidR="00724EE8">
              <w:rPr>
                <w:noProof/>
                <w:color w:val="C0504D" w:themeColor="accent2"/>
              </w:rPr>
              <w:t>Anzahl</w:t>
            </w:r>
            <w:r w:rsidR="00724EE8">
              <w:rPr>
                <w:noProof/>
                <w:color w:val="C0504D" w:themeColor="accent2"/>
              </w:rPr>
              <w:fldChar w:fldCharType="end"/>
            </w:r>
            <w:r w:rsidR="00724EE8">
              <w:rPr>
                <w:noProof/>
                <w:color w:val="C0504D" w:themeColor="accent2"/>
              </w:rPr>
              <w:t xml:space="preserve"> </w:t>
            </w:r>
            <w:r w:rsidR="00A67BE8" w:rsidRPr="00DF2A10">
              <w:t>Jahren anzugeben.</w:t>
            </w:r>
            <w:r w:rsidR="00DF2A10">
              <w:br/>
            </w:r>
          </w:p>
        </w:tc>
      </w:tr>
      <w:tr w:rsidR="006A6240" w:rsidRPr="006A6240" w14:paraId="377E4C93" w14:textId="77777777" w:rsidTr="00921F6A">
        <w:trPr>
          <w:trHeight w:val="181"/>
        </w:trPr>
        <w:tc>
          <w:tcPr>
            <w:tcW w:w="8896" w:type="dxa"/>
            <w:gridSpan w:val="2"/>
          </w:tcPr>
          <w:p w14:paraId="038D91F8" w14:textId="77777777" w:rsidR="00CF4C03" w:rsidRDefault="00F40E80" w:rsidP="00921F6A">
            <w:pPr>
              <w:spacing w:after="0"/>
            </w:pPr>
            <w:r>
              <w:t>Muss der Anbieter einen Nachweis erbringen?</w:t>
            </w:r>
          </w:p>
          <w:p w14:paraId="15C1664D" w14:textId="70A68EDA" w:rsidR="00F40E80" w:rsidRPr="006A6240" w:rsidRDefault="00F40E80" w:rsidP="00921F6A">
            <w:pPr>
              <w:spacing w:after="0"/>
            </w:pPr>
            <w:r>
              <w:t>Ja</w:t>
            </w:r>
            <w:r w:rsidR="00DF2A10">
              <w:br/>
            </w:r>
          </w:p>
        </w:tc>
      </w:tr>
      <w:tr w:rsidR="006A6240" w:rsidRPr="006A6240" w14:paraId="5F842AEF" w14:textId="77777777" w:rsidTr="00921F6A">
        <w:trPr>
          <w:trHeight w:val="181"/>
        </w:trPr>
        <w:tc>
          <w:tcPr>
            <w:tcW w:w="8896" w:type="dxa"/>
            <w:gridSpan w:val="2"/>
          </w:tcPr>
          <w:p w14:paraId="7FDD1539" w14:textId="3C093FCB" w:rsidR="00CF4C03" w:rsidRPr="006A6240" w:rsidRDefault="00CF4C03" w:rsidP="00921F6A">
            <w:pPr>
              <w:spacing w:after="0"/>
            </w:pPr>
            <w:r w:rsidRPr="006A6240">
              <w:t xml:space="preserve">Beschreibung </w:t>
            </w:r>
            <w:r w:rsidR="00C3542B" w:rsidRPr="006A6240">
              <w:t>des Nachweises</w:t>
            </w:r>
            <w:r w:rsidR="00F40E80">
              <w:t>:</w:t>
            </w:r>
          </w:p>
        </w:tc>
      </w:tr>
      <w:tr w:rsidR="006A6240" w:rsidRPr="006A6240" w14:paraId="1F4F6AFB" w14:textId="77777777" w:rsidTr="00921F6A">
        <w:trPr>
          <w:trHeight w:val="181"/>
        </w:trPr>
        <w:tc>
          <w:tcPr>
            <w:tcW w:w="8896" w:type="dxa"/>
            <w:gridSpan w:val="2"/>
          </w:tcPr>
          <w:p w14:paraId="6C6FFD25" w14:textId="44485BE1" w:rsidR="00CF4C03" w:rsidRPr="006A6240" w:rsidRDefault="00CA78C3" w:rsidP="006A6240">
            <w:pPr>
              <w:spacing w:after="0"/>
            </w:pPr>
            <w:r>
              <w:t>Mit</w:t>
            </w:r>
            <w:r w:rsidR="00E23643">
              <w:t xml:space="preserve"> der</w:t>
            </w:r>
            <w:r w:rsidR="000A02D7">
              <w:t xml:space="preserve"> Offerteingabe sind </w:t>
            </w:r>
            <w:r w:rsidR="00C3542B">
              <w:t>Auskunftspersonen, Ausführungszeitpunkt und Bezeichnung der Auftragsgrösse anzugeben. Dabei ist das der Ausschrei</w:t>
            </w:r>
            <w:r w:rsidR="00E23643">
              <w:t>b</w:t>
            </w:r>
            <w:r w:rsidR="00C3542B">
              <w:t>ung beigelegte Referenzblatt zu verwenden. Die ausschreibende Stelle behält sich vor, eine Referenzangabe durch eine eigene Erfahrung bei anderen Objekten oder Aufträgen zu ersetzen. Das Nichteinreichen von Referenzangaben führt zum Ausschluss vom Verfahren.</w:t>
            </w:r>
          </w:p>
        </w:tc>
      </w:tr>
    </w:tbl>
    <w:p w14:paraId="00E02DE2" w14:textId="4B9F7928" w:rsidR="005D1BBC" w:rsidRPr="006A6240" w:rsidRDefault="005D1BBC" w:rsidP="005D1BBC">
      <w:pPr>
        <w:pStyle w:val="berschrift3"/>
      </w:pPr>
      <w:r w:rsidRPr="006A6240">
        <w:t>Kriterium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3550388E" w14:textId="77777777" w:rsidTr="005D1BBC">
        <w:trPr>
          <w:trHeight w:val="181"/>
        </w:trPr>
        <w:tc>
          <w:tcPr>
            <w:tcW w:w="2117" w:type="dxa"/>
            <w:gridSpan w:val="2"/>
          </w:tcPr>
          <w:p w14:paraId="334CE72B" w14:textId="7FFACD6D" w:rsidR="005D1BBC" w:rsidRPr="006A6240" w:rsidRDefault="005D1BBC" w:rsidP="00A07FC2">
            <w:pPr>
              <w:spacing w:after="0"/>
            </w:pPr>
            <w:r w:rsidRPr="006A6240">
              <w:t>Titel</w:t>
            </w:r>
          </w:p>
        </w:tc>
        <w:tc>
          <w:tcPr>
            <w:tcW w:w="6779" w:type="dxa"/>
            <w:gridSpan w:val="2"/>
          </w:tcPr>
          <w:p w14:paraId="284D3753" w14:textId="1C1FDB89"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5F5BE030" w14:textId="77777777" w:rsidTr="005D1BBC">
        <w:trPr>
          <w:trHeight w:val="181"/>
        </w:trPr>
        <w:tc>
          <w:tcPr>
            <w:tcW w:w="2117" w:type="dxa"/>
            <w:gridSpan w:val="2"/>
          </w:tcPr>
          <w:p w14:paraId="632AB9B6" w14:textId="44D92E63" w:rsidR="005D1BBC" w:rsidRPr="006A6240" w:rsidRDefault="005D1BBC" w:rsidP="00A07FC2">
            <w:pPr>
              <w:spacing w:after="0"/>
            </w:pPr>
            <w:r w:rsidRPr="006A6240">
              <w:t>Beschreibung</w:t>
            </w:r>
          </w:p>
        </w:tc>
        <w:tc>
          <w:tcPr>
            <w:tcW w:w="6779" w:type="dxa"/>
            <w:gridSpan w:val="2"/>
          </w:tcPr>
          <w:p w14:paraId="79236EBA" w14:textId="766B5612"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05BA480C" w14:textId="77777777" w:rsidTr="005D1BBC">
        <w:trPr>
          <w:trHeight w:val="181"/>
        </w:trPr>
        <w:tc>
          <w:tcPr>
            <w:tcW w:w="8896" w:type="dxa"/>
            <w:gridSpan w:val="4"/>
          </w:tcPr>
          <w:p w14:paraId="38FE100B" w14:textId="28F0BB74" w:rsidR="005D1BBC" w:rsidRPr="006A6240" w:rsidRDefault="005D1BBC" w:rsidP="00A07FC2">
            <w:pPr>
              <w:spacing w:after="0"/>
            </w:pPr>
            <w:r w:rsidRPr="006A6240">
              <w:t>Muss der Anbieter einen Nachweis erbringen?</w:t>
            </w:r>
          </w:p>
        </w:tc>
      </w:tr>
      <w:tr w:rsidR="006A6240" w:rsidRPr="006A6240" w14:paraId="409AE523" w14:textId="7B4E178F" w:rsidTr="005D1BBC">
        <w:trPr>
          <w:trHeight w:val="181"/>
        </w:trPr>
        <w:sdt>
          <w:sdtPr>
            <w:rPr>
              <w:color w:val="C00000"/>
              <w:highlight w:val="lightGray"/>
            </w:rPr>
            <w:id w:val="577412434"/>
            <w14:checkbox>
              <w14:checked w14:val="0"/>
              <w14:checkedState w14:val="2612" w14:font="MS Gothic"/>
              <w14:uncheckedState w14:val="2610" w14:font="MS Gothic"/>
            </w14:checkbox>
          </w:sdtPr>
          <w:sdtEndPr/>
          <w:sdtContent>
            <w:tc>
              <w:tcPr>
                <w:tcW w:w="416" w:type="dxa"/>
              </w:tcPr>
              <w:p w14:paraId="465C93E5" w14:textId="23140739" w:rsidR="005D1BBC" w:rsidRPr="00C25EBC" w:rsidRDefault="003B4CA4" w:rsidP="00A07FC2">
                <w:pPr>
                  <w:spacing w:after="0"/>
                  <w:rPr>
                    <w:highlight w:val="lightGray"/>
                  </w:rPr>
                </w:pPr>
                <w:r w:rsidRPr="00F75AFE">
                  <w:rPr>
                    <w:rFonts w:ascii="MS Gothic" w:eastAsia="MS Gothic" w:hAnsi="MS Gothic" w:hint="eastAsia"/>
                    <w:color w:val="C00000"/>
                    <w:highlight w:val="lightGray"/>
                  </w:rPr>
                  <w:t>☐</w:t>
                </w:r>
              </w:p>
            </w:tc>
          </w:sdtContent>
        </w:sdt>
        <w:tc>
          <w:tcPr>
            <w:tcW w:w="1701" w:type="dxa"/>
          </w:tcPr>
          <w:p w14:paraId="01B14EBE" w14:textId="77777777" w:rsidR="005D1BBC" w:rsidRPr="00C25EBC" w:rsidRDefault="005D1BBC" w:rsidP="00A07FC2">
            <w:pPr>
              <w:spacing w:after="0"/>
              <w:rPr>
                <w:highlight w:val="lightGray"/>
              </w:rPr>
            </w:pPr>
            <w:r w:rsidRPr="00C25EBC">
              <w:t>Ja</w:t>
            </w:r>
          </w:p>
        </w:tc>
        <w:sdt>
          <w:sdtPr>
            <w:rPr>
              <w:color w:val="C00000"/>
              <w:highlight w:val="lightGray"/>
            </w:rPr>
            <w:id w:val="2117784177"/>
            <w14:checkbox>
              <w14:checked w14:val="0"/>
              <w14:checkedState w14:val="2612" w14:font="MS Gothic"/>
              <w14:uncheckedState w14:val="2610" w14:font="MS Gothic"/>
            </w14:checkbox>
          </w:sdtPr>
          <w:sdtEndPr/>
          <w:sdtContent>
            <w:tc>
              <w:tcPr>
                <w:tcW w:w="417" w:type="dxa"/>
              </w:tcPr>
              <w:p w14:paraId="68A2977F" w14:textId="0A3F67E8" w:rsidR="005D1BBC" w:rsidRPr="00C25EBC" w:rsidRDefault="003B4CA4" w:rsidP="00A07FC2">
                <w:pPr>
                  <w:spacing w:after="0"/>
                  <w:rPr>
                    <w:highlight w:val="lightGray"/>
                  </w:rPr>
                </w:pPr>
                <w:r w:rsidRPr="00F75AFE">
                  <w:rPr>
                    <w:rFonts w:ascii="MS Gothic" w:eastAsia="MS Gothic" w:hAnsi="MS Gothic" w:hint="eastAsia"/>
                    <w:color w:val="C00000"/>
                    <w:highlight w:val="lightGray"/>
                  </w:rPr>
                  <w:t>☐</w:t>
                </w:r>
              </w:p>
            </w:tc>
          </w:sdtContent>
        </w:sdt>
        <w:tc>
          <w:tcPr>
            <w:tcW w:w="6362" w:type="dxa"/>
          </w:tcPr>
          <w:p w14:paraId="7DEAC687" w14:textId="065C8330" w:rsidR="005D1BBC" w:rsidRPr="006A6240" w:rsidRDefault="005D1BBC" w:rsidP="00A07FC2">
            <w:pPr>
              <w:spacing w:after="0"/>
            </w:pPr>
            <w:r w:rsidRPr="00C25EBC">
              <w:t>Nein</w:t>
            </w:r>
          </w:p>
        </w:tc>
      </w:tr>
      <w:tr w:rsidR="006A6240" w:rsidRPr="006A6240" w14:paraId="33E7C825" w14:textId="77777777" w:rsidTr="00987CCC">
        <w:trPr>
          <w:trHeight w:val="181"/>
        </w:trPr>
        <w:tc>
          <w:tcPr>
            <w:tcW w:w="8896" w:type="dxa"/>
            <w:gridSpan w:val="4"/>
          </w:tcPr>
          <w:p w14:paraId="05B60B9A" w14:textId="7C122C4F" w:rsidR="005D1BBC" w:rsidRPr="006A6240" w:rsidRDefault="005D1BBC" w:rsidP="005D1BBC">
            <w:pPr>
              <w:spacing w:after="0"/>
            </w:pPr>
            <w:r w:rsidRPr="006A6240">
              <w:t>Beschreibung des Nachweis</w:t>
            </w:r>
          </w:p>
        </w:tc>
      </w:tr>
      <w:tr w:rsidR="006A6240" w:rsidRPr="006A6240" w14:paraId="1BAAF9B0" w14:textId="77777777" w:rsidTr="005D1BBC">
        <w:trPr>
          <w:trHeight w:val="181"/>
        </w:trPr>
        <w:tc>
          <w:tcPr>
            <w:tcW w:w="8896" w:type="dxa"/>
            <w:gridSpan w:val="4"/>
          </w:tcPr>
          <w:p w14:paraId="15132CD1" w14:textId="23C1437E" w:rsidR="005D1BBC" w:rsidRPr="006A6240" w:rsidRDefault="005D1BBC" w:rsidP="00D44F43">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5EE5AEE4" w14:textId="4944B948" w:rsidR="005D1BBC" w:rsidRPr="006A6240" w:rsidRDefault="005D1BBC" w:rsidP="005D1BBC">
      <w:pPr>
        <w:pStyle w:val="berschrift3"/>
      </w:pPr>
      <w:r w:rsidRPr="006A6240">
        <w:t>Kriterium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451E1D36" w14:textId="77777777" w:rsidTr="00A07FC2">
        <w:trPr>
          <w:trHeight w:val="181"/>
        </w:trPr>
        <w:tc>
          <w:tcPr>
            <w:tcW w:w="2117" w:type="dxa"/>
            <w:gridSpan w:val="2"/>
          </w:tcPr>
          <w:p w14:paraId="2C735558" w14:textId="77777777" w:rsidR="005D1BBC" w:rsidRPr="006A6240" w:rsidRDefault="005D1BBC" w:rsidP="00A07FC2">
            <w:pPr>
              <w:spacing w:after="0"/>
            </w:pPr>
            <w:r w:rsidRPr="006A6240">
              <w:t>Titel</w:t>
            </w:r>
          </w:p>
        </w:tc>
        <w:tc>
          <w:tcPr>
            <w:tcW w:w="6779" w:type="dxa"/>
            <w:gridSpan w:val="2"/>
          </w:tcPr>
          <w:p w14:paraId="5F9DD5C0"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1C8DE402" w14:textId="77777777" w:rsidTr="00A07FC2">
        <w:trPr>
          <w:trHeight w:val="181"/>
        </w:trPr>
        <w:tc>
          <w:tcPr>
            <w:tcW w:w="2117" w:type="dxa"/>
            <w:gridSpan w:val="2"/>
          </w:tcPr>
          <w:p w14:paraId="2F538120" w14:textId="77777777" w:rsidR="005D1BBC" w:rsidRPr="006A6240" w:rsidRDefault="005D1BBC" w:rsidP="00A07FC2">
            <w:pPr>
              <w:spacing w:after="0"/>
            </w:pPr>
            <w:r w:rsidRPr="006A6240">
              <w:t>Beschreibung</w:t>
            </w:r>
          </w:p>
        </w:tc>
        <w:tc>
          <w:tcPr>
            <w:tcW w:w="6779" w:type="dxa"/>
            <w:gridSpan w:val="2"/>
          </w:tcPr>
          <w:p w14:paraId="318D80AB"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28CB3B0F" w14:textId="77777777" w:rsidTr="00A07FC2">
        <w:trPr>
          <w:trHeight w:val="181"/>
        </w:trPr>
        <w:tc>
          <w:tcPr>
            <w:tcW w:w="8896" w:type="dxa"/>
            <w:gridSpan w:val="4"/>
          </w:tcPr>
          <w:p w14:paraId="0A70E9EF" w14:textId="77777777" w:rsidR="005D1BBC" w:rsidRPr="006A6240" w:rsidRDefault="005D1BBC" w:rsidP="00A07FC2">
            <w:pPr>
              <w:spacing w:after="0"/>
            </w:pPr>
            <w:r w:rsidRPr="006A6240">
              <w:t>Muss der Anbieter einen Nachweis erbringen?</w:t>
            </w:r>
          </w:p>
        </w:tc>
      </w:tr>
      <w:tr w:rsidR="006A6240" w:rsidRPr="006A6240" w14:paraId="79C7AE1D" w14:textId="77777777" w:rsidTr="00A07FC2">
        <w:trPr>
          <w:trHeight w:val="181"/>
        </w:trPr>
        <w:sdt>
          <w:sdtPr>
            <w:rPr>
              <w:color w:val="C00000"/>
              <w:highlight w:val="lightGray"/>
            </w:rPr>
            <w:id w:val="751785873"/>
            <w14:checkbox>
              <w14:checked w14:val="0"/>
              <w14:checkedState w14:val="2612" w14:font="MS Gothic"/>
              <w14:uncheckedState w14:val="2610" w14:font="MS Gothic"/>
            </w14:checkbox>
          </w:sdtPr>
          <w:sdtEndPr/>
          <w:sdtContent>
            <w:tc>
              <w:tcPr>
                <w:tcW w:w="416" w:type="dxa"/>
              </w:tcPr>
              <w:p w14:paraId="17A581FF" w14:textId="77777777" w:rsidR="005D1BBC" w:rsidRPr="009861E1" w:rsidRDefault="005D1BBC" w:rsidP="00A07FC2">
                <w:pPr>
                  <w:spacing w:after="0"/>
                  <w:rPr>
                    <w:highlight w:val="lightGray"/>
                  </w:rPr>
                </w:pPr>
                <w:r w:rsidRPr="009861E1">
                  <w:rPr>
                    <w:rFonts w:ascii="MS Gothic" w:eastAsia="MS Gothic" w:hAnsi="MS Gothic"/>
                    <w:color w:val="C00000"/>
                    <w:highlight w:val="lightGray"/>
                  </w:rPr>
                  <w:t>☐</w:t>
                </w:r>
              </w:p>
            </w:tc>
          </w:sdtContent>
        </w:sdt>
        <w:tc>
          <w:tcPr>
            <w:tcW w:w="1701" w:type="dxa"/>
          </w:tcPr>
          <w:p w14:paraId="4378DB6B" w14:textId="77777777" w:rsidR="005D1BBC" w:rsidRPr="009861E1" w:rsidRDefault="005D1BBC" w:rsidP="00A07FC2">
            <w:pPr>
              <w:spacing w:after="0"/>
              <w:rPr>
                <w:noProof/>
                <w:highlight w:val="lightGray"/>
              </w:rPr>
            </w:pPr>
            <w:r w:rsidRPr="009861E1">
              <w:rPr>
                <w:noProof/>
              </w:rPr>
              <w:t>Ja</w:t>
            </w:r>
          </w:p>
        </w:tc>
        <w:sdt>
          <w:sdtPr>
            <w:rPr>
              <w:noProof/>
              <w:color w:val="C00000"/>
              <w:highlight w:val="lightGray"/>
            </w:rPr>
            <w:id w:val="-1490556394"/>
            <w14:checkbox>
              <w14:checked w14:val="0"/>
              <w14:checkedState w14:val="2612" w14:font="MS Gothic"/>
              <w14:uncheckedState w14:val="2610" w14:font="MS Gothic"/>
            </w14:checkbox>
          </w:sdtPr>
          <w:sdtEndPr/>
          <w:sdtContent>
            <w:tc>
              <w:tcPr>
                <w:tcW w:w="417" w:type="dxa"/>
              </w:tcPr>
              <w:p w14:paraId="0E86722A" w14:textId="77777777" w:rsidR="005D1BBC" w:rsidRPr="009861E1" w:rsidRDefault="005D1BBC" w:rsidP="00A07FC2">
                <w:pPr>
                  <w:spacing w:after="0"/>
                  <w:rPr>
                    <w:noProof/>
                    <w:highlight w:val="lightGray"/>
                  </w:rPr>
                </w:pPr>
                <w:r w:rsidRPr="009861E1">
                  <w:rPr>
                    <w:rFonts w:ascii="Segoe UI Symbol" w:hAnsi="Segoe UI Symbol" w:cs="Segoe UI Symbol"/>
                    <w:noProof/>
                    <w:color w:val="C00000"/>
                    <w:highlight w:val="lightGray"/>
                  </w:rPr>
                  <w:t>☐</w:t>
                </w:r>
              </w:p>
            </w:tc>
          </w:sdtContent>
        </w:sdt>
        <w:tc>
          <w:tcPr>
            <w:tcW w:w="6362" w:type="dxa"/>
          </w:tcPr>
          <w:p w14:paraId="56D66403" w14:textId="77777777" w:rsidR="005D1BBC" w:rsidRPr="006A6240" w:rsidRDefault="005D1BBC" w:rsidP="00A07FC2">
            <w:pPr>
              <w:spacing w:after="0"/>
            </w:pPr>
            <w:r w:rsidRPr="004355DA">
              <w:t>Nein</w:t>
            </w:r>
          </w:p>
        </w:tc>
      </w:tr>
      <w:tr w:rsidR="006A6240" w:rsidRPr="006A6240" w14:paraId="5D5C6AA5" w14:textId="77777777" w:rsidTr="00A07FC2">
        <w:trPr>
          <w:trHeight w:val="181"/>
        </w:trPr>
        <w:tc>
          <w:tcPr>
            <w:tcW w:w="8896" w:type="dxa"/>
            <w:gridSpan w:val="4"/>
          </w:tcPr>
          <w:p w14:paraId="7C6F855E" w14:textId="77777777" w:rsidR="005D1BBC" w:rsidRPr="006A6240" w:rsidRDefault="005D1BBC" w:rsidP="00A07FC2">
            <w:pPr>
              <w:spacing w:after="0"/>
            </w:pPr>
            <w:r w:rsidRPr="006A6240">
              <w:t>Beschreibung des Nachweis</w:t>
            </w:r>
          </w:p>
        </w:tc>
      </w:tr>
      <w:tr w:rsidR="006A6240" w:rsidRPr="006A6240" w14:paraId="2DF23799" w14:textId="77777777" w:rsidTr="00A07FC2">
        <w:trPr>
          <w:trHeight w:val="181"/>
        </w:trPr>
        <w:tc>
          <w:tcPr>
            <w:tcW w:w="8896" w:type="dxa"/>
            <w:gridSpan w:val="4"/>
          </w:tcPr>
          <w:p w14:paraId="3D7433C1" w14:textId="77777777" w:rsidR="005D1BBC" w:rsidRPr="006A6240" w:rsidRDefault="005D1BBC" w:rsidP="00C25EBC">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3A0404A4" w14:textId="040828CC" w:rsidR="005D1BBC" w:rsidRPr="006A6240" w:rsidRDefault="005D1BBC" w:rsidP="005D1BBC">
      <w:pPr>
        <w:pStyle w:val="berschrift3"/>
      </w:pPr>
      <w:r w:rsidRPr="006A6240">
        <w:t>Kriterium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422347B4" w14:textId="77777777" w:rsidTr="00A07FC2">
        <w:trPr>
          <w:trHeight w:val="181"/>
        </w:trPr>
        <w:tc>
          <w:tcPr>
            <w:tcW w:w="2117" w:type="dxa"/>
            <w:gridSpan w:val="2"/>
          </w:tcPr>
          <w:p w14:paraId="4732E7B6" w14:textId="77777777" w:rsidR="005D1BBC" w:rsidRPr="006A6240" w:rsidRDefault="005D1BBC" w:rsidP="00A07FC2">
            <w:pPr>
              <w:spacing w:after="0"/>
            </w:pPr>
            <w:r w:rsidRPr="006A6240">
              <w:t>Titel</w:t>
            </w:r>
          </w:p>
        </w:tc>
        <w:tc>
          <w:tcPr>
            <w:tcW w:w="6779" w:type="dxa"/>
            <w:gridSpan w:val="2"/>
          </w:tcPr>
          <w:p w14:paraId="06F00CAF"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48492D34" w14:textId="77777777" w:rsidTr="00A07FC2">
        <w:trPr>
          <w:trHeight w:val="181"/>
        </w:trPr>
        <w:tc>
          <w:tcPr>
            <w:tcW w:w="2117" w:type="dxa"/>
            <w:gridSpan w:val="2"/>
          </w:tcPr>
          <w:p w14:paraId="5E828BB9" w14:textId="77777777" w:rsidR="005D1BBC" w:rsidRPr="006A6240" w:rsidRDefault="005D1BBC" w:rsidP="00A07FC2">
            <w:pPr>
              <w:spacing w:after="0"/>
            </w:pPr>
            <w:r w:rsidRPr="006A6240">
              <w:t>Beschreibung</w:t>
            </w:r>
          </w:p>
        </w:tc>
        <w:tc>
          <w:tcPr>
            <w:tcW w:w="6779" w:type="dxa"/>
            <w:gridSpan w:val="2"/>
          </w:tcPr>
          <w:p w14:paraId="51370F0C"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5E516DB9" w14:textId="77777777" w:rsidTr="00A07FC2">
        <w:trPr>
          <w:trHeight w:val="181"/>
        </w:trPr>
        <w:tc>
          <w:tcPr>
            <w:tcW w:w="8896" w:type="dxa"/>
            <w:gridSpan w:val="4"/>
          </w:tcPr>
          <w:p w14:paraId="3A5808AB" w14:textId="77777777" w:rsidR="005D1BBC" w:rsidRPr="006A6240" w:rsidRDefault="005D1BBC" w:rsidP="00A07FC2">
            <w:pPr>
              <w:spacing w:after="0"/>
            </w:pPr>
            <w:r w:rsidRPr="006A6240">
              <w:t>Muss der Anbieter einen Nachweis erbringen?</w:t>
            </w:r>
          </w:p>
        </w:tc>
      </w:tr>
      <w:tr w:rsidR="006A6240" w:rsidRPr="006A6240" w14:paraId="411F09B6" w14:textId="77777777" w:rsidTr="00A07FC2">
        <w:trPr>
          <w:trHeight w:val="181"/>
        </w:trPr>
        <w:sdt>
          <w:sdtPr>
            <w:rPr>
              <w:color w:val="C00000"/>
              <w:highlight w:val="lightGray"/>
            </w:rPr>
            <w:id w:val="1494986514"/>
            <w14:checkbox>
              <w14:checked w14:val="0"/>
              <w14:checkedState w14:val="2612" w14:font="MS Gothic"/>
              <w14:uncheckedState w14:val="2610" w14:font="MS Gothic"/>
            </w14:checkbox>
          </w:sdtPr>
          <w:sdtEndPr/>
          <w:sdtContent>
            <w:tc>
              <w:tcPr>
                <w:tcW w:w="416" w:type="dxa"/>
              </w:tcPr>
              <w:p w14:paraId="74EB37BB" w14:textId="23D182C5" w:rsidR="005D1BBC" w:rsidRPr="00C25EBC" w:rsidRDefault="00C25EBC" w:rsidP="00A07FC2">
                <w:pPr>
                  <w:spacing w:after="0"/>
                  <w:rPr>
                    <w:highlight w:val="lightGray"/>
                  </w:rPr>
                </w:pPr>
                <w:r w:rsidRPr="00F75AFE">
                  <w:rPr>
                    <w:rFonts w:ascii="MS Gothic" w:eastAsia="MS Gothic" w:hAnsi="MS Gothic" w:hint="eastAsia"/>
                    <w:color w:val="C00000"/>
                    <w:highlight w:val="lightGray"/>
                  </w:rPr>
                  <w:t>☐</w:t>
                </w:r>
              </w:p>
            </w:tc>
          </w:sdtContent>
        </w:sdt>
        <w:tc>
          <w:tcPr>
            <w:tcW w:w="1701" w:type="dxa"/>
          </w:tcPr>
          <w:p w14:paraId="7EC605DA" w14:textId="77777777" w:rsidR="005D1BBC" w:rsidRPr="006A6240" w:rsidRDefault="005D1BBC" w:rsidP="00A07FC2">
            <w:pPr>
              <w:spacing w:after="0"/>
            </w:pPr>
            <w:r w:rsidRPr="006A6240">
              <w:t>Ja</w:t>
            </w:r>
          </w:p>
        </w:tc>
        <w:sdt>
          <w:sdtPr>
            <w:rPr>
              <w:color w:val="C00000"/>
              <w:highlight w:val="lightGray"/>
            </w:rPr>
            <w:id w:val="-1633948096"/>
            <w14:checkbox>
              <w14:checked w14:val="0"/>
              <w14:checkedState w14:val="2612" w14:font="MS Gothic"/>
              <w14:uncheckedState w14:val="2610" w14:font="MS Gothic"/>
            </w14:checkbox>
          </w:sdtPr>
          <w:sdtEndPr/>
          <w:sdtContent>
            <w:tc>
              <w:tcPr>
                <w:tcW w:w="417" w:type="dxa"/>
              </w:tcPr>
              <w:p w14:paraId="0DDB8564"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6362" w:type="dxa"/>
          </w:tcPr>
          <w:p w14:paraId="39991748" w14:textId="77777777" w:rsidR="005D1BBC" w:rsidRPr="006A6240" w:rsidRDefault="005D1BBC" w:rsidP="00A07FC2">
            <w:pPr>
              <w:spacing w:after="0"/>
            </w:pPr>
            <w:r w:rsidRPr="006A6240">
              <w:t>Nein</w:t>
            </w:r>
          </w:p>
        </w:tc>
      </w:tr>
      <w:tr w:rsidR="006A6240" w:rsidRPr="006A6240" w14:paraId="2E032C74" w14:textId="77777777" w:rsidTr="00A07FC2">
        <w:trPr>
          <w:trHeight w:val="181"/>
        </w:trPr>
        <w:tc>
          <w:tcPr>
            <w:tcW w:w="8896" w:type="dxa"/>
            <w:gridSpan w:val="4"/>
          </w:tcPr>
          <w:p w14:paraId="5EC45BD0" w14:textId="77777777" w:rsidR="005D1BBC" w:rsidRPr="006A6240" w:rsidRDefault="005D1BBC" w:rsidP="00A07FC2">
            <w:pPr>
              <w:spacing w:after="0"/>
            </w:pPr>
            <w:r w:rsidRPr="006A6240">
              <w:t>Beschreibung des Nachweis</w:t>
            </w:r>
          </w:p>
        </w:tc>
      </w:tr>
      <w:tr w:rsidR="006A6240" w:rsidRPr="006A6240" w14:paraId="3E7363A6" w14:textId="77777777" w:rsidTr="00A07FC2">
        <w:trPr>
          <w:trHeight w:val="181"/>
        </w:trPr>
        <w:tc>
          <w:tcPr>
            <w:tcW w:w="8896" w:type="dxa"/>
            <w:gridSpan w:val="4"/>
          </w:tcPr>
          <w:p w14:paraId="4ACD3B93" w14:textId="77777777" w:rsidR="005D1BBC" w:rsidRPr="006A6240" w:rsidRDefault="005D1BBC" w:rsidP="00C25EBC">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2A2F79B5" w14:textId="77777777" w:rsidR="001E04C6" w:rsidRDefault="001E04C6" w:rsidP="005D1BBC">
      <w:pPr>
        <w:pStyle w:val="berschrift3"/>
      </w:pPr>
    </w:p>
    <w:p w14:paraId="58E6DE26" w14:textId="77777777" w:rsidR="001E04C6" w:rsidRDefault="001E04C6">
      <w:pPr>
        <w:spacing w:after="0"/>
        <w:rPr>
          <w:sz w:val="24"/>
        </w:rPr>
      </w:pPr>
      <w:r>
        <w:br w:type="page"/>
      </w:r>
    </w:p>
    <w:p w14:paraId="78DFD9BF" w14:textId="7A5CE5C0" w:rsidR="005D1BBC" w:rsidRPr="006A6240" w:rsidRDefault="005D1BBC" w:rsidP="005D1BBC">
      <w:pPr>
        <w:pStyle w:val="berschrift3"/>
      </w:pPr>
      <w:r w:rsidRPr="006A6240">
        <w:lastRenderedPageBreak/>
        <w:t>Kriterium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42BFA719" w14:textId="77777777" w:rsidTr="00A07FC2">
        <w:trPr>
          <w:trHeight w:val="181"/>
        </w:trPr>
        <w:tc>
          <w:tcPr>
            <w:tcW w:w="2117" w:type="dxa"/>
            <w:gridSpan w:val="2"/>
          </w:tcPr>
          <w:p w14:paraId="3EB17ACF" w14:textId="77777777" w:rsidR="005D1BBC" w:rsidRPr="006A6240" w:rsidRDefault="005D1BBC" w:rsidP="00A07FC2">
            <w:pPr>
              <w:spacing w:after="0"/>
            </w:pPr>
            <w:r w:rsidRPr="006A6240">
              <w:t>Titel</w:t>
            </w:r>
          </w:p>
        </w:tc>
        <w:tc>
          <w:tcPr>
            <w:tcW w:w="6779" w:type="dxa"/>
            <w:gridSpan w:val="2"/>
          </w:tcPr>
          <w:p w14:paraId="39C12BF2"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554F28C5" w14:textId="77777777" w:rsidTr="00A07FC2">
        <w:trPr>
          <w:trHeight w:val="181"/>
        </w:trPr>
        <w:tc>
          <w:tcPr>
            <w:tcW w:w="2117" w:type="dxa"/>
            <w:gridSpan w:val="2"/>
          </w:tcPr>
          <w:p w14:paraId="4D7A4F29" w14:textId="77777777" w:rsidR="005D1BBC" w:rsidRPr="006A6240" w:rsidRDefault="005D1BBC" w:rsidP="00A07FC2">
            <w:pPr>
              <w:spacing w:after="0"/>
            </w:pPr>
            <w:r w:rsidRPr="006A6240">
              <w:t>Beschreibung</w:t>
            </w:r>
          </w:p>
        </w:tc>
        <w:tc>
          <w:tcPr>
            <w:tcW w:w="6779" w:type="dxa"/>
            <w:gridSpan w:val="2"/>
          </w:tcPr>
          <w:p w14:paraId="683BB301"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0837E7B9" w14:textId="77777777" w:rsidTr="00A07FC2">
        <w:trPr>
          <w:trHeight w:val="181"/>
        </w:trPr>
        <w:tc>
          <w:tcPr>
            <w:tcW w:w="8896" w:type="dxa"/>
            <w:gridSpan w:val="4"/>
          </w:tcPr>
          <w:p w14:paraId="58DBEDA0" w14:textId="77777777" w:rsidR="005D1BBC" w:rsidRPr="006A6240" w:rsidRDefault="005D1BBC" w:rsidP="00A07FC2">
            <w:pPr>
              <w:spacing w:after="0"/>
            </w:pPr>
            <w:r w:rsidRPr="006A6240">
              <w:t>Muss der Anbieter einen Nachweis erbringen?</w:t>
            </w:r>
          </w:p>
        </w:tc>
      </w:tr>
      <w:tr w:rsidR="006A6240" w:rsidRPr="006A6240" w14:paraId="06136E3A" w14:textId="77777777" w:rsidTr="00A07FC2">
        <w:trPr>
          <w:trHeight w:val="181"/>
        </w:trPr>
        <w:sdt>
          <w:sdtPr>
            <w:rPr>
              <w:color w:val="C00000"/>
              <w:highlight w:val="lightGray"/>
            </w:rPr>
            <w:id w:val="-1876698475"/>
            <w14:checkbox>
              <w14:checked w14:val="0"/>
              <w14:checkedState w14:val="2612" w14:font="MS Gothic"/>
              <w14:uncheckedState w14:val="2610" w14:font="MS Gothic"/>
            </w14:checkbox>
          </w:sdtPr>
          <w:sdtEndPr/>
          <w:sdtContent>
            <w:tc>
              <w:tcPr>
                <w:tcW w:w="416" w:type="dxa"/>
              </w:tcPr>
              <w:p w14:paraId="63C15A74"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1701" w:type="dxa"/>
          </w:tcPr>
          <w:p w14:paraId="0BB80177" w14:textId="77777777" w:rsidR="005D1BBC" w:rsidRPr="00C25EBC" w:rsidRDefault="005D1BBC" w:rsidP="00A07FC2">
            <w:pPr>
              <w:spacing w:after="0"/>
            </w:pPr>
            <w:r w:rsidRPr="00C25EBC">
              <w:t>Ja</w:t>
            </w:r>
          </w:p>
        </w:tc>
        <w:sdt>
          <w:sdtPr>
            <w:rPr>
              <w:color w:val="C00000"/>
              <w:highlight w:val="lightGray"/>
            </w:rPr>
            <w:id w:val="-424570832"/>
            <w14:checkbox>
              <w14:checked w14:val="0"/>
              <w14:checkedState w14:val="2612" w14:font="MS Gothic"/>
              <w14:uncheckedState w14:val="2610" w14:font="MS Gothic"/>
            </w14:checkbox>
          </w:sdtPr>
          <w:sdtEndPr/>
          <w:sdtContent>
            <w:tc>
              <w:tcPr>
                <w:tcW w:w="417" w:type="dxa"/>
              </w:tcPr>
              <w:p w14:paraId="2D1CE63B"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6362" w:type="dxa"/>
          </w:tcPr>
          <w:p w14:paraId="48B94185" w14:textId="77777777" w:rsidR="005D1BBC" w:rsidRPr="006A6240" w:rsidRDefault="005D1BBC" w:rsidP="00A07FC2">
            <w:pPr>
              <w:spacing w:after="0"/>
            </w:pPr>
            <w:r w:rsidRPr="00C25EBC">
              <w:t>Nein</w:t>
            </w:r>
          </w:p>
        </w:tc>
      </w:tr>
      <w:tr w:rsidR="006A6240" w:rsidRPr="006A6240" w14:paraId="4CDD8E0D" w14:textId="77777777" w:rsidTr="00A07FC2">
        <w:trPr>
          <w:trHeight w:val="181"/>
        </w:trPr>
        <w:tc>
          <w:tcPr>
            <w:tcW w:w="8896" w:type="dxa"/>
            <w:gridSpan w:val="4"/>
          </w:tcPr>
          <w:p w14:paraId="3278518E" w14:textId="77777777" w:rsidR="005D1BBC" w:rsidRPr="006A6240" w:rsidRDefault="005D1BBC" w:rsidP="00A07FC2">
            <w:pPr>
              <w:spacing w:after="0"/>
            </w:pPr>
            <w:r w:rsidRPr="006A6240">
              <w:t>Beschreibung des Nachweis</w:t>
            </w:r>
          </w:p>
        </w:tc>
      </w:tr>
      <w:tr w:rsidR="006A6240" w:rsidRPr="006A6240" w14:paraId="7EE2C800" w14:textId="77777777" w:rsidTr="00A07FC2">
        <w:trPr>
          <w:trHeight w:val="181"/>
        </w:trPr>
        <w:tc>
          <w:tcPr>
            <w:tcW w:w="8896" w:type="dxa"/>
            <w:gridSpan w:val="4"/>
          </w:tcPr>
          <w:p w14:paraId="6A9F5DEA" w14:textId="77777777" w:rsidR="005D1BBC" w:rsidRPr="006A6240" w:rsidRDefault="005D1BBC" w:rsidP="00D44F43">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41EEE0DD" w14:textId="72F18539" w:rsidR="005D1BBC" w:rsidRPr="006A6240" w:rsidRDefault="005D1BBC" w:rsidP="005D1BBC">
      <w:pPr>
        <w:pStyle w:val="berschrift3"/>
      </w:pPr>
      <w:r w:rsidRPr="006A6240">
        <w:t>Kriterium 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01"/>
        <w:gridCol w:w="417"/>
        <w:gridCol w:w="6362"/>
      </w:tblGrid>
      <w:tr w:rsidR="006A6240" w:rsidRPr="006A6240" w14:paraId="79C34C99" w14:textId="77777777" w:rsidTr="00A07FC2">
        <w:trPr>
          <w:trHeight w:val="181"/>
        </w:trPr>
        <w:tc>
          <w:tcPr>
            <w:tcW w:w="2117" w:type="dxa"/>
            <w:gridSpan w:val="2"/>
          </w:tcPr>
          <w:p w14:paraId="04354745" w14:textId="77777777" w:rsidR="005D1BBC" w:rsidRPr="006A6240" w:rsidRDefault="005D1BBC" w:rsidP="00A07FC2">
            <w:pPr>
              <w:spacing w:after="0"/>
            </w:pPr>
            <w:r w:rsidRPr="006A6240">
              <w:t>Titel</w:t>
            </w:r>
          </w:p>
        </w:tc>
        <w:tc>
          <w:tcPr>
            <w:tcW w:w="6779" w:type="dxa"/>
            <w:gridSpan w:val="2"/>
          </w:tcPr>
          <w:p w14:paraId="0AFBD266"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53581C8D" w14:textId="77777777" w:rsidTr="00A07FC2">
        <w:trPr>
          <w:trHeight w:val="181"/>
        </w:trPr>
        <w:tc>
          <w:tcPr>
            <w:tcW w:w="2117" w:type="dxa"/>
            <w:gridSpan w:val="2"/>
          </w:tcPr>
          <w:p w14:paraId="545E769A" w14:textId="77777777" w:rsidR="005D1BBC" w:rsidRPr="006A6240" w:rsidRDefault="005D1BBC" w:rsidP="00A07FC2">
            <w:pPr>
              <w:spacing w:after="0"/>
            </w:pPr>
            <w:r w:rsidRPr="006A6240">
              <w:t>Beschreibung</w:t>
            </w:r>
          </w:p>
        </w:tc>
        <w:tc>
          <w:tcPr>
            <w:tcW w:w="6779" w:type="dxa"/>
            <w:gridSpan w:val="2"/>
          </w:tcPr>
          <w:p w14:paraId="46F8D6E0" w14:textId="77777777" w:rsidR="005D1BBC" w:rsidRPr="006A6240" w:rsidRDefault="005D1BBC" w:rsidP="00A07FC2">
            <w:pPr>
              <w:spacing w:after="0"/>
            </w:pPr>
            <w:r w:rsidRPr="00D44F43">
              <w:rPr>
                <w:noProof/>
                <w:color w:val="C0504D" w:themeColor="accent2"/>
                <w:highlight w:val="lightGray"/>
              </w:rPr>
              <w:fldChar w:fldCharType="begin">
                <w:ffData>
                  <w:name w:val=""/>
                  <w:enabled/>
                  <w:calcOnExit w:val="0"/>
                  <w:textInput>
                    <w:default w:val="Beschreib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w:t>
            </w:r>
            <w:r w:rsidRPr="00D44F43">
              <w:rPr>
                <w:noProof/>
                <w:color w:val="C0504D" w:themeColor="accent2"/>
                <w:highlight w:val="lightGray"/>
              </w:rPr>
              <w:fldChar w:fldCharType="end"/>
            </w:r>
          </w:p>
        </w:tc>
      </w:tr>
      <w:tr w:rsidR="006A6240" w:rsidRPr="006A6240" w14:paraId="63079C89" w14:textId="77777777" w:rsidTr="00A07FC2">
        <w:trPr>
          <w:trHeight w:val="181"/>
        </w:trPr>
        <w:tc>
          <w:tcPr>
            <w:tcW w:w="8896" w:type="dxa"/>
            <w:gridSpan w:val="4"/>
          </w:tcPr>
          <w:p w14:paraId="764C2A81" w14:textId="77777777" w:rsidR="005D1BBC" w:rsidRPr="006A6240" w:rsidRDefault="005D1BBC" w:rsidP="00A07FC2">
            <w:pPr>
              <w:spacing w:after="0"/>
            </w:pPr>
            <w:r w:rsidRPr="006A6240">
              <w:t>Muss der Anbieter einen Nachweis erbringen?</w:t>
            </w:r>
          </w:p>
        </w:tc>
      </w:tr>
      <w:tr w:rsidR="006A6240" w:rsidRPr="006A6240" w14:paraId="420A5FEA" w14:textId="77777777" w:rsidTr="00A07FC2">
        <w:trPr>
          <w:trHeight w:val="181"/>
        </w:trPr>
        <w:sdt>
          <w:sdtPr>
            <w:rPr>
              <w:color w:val="C00000"/>
              <w:highlight w:val="lightGray"/>
            </w:rPr>
            <w:id w:val="-2038577568"/>
            <w14:checkbox>
              <w14:checked w14:val="0"/>
              <w14:checkedState w14:val="2612" w14:font="MS Gothic"/>
              <w14:uncheckedState w14:val="2610" w14:font="MS Gothic"/>
            </w14:checkbox>
          </w:sdtPr>
          <w:sdtEndPr/>
          <w:sdtContent>
            <w:tc>
              <w:tcPr>
                <w:tcW w:w="416" w:type="dxa"/>
              </w:tcPr>
              <w:p w14:paraId="360D0F68"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1701" w:type="dxa"/>
          </w:tcPr>
          <w:p w14:paraId="2E14E83E" w14:textId="77777777" w:rsidR="005D1BBC" w:rsidRPr="00C25EBC" w:rsidRDefault="005D1BBC" w:rsidP="00A07FC2">
            <w:pPr>
              <w:spacing w:after="0"/>
              <w:rPr>
                <w:highlight w:val="lightGray"/>
              </w:rPr>
            </w:pPr>
            <w:r w:rsidRPr="00C25EBC">
              <w:t>Ja</w:t>
            </w:r>
          </w:p>
        </w:tc>
        <w:sdt>
          <w:sdtPr>
            <w:rPr>
              <w:color w:val="C00000"/>
              <w:highlight w:val="lightGray"/>
            </w:rPr>
            <w:id w:val="-894497973"/>
            <w14:checkbox>
              <w14:checked w14:val="0"/>
              <w14:checkedState w14:val="2612" w14:font="MS Gothic"/>
              <w14:uncheckedState w14:val="2610" w14:font="MS Gothic"/>
            </w14:checkbox>
          </w:sdtPr>
          <w:sdtEndPr/>
          <w:sdtContent>
            <w:tc>
              <w:tcPr>
                <w:tcW w:w="417" w:type="dxa"/>
              </w:tcPr>
              <w:p w14:paraId="731E55BB" w14:textId="77777777" w:rsidR="005D1BBC" w:rsidRPr="00C25EBC" w:rsidRDefault="005D1BBC" w:rsidP="00A07FC2">
                <w:pPr>
                  <w:spacing w:after="0"/>
                  <w:rPr>
                    <w:highlight w:val="lightGray"/>
                  </w:rPr>
                </w:pPr>
                <w:r w:rsidRPr="00F75AFE">
                  <w:rPr>
                    <w:rFonts w:ascii="MS Gothic" w:eastAsia="MS Gothic" w:hAnsi="MS Gothic"/>
                    <w:color w:val="C00000"/>
                    <w:highlight w:val="lightGray"/>
                  </w:rPr>
                  <w:t>☐</w:t>
                </w:r>
              </w:p>
            </w:tc>
          </w:sdtContent>
        </w:sdt>
        <w:tc>
          <w:tcPr>
            <w:tcW w:w="6362" w:type="dxa"/>
          </w:tcPr>
          <w:p w14:paraId="6DCBE483" w14:textId="77777777" w:rsidR="005D1BBC" w:rsidRPr="006A6240" w:rsidRDefault="005D1BBC" w:rsidP="00A07FC2">
            <w:pPr>
              <w:spacing w:after="0"/>
            </w:pPr>
            <w:r w:rsidRPr="00C25EBC">
              <w:t>Nein</w:t>
            </w:r>
          </w:p>
        </w:tc>
      </w:tr>
      <w:tr w:rsidR="006A6240" w:rsidRPr="006A6240" w14:paraId="7A29000E" w14:textId="77777777" w:rsidTr="00A07FC2">
        <w:trPr>
          <w:trHeight w:val="181"/>
        </w:trPr>
        <w:tc>
          <w:tcPr>
            <w:tcW w:w="8896" w:type="dxa"/>
            <w:gridSpan w:val="4"/>
          </w:tcPr>
          <w:p w14:paraId="230E6442" w14:textId="77777777" w:rsidR="005D1BBC" w:rsidRPr="006A6240" w:rsidRDefault="005D1BBC" w:rsidP="00A07FC2">
            <w:pPr>
              <w:spacing w:after="0"/>
            </w:pPr>
            <w:r w:rsidRPr="006A6240">
              <w:t>Beschreibung des Nachweis</w:t>
            </w:r>
          </w:p>
        </w:tc>
      </w:tr>
      <w:tr w:rsidR="006A6240" w:rsidRPr="006A6240" w14:paraId="5AF9CEF5" w14:textId="77777777" w:rsidTr="00A07FC2">
        <w:trPr>
          <w:trHeight w:val="181"/>
        </w:trPr>
        <w:tc>
          <w:tcPr>
            <w:tcW w:w="8896" w:type="dxa"/>
            <w:gridSpan w:val="4"/>
          </w:tcPr>
          <w:p w14:paraId="11F40F40" w14:textId="77777777" w:rsidR="005D1BBC" w:rsidRPr="006A6240" w:rsidRDefault="005D1BBC" w:rsidP="00D44F43">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6A61282D" w14:textId="77777777" w:rsidR="008C61E7" w:rsidRDefault="008C61E7" w:rsidP="008C61E7"/>
    <w:p w14:paraId="4C8C1973" w14:textId="2C4F2E93" w:rsidR="005D1BBC" w:rsidRPr="006A6240" w:rsidRDefault="00C325B1" w:rsidP="00E356AB">
      <w:pPr>
        <w:pStyle w:val="berschrift1"/>
      </w:pPr>
      <w:bookmarkStart w:id="17" w:name="_Toc176530607"/>
      <w:r w:rsidRPr="006A6240">
        <w:t>Zuschlagskriterien</w:t>
      </w:r>
      <w:bookmarkEnd w:id="17"/>
    </w:p>
    <w:p w14:paraId="79966831" w14:textId="77777777" w:rsidR="005D1BBC" w:rsidRPr="006A6240" w:rsidRDefault="005D1BBC" w:rsidP="005D1BBC">
      <w:pPr>
        <w:pStyle w:val="berschrift3"/>
      </w:pPr>
      <w:r w:rsidRPr="006A6240">
        <w:t>Zuschlagskriterien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872"/>
      </w:tblGrid>
      <w:tr w:rsidR="0003512C" w:rsidRPr="006A6240" w14:paraId="5EDBDF3B" w14:textId="77777777" w:rsidTr="0003512C">
        <w:trPr>
          <w:trHeight w:val="181"/>
        </w:trPr>
        <w:tc>
          <w:tcPr>
            <w:tcW w:w="416" w:type="dxa"/>
          </w:tcPr>
          <w:p w14:paraId="1A663A03" w14:textId="77777777" w:rsidR="0003512C" w:rsidRPr="00C25EBC" w:rsidRDefault="0003512C" w:rsidP="00A07FC2">
            <w:pPr>
              <w:spacing w:after="0"/>
              <w:rPr>
                <w:noProof/>
                <w:highlight w:val="lightGray"/>
              </w:rPr>
            </w:pPr>
          </w:p>
        </w:tc>
        <w:tc>
          <w:tcPr>
            <w:tcW w:w="8872" w:type="dxa"/>
          </w:tcPr>
          <w:p w14:paraId="495D740C" w14:textId="77777777" w:rsidR="0003512C" w:rsidRPr="006A6240" w:rsidRDefault="0003512C" w:rsidP="00CF4C03">
            <w:pPr>
              <w:spacing w:after="0"/>
            </w:pPr>
            <w:r w:rsidRPr="006A6240">
              <w:t>Bewertungsmatrix:</w:t>
            </w:r>
          </w:p>
          <w:p w14:paraId="2139D4B1" w14:textId="77777777" w:rsidR="0003512C" w:rsidRPr="006A6240" w:rsidRDefault="0003512C" w:rsidP="00CF4C03">
            <w:pPr>
              <w:spacing w:after="0"/>
            </w:pPr>
            <w:r w:rsidRPr="006A6240">
              <w:t>Jedes Kriterium wird mit 0 bis 5 Punkten bewertet. Die Gesamtnote beträgt max. 5 Punkte und ist zusammengesetzt aus der prozentualen Gewichtung der Kriterien / Unterkriterien. Den Zuschlag erhält das Angebot mit der höchsten Summe der gewichteten Bewertung (Nutzwert).</w:t>
            </w:r>
          </w:p>
          <w:p w14:paraId="42A14618" w14:textId="77777777" w:rsidR="0003512C" w:rsidRPr="006A6240" w:rsidRDefault="0003512C" w:rsidP="00CF4C03">
            <w:pPr>
              <w:spacing w:after="0"/>
            </w:pPr>
          </w:p>
          <w:p w14:paraId="400ADE9C" w14:textId="77777777" w:rsidR="0003512C" w:rsidRPr="006A6240" w:rsidRDefault="0003512C" w:rsidP="00CF4C03">
            <w:pPr>
              <w:spacing w:after="0"/>
            </w:pPr>
            <w:r w:rsidRPr="006A6240">
              <w:t xml:space="preserve">Sämtliche Bewertungskriterien (exkl. Preis) werden nachfolgender Notenskala bewertet: </w:t>
            </w:r>
          </w:p>
          <w:p w14:paraId="7C0AE2FB" w14:textId="77777777" w:rsidR="0003512C" w:rsidRPr="006A6240" w:rsidRDefault="0003512C" w:rsidP="00CF4C03">
            <w:pPr>
              <w:spacing w:after="0"/>
            </w:pPr>
            <w:r w:rsidRPr="006A6240">
              <w:t xml:space="preserve">5.0 = ausgezeichnet </w:t>
            </w:r>
          </w:p>
          <w:p w14:paraId="48B2AEFE" w14:textId="77777777" w:rsidR="0003512C" w:rsidRPr="006A6240" w:rsidRDefault="0003512C" w:rsidP="00CF4C03">
            <w:pPr>
              <w:spacing w:after="0"/>
            </w:pPr>
            <w:r w:rsidRPr="006A6240">
              <w:t xml:space="preserve">4.0 = gut </w:t>
            </w:r>
          </w:p>
          <w:p w14:paraId="09F03133" w14:textId="77777777" w:rsidR="0003512C" w:rsidRPr="006A6240" w:rsidRDefault="0003512C" w:rsidP="00CF4C03">
            <w:pPr>
              <w:spacing w:after="0"/>
            </w:pPr>
            <w:r w:rsidRPr="006A6240">
              <w:t xml:space="preserve">3.0 = genügend </w:t>
            </w:r>
          </w:p>
          <w:p w14:paraId="5E9C2CB8" w14:textId="77777777" w:rsidR="0003512C" w:rsidRPr="006A6240" w:rsidRDefault="0003512C" w:rsidP="00CF4C03">
            <w:pPr>
              <w:spacing w:after="0"/>
            </w:pPr>
            <w:r w:rsidRPr="006A6240">
              <w:t xml:space="preserve">2.0 = teilweise genügend </w:t>
            </w:r>
          </w:p>
          <w:p w14:paraId="286C7BB7" w14:textId="77777777" w:rsidR="0003512C" w:rsidRPr="006A6240" w:rsidRDefault="0003512C" w:rsidP="00CF4C03">
            <w:pPr>
              <w:spacing w:after="0"/>
            </w:pPr>
            <w:r w:rsidRPr="006A6240">
              <w:t xml:space="preserve">1.0 = ungenügend </w:t>
            </w:r>
          </w:p>
          <w:p w14:paraId="64D2F265" w14:textId="77777777" w:rsidR="0003512C" w:rsidRPr="006A6240" w:rsidRDefault="0003512C" w:rsidP="00CF4C03">
            <w:pPr>
              <w:spacing w:after="0"/>
            </w:pPr>
            <w:r w:rsidRPr="006A6240">
              <w:t xml:space="preserve">0 = keine Angaben </w:t>
            </w:r>
          </w:p>
          <w:p w14:paraId="2C160E2C" w14:textId="77777777" w:rsidR="0003512C" w:rsidRDefault="0003512C" w:rsidP="00CF4C03">
            <w:pPr>
              <w:spacing w:after="0"/>
            </w:pPr>
            <w:r w:rsidRPr="006A6240">
              <w:t>Zwischennoten sind zulässig.</w:t>
            </w:r>
          </w:p>
          <w:p w14:paraId="5ECC4E12" w14:textId="0BAA0182" w:rsidR="0006181A" w:rsidRPr="006A6240" w:rsidRDefault="0006181A" w:rsidP="00CF4C03">
            <w:pPr>
              <w:spacing w:after="0"/>
            </w:pPr>
          </w:p>
        </w:tc>
      </w:tr>
      <w:tr w:rsidR="0003512C" w:rsidRPr="006A6240" w14:paraId="194FDD2F" w14:textId="77777777" w:rsidTr="0003512C">
        <w:trPr>
          <w:trHeight w:val="181"/>
        </w:trPr>
        <w:tc>
          <w:tcPr>
            <w:tcW w:w="416" w:type="dxa"/>
          </w:tcPr>
          <w:p w14:paraId="063B3497" w14:textId="4266AD9F" w:rsidR="0003512C" w:rsidRPr="00C25EBC" w:rsidRDefault="0003512C" w:rsidP="00A07FC2">
            <w:pPr>
              <w:spacing w:after="0"/>
              <w:rPr>
                <w:noProof/>
                <w:highlight w:val="lightGray"/>
              </w:rPr>
            </w:pPr>
          </w:p>
        </w:tc>
        <w:tc>
          <w:tcPr>
            <w:tcW w:w="8872" w:type="dxa"/>
          </w:tcPr>
          <w:p w14:paraId="285D2B38" w14:textId="77777777" w:rsidR="0003512C" w:rsidRPr="006A6240" w:rsidRDefault="0003512C" w:rsidP="00A07FC2">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bl>
    <w:p w14:paraId="0EBD724D" w14:textId="422B2BAA" w:rsidR="00CF4C03" w:rsidRPr="006A6240" w:rsidRDefault="00CF4C03" w:rsidP="00CF4C03">
      <w:pPr>
        <w:pStyle w:val="berschrift3"/>
      </w:pPr>
      <w:r w:rsidRPr="006A6240">
        <w:t>Kriterium Preis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25"/>
        <w:gridCol w:w="2331"/>
        <w:gridCol w:w="2224"/>
        <w:gridCol w:w="2224"/>
      </w:tblGrid>
      <w:tr w:rsidR="006A6240" w:rsidRPr="006A6240" w14:paraId="52103FCE" w14:textId="77777777" w:rsidTr="00921F6A">
        <w:trPr>
          <w:trHeight w:val="181"/>
        </w:trPr>
        <w:tc>
          <w:tcPr>
            <w:tcW w:w="2141" w:type="dxa"/>
            <w:gridSpan w:val="2"/>
          </w:tcPr>
          <w:p w14:paraId="14D6A188" w14:textId="77777777" w:rsidR="00CF4C03" w:rsidRPr="006A6240" w:rsidRDefault="00CF4C03" w:rsidP="00921F6A">
            <w:pPr>
              <w:spacing w:after="0"/>
            </w:pPr>
            <w:r w:rsidRPr="006A6240">
              <w:t>Titel</w:t>
            </w:r>
          </w:p>
        </w:tc>
        <w:tc>
          <w:tcPr>
            <w:tcW w:w="6779" w:type="dxa"/>
            <w:gridSpan w:val="3"/>
          </w:tcPr>
          <w:p w14:paraId="08FFA2AB" w14:textId="1B903A09" w:rsidR="00CF4C03" w:rsidRPr="006A6240" w:rsidRDefault="00CF4C03" w:rsidP="00921F6A">
            <w:pPr>
              <w:spacing w:after="0"/>
            </w:pPr>
            <w:r w:rsidRPr="006A6240">
              <w:t>Preis</w:t>
            </w:r>
          </w:p>
        </w:tc>
      </w:tr>
      <w:tr w:rsidR="006A6240" w:rsidRPr="006A6240" w14:paraId="47E20A10" w14:textId="77777777" w:rsidTr="00921F6A">
        <w:trPr>
          <w:trHeight w:val="181"/>
        </w:trPr>
        <w:tc>
          <w:tcPr>
            <w:tcW w:w="2141" w:type="dxa"/>
            <w:gridSpan w:val="2"/>
          </w:tcPr>
          <w:p w14:paraId="546C98D4" w14:textId="77777777" w:rsidR="00CF4C03" w:rsidRPr="006A6240" w:rsidRDefault="00CF4C03" w:rsidP="00921F6A">
            <w:pPr>
              <w:spacing w:after="0"/>
            </w:pPr>
            <w:r w:rsidRPr="006A6240">
              <w:t>Gewichtung</w:t>
            </w:r>
          </w:p>
        </w:tc>
        <w:tc>
          <w:tcPr>
            <w:tcW w:w="2331" w:type="dxa"/>
          </w:tcPr>
          <w:p w14:paraId="652FD26F" w14:textId="77777777" w:rsidR="00CF4C03" w:rsidRPr="006A6240" w:rsidRDefault="00CF4C03" w:rsidP="00921F6A">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76A8C8DC" w14:textId="77777777" w:rsidR="00CF4C03" w:rsidRPr="006A6240" w:rsidRDefault="00CF4C03" w:rsidP="00921F6A">
            <w:pPr>
              <w:spacing w:after="0"/>
            </w:pPr>
            <w:r w:rsidRPr="006A6240">
              <w:t>Max. Punkte</w:t>
            </w:r>
          </w:p>
        </w:tc>
        <w:tc>
          <w:tcPr>
            <w:tcW w:w="2224" w:type="dxa"/>
          </w:tcPr>
          <w:p w14:paraId="442E8646" w14:textId="5314D13A" w:rsidR="00CF4C03" w:rsidRPr="0002210C" w:rsidRDefault="0002210C" w:rsidP="00921F6A">
            <w:pPr>
              <w:spacing w:after="0"/>
            </w:pPr>
            <w:r>
              <w:t>5</w:t>
            </w:r>
          </w:p>
        </w:tc>
      </w:tr>
      <w:tr w:rsidR="006A6240" w:rsidRPr="006A6240" w14:paraId="7D441A0C" w14:textId="77777777" w:rsidTr="00921F6A">
        <w:trPr>
          <w:trHeight w:val="181"/>
        </w:trPr>
        <w:tc>
          <w:tcPr>
            <w:tcW w:w="8920" w:type="dxa"/>
            <w:gridSpan w:val="5"/>
          </w:tcPr>
          <w:p w14:paraId="45A8F176" w14:textId="77777777" w:rsidR="00CF4C03" w:rsidRPr="006A6240" w:rsidRDefault="00CF4C03" w:rsidP="00921F6A">
            <w:pPr>
              <w:spacing w:after="0"/>
            </w:pPr>
            <w:r w:rsidRPr="006A6240">
              <w:t>Beschreibung</w:t>
            </w:r>
          </w:p>
        </w:tc>
      </w:tr>
      <w:tr w:rsidR="006A6240" w:rsidRPr="006A6240" w14:paraId="2B4F36A6" w14:textId="77777777" w:rsidTr="00CF4C03">
        <w:trPr>
          <w:trHeight w:val="83"/>
        </w:trPr>
        <w:sdt>
          <w:sdtPr>
            <w:rPr>
              <w:color w:val="C00000"/>
              <w:highlight w:val="lightGray"/>
            </w:rPr>
            <w:id w:val="-1397818752"/>
            <w14:checkbox>
              <w14:checked w14:val="0"/>
              <w14:checkedState w14:val="2612" w14:font="MS Gothic"/>
              <w14:uncheckedState w14:val="2610" w14:font="MS Gothic"/>
            </w14:checkbox>
          </w:sdtPr>
          <w:sdtEndPr/>
          <w:sdtContent>
            <w:tc>
              <w:tcPr>
                <w:tcW w:w="416" w:type="dxa"/>
              </w:tcPr>
              <w:p w14:paraId="5E24C03A" w14:textId="7C878C0C" w:rsidR="00CF4C03" w:rsidRPr="00F75AFE" w:rsidRDefault="00C25EBC" w:rsidP="00CF4C03">
                <w:pPr>
                  <w:rPr>
                    <w:color w:val="C00000"/>
                    <w:highlight w:val="lightGray"/>
                  </w:rPr>
                </w:pPr>
                <w:r w:rsidRPr="00F75AFE">
                  <w:rPr>
                    <w:rFonts w:ascii="MS Gothic" w:eastAsia="MS Gothic" w:hAnsi="MS Gothic" w:hint="eastAsia"/>
                    <w:color w:val="C00000"/>
                    <w:highlight w:val="lightGray"/>
                  </w:rPr>
                  <w:t>☐</w:t>
                </w:r>
              </w:p>
            </w:tc>
          </w:sdtContent>
        </w:sdt>
        <w:tc>
          <w:tcPr>
            <w:tcW w:w="8504" w:type="dxa"/>
            <w:gridSpan w:val="4"/>
          </w:tcPr>
          <w:p w14:paraId="38A84AED" w14:textId="78A29225" w:rsidR="00CF4C03" w:rsidRPr="006A6240" w:rsidRDefault="00CF4C03" w:rsidP="00CF4C03">
            <w:r w:rsidRPr="006A6240">
              <w:rPr>
                <w:rFonts w:cs="Arial"/>
                <w:shd w:val="clear" w:color="auto" w:fill="FFFFFF"/>
              </w:rPr>
              <w:t>Das preisgünstigste Angebot erhält 5 Punkte. Pro 1% Mehrkosten werden 0,1 Punkte abgezogen (lineare Bewertung). Beim Preis sind Minuspunkte möglich. (Deckt eine 50%-Bandbreite der zu erwartenden Preise ab.)</w:t>
            </w:r>
          </w:p>
        </w:tc>
      </w:tr>
      <w:tr w:rsidR="006A6240" w:rsidRPr="006A6240" w14:paraId="3340F617" w14:textId="77777777" w:rsidTr="00CF4C03">
        <w:trPr>
          <w:trHeight w:val="82"/>
        </w:trPr>
        <w:sdt>
          <w:sdtPr>
            <w:rPr>
              <w:color w:val="C00000"/>
              <w:highlight w:val="lightGray"/>
            </w:rPr>
            <w:id w:val="-501657906"/>
            <w14:checkbox>
              <w14:checked w14:val="0"/>
              <w14:checkedState w14:val="2612" w14:font="MS Gothic"/>
              <w14:uncheckedState w14:val="2610" w14:font="MS Gothic"/>
            </w14:checkbox>
          </w:sdtPr>
          <w:sdtEndPr/>
          <w:sdtContent>
            <w:tc>
              <w:tcPr>
                <w:tcW w:w="416" w:type="dxa"/>
              </w:tcPr>
              <w:p w14:paraId="2B7EB2E1" w14:textId="3BA7111C" w:rsidR="00CF4C03" w:rsidRPr="00F75AFE" w:rsidRDefault="00CF4C03" w:rsidP="00CF4C03">
                <w:pPr>
                  <w:rPr>
                    <w:color w:val="C00000"/>
                    <w:highlight w:val="lightGray"/>
                  </w:rPr>
                </w:pPr>
                <w:r w:rsidRPr="00F75AFE">
                  <w:rPr>
                    <w:rFonts w:ascii="MS Gothic" w:eastAsia="MS Gothic" w:hAnsi="MS Gothic" w:hint="eastAsia"/>
                    <w:color w:val="C00000"/>
                    <w:highlight w:val="lightGray"/>
                  </w:rPr>
                  <w:t>☐</w:t>
                </w:r>
              </w:p>
            </w:tc>
          </w:sdtContent>
        </w:sdt>
        <w:tc>
          <w:tcPr>
            <w:tcW w:w="8504" w:type="dxa"/>
            <w:gridSpan w:val="4"/>
          </w:tcPr>
          <w:p w14:paraId="0104E139" w14:textId="6DB5D26C" w:rsidR="00CF4C03" w:rsidRPr="006A6240" w:rsidRDefault="00CF4C03" w:rsidP="00CF4C03">
            <w:pPr>
              <w:rPr>
                <w:rFonts w:cs="Arial"/>
                <w:shd w:val="clear" w:color="auto" w:fill="FFFFFF"/>
              </w:rPr>
            </w:pPr>
            <w:r w:rsidRPr="006A6240">
              <w:rPr>
                <w:rFonts w:cs="Arial"/>
                <w:shd w:val="clear" w:color="auto" w:fill="FFFFFF"/>
              </w:rPr>
              <w:t>Das preisgünstigste Angebot erhält 5 Punkte. Pro 1% Mehrkosten werden 0,2 Punkte abgezogen (lineare Bewertung). Beim Preis sind Minuspunkte möglich. (Deckt eine 25%-Bandbreite der zu erwartenden Preise ab.)</w:t>
            </w:r>
          </w:p>
        </w:tc>
      </w:tr>
      <w:tr w:rsidR="006A6240" w:rsidRPr="006A6240" w14:paraId="15A862B7" w14:textId="77777777" w:rsidTr="00CF4C03">
        <w:trPr>
          <w:trHeight w:val="82"/>
        </w:trPr>
        <w:sdt>
          <w:sdtPr>
            <w:rPr>
              <w:color w:val="C00000"/>
              <w:highlight w:val="lightGray"/>
            </w:rPr>
            <w:id w:val="647015260"/>
            <w14:checkbox>
              <w14:checked w14:val="0"/>
              <w14:checkedState w14:val="2612" w14:font="MS Gothic"/>
              <w14:uncheckedState w14:val="2610" w14:font="MS Gothic"/>
            </w14:checkbox>
          </w:sdtPr>
          <w:sdtEndPr/>
          <w:sdtContent>
            <w:tc>
              <w:tcPr>
                <w:tcW w:w="416" w:type="dxa"/>
              </w:tcPr>
              <w:p w14:paraId="6EF3D94F" w14:textId="24B1DC28" w:rsidR="00CF4C03" w:rsidRPr="00F75AFE" w:rsidRDefault="00CF4C03" w:rsidP="00CF4C03">
                <w:pPr>
                  <w:rPr>
                    <w:color w:val="C00000"/>
                    <w:highlight w:val="lightGray"/>
                  </w:rPr>
                </w:pPr>
                <w:r w:rsidRPr="00F75AFE">
                  <w:rPr>
                    <w:rFonts w:ascii="MS Gothic" w:eastAsia="MS Gothic" w:hAnsi="MS Gothic" w:hint="eastAsia"/>
                    <w:color w:val="C00000"/>
                    <w:highlight w:val="lightGray"/>
                  </w:rPr>
                  <w:t>☐</w:t>
                </w:r>
              </w:p>
            </w:tc>
          </w:sdtContent>
        </w:sdt>
        <w:tc>
          <w:tcPr>
            <w:tcW w:w="8504" w:type="dxa"/>
            <w:gridSpan w:val="4"/>
          </w:tcPr>
          <w:p w14:paraId="5E2D948A" w14:textId="73567217" w:rsidR="00CF4C03" w:rsidRPr="006A6240" w:rsidRDefault="00CF4C03" w:rsidP="00CF4C03">
            <w:pPr>
              <w:rPr>
                <w:rFonts w:cs="Arial"/>
                <w:shd w:val="clear" w:color="auto" w:fill="FFFFFF"/>
              </w:rPr>
            </w:pPr>
            <w:r w:rsidRPr="006A6240">
              <w:rPr>
                <w:rFonts w:cs="Arial"/>
                <w:shd w:val="clear" w:color="auto" w:fill="FFFFFF"/>
              </w:rPr>
              <w:t>Das preisgünstigste Angebot erhält 5 Punkte. Pro 1% Mehrkosten werden 0,05 Punkte abgezogen (lineare Bewertung). Beim Preis sind Minuspunkte möglich. (Deckt eine 100%-Bandbreite der zu erwartenden Preise ab.)</w:t>
            </w:r>
          </w:p>
        </w:tc>
      </w:tr>
    </w:tbl>
    <w:p w14:paraId="5D89DF7E" w14:textId="25E7D81B" w:rsidR="00CF4C03" w:rsidRPr="006A6240" w:rsidRDefault="00CF4C03" w:rsidP="00CF4C03">
      <w:pPr>
        <w:pStyle w:val="berschrift3"/>
      </w:pPr>
      <w:r w:rsidRPr="006A6240">
        <w:t>Kriterium Referenzen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0713B799" w14:textId="77777777" w:rsidTr="00921F6A">
        <w:trPr>
          <w:trHeight w:val="181"/>
        </w:trPr>
        <w:tc>
          <w:tcPr>
            <w:tcW w:w="2141" w:type="dxa"/>
          </w:tcPr>
          <w:p w14:paraId="0D4FBA32" w14:textId="77777777" w:rsidR="00CF4C03" w:rsidRPr="006A6240" w:rsidRDefault="00CF4C03" w:rsidP="00921F6A">
            <w:pPr>
              <w:spacing w:after="0"/>
            </w:pPr>
            <w:r w:rsidRPr="006A6240">
              <w:t>Titel</w:t>
            </w:r>
          </w:p>
        </w:tc>
        <w:tc>
          <w:tcPr>
            <w:tcW w:w="6779" w:type="dxa"/>
            <w:gridSpan w:val="3"/>
          </w:tcPr>
          <w:p w14:paraId="46A6C656" w14:textId="65789248" w:rsidR="00CF4C03" w:rsidRPr="006A6240" w:rsidRDefault="00CF4C03" w:rsidP="00921F6A">
            <w:pPr>
              <w:spacing w:after="0"/>
            </w:pPr>
            <w:r w:rsidRPr="00D44F43">
              <w:rPr>
                <w:noProof/>
                <w:color w:val="C0504D" w:themeColor="accent2"/>
                <w:highlight w:val="lightGray"/>
              </w:rPr>
              <w:fldChar w:fldCharType="begin">
                <w:ffData>
                  <w:name w:val=""/>
                  <w:enabled/>
                  <w:calcOnExit w:val="0"/>
                  <w:textInput>
                    <w:default w:val="Anzahl"/>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Anzahl</w:t>
            </w:r>
            <w:r w:rsidRPr="00D44F43">
              <w:rPr>
                <w:noProof/>
                <w:color w:val="C0504D" w:themeColor="accent2"/>
                <w:highlight w:val="lightGray"/>
              </w:rPr>
              <w:fldChar w:fldCharType="end"/>
            </w:r>
            <w:r w:rsidRPr="006A6240">
              <w:t xml:space="preserve"> Referenzen in den letzten </w:t>
            </w:r>
            <w:r w:rsidRPr="00D44F43">
              <w:rPr>
                <w:noProof/>
                <w:color w:val="C0504D" w:themeColor="accent2"/>
                <w:highlight w:val="lightGray"/>
              </w:rPr>
              <w:fldChar w:fldCharType="begin">
                <w:ffData>
                  <w:name w:val=""/>
                  <w:enabled/>
                  <w:calcOnExit w:val="0"/>
                  <w:textInput>
                    <w:default w:val="Anzahl"/>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Anzahl</w:t>
            </w:r>
            <w:r w:rsidRPr="00D44F43">
              <w:rPr>
                <w:noProof/>
                <w:color w:val="C0504D" w:themeColor="accent2"/>
                <w:highlight w:val="lightGray"/>
              </w:rPr>
              <w:fldChar w:fldCharType="end"/>
            </w:r>
            <w:r w:rsidRPr="006A6240">
              <w:t xml:space="preserve"> Jahren</w:t>
            </w:r>
          </w:p>
        </w:tc>
      </w:tr>
      <w:tr w:rsidR="006A6240" w:rsidRPr="006A6240" w14:paraId="343068F9" w14:textId="77777777" w:rsidTr="00921F6A">
        <w:trPr>
          <w:trHeight w:val="181"/>
        </w:trPr>
        <w:tc>
          <w:tcPr>
            <w:tcW w:w="2141" w:type="dxa"/>
          </w:tcPr>
          <w:p w14:paraId="1A7720B5" w14:textId="77777777" w:rsidR="00CF4C03" w:rsidRPr="006A6240" w:rsidRDefault="00CF4C03" w:rsidP="00921F6A">
            <w:pPr>
              <w:spacing w:after="0"/>
            </w:pPr>
            <w:r w:rsidRPr="006A6240">
              <w:t>Gewichtung</w:t>
            </w:r>
          </w:p>
        </w:tc>
        <w:tc>
          <w:tcPr>
            <w:tcW w:w="2331" w:type="dxa"/>
          </w:tcPr>
          <w:p w14:paraId="672E751A" w14:textId="77777777" w:rsidR="00CF4C03" w:rsidRPr="006A6240" w:rsidRDefault="00CF4C03" w:rsidP="00921F6A">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7C4F4CDE" w14:textId="77777777" w:rsidR="00CF4C03" w:rsidRPr="006A6240" w:rsidRDefault="00CF4C03" w:rsidP="00921F6A">
            <w:pPr>
              <w:spacing w:after="0"/>
            </w:pPr>
            <w:r w:rsidRPr="006A6240">
              <w:t>Max. Punkte</w:t>
            </w:r>
          </w:p>
        </w:tc>
        <w:tc>
          <w:tcPr>
            <w:tcW w:w="2224" w:type="dxa"/>
          </w:tcPr>
          <w:p w14:paraId="0944EC78" w14:textId="32AADE74" w:rsidR="00CF4C03" w:rsidRPr="006A6240" w:rsidRDefault="0002210C" w:rsidP="00921F6A">
            <w:pPr>
              <w:spacing w:after="0"/>
            </w:pPr>
            <w:r>
              <w:t>5</w:t>
            </w:r>
          </w:p>
        </w:tc>
      </w:tr>
      <w:tr w:rsidR="006A6240" w:rsidRPr="006A6240" w14:paraId="3B9F5312" w14:textId="77777777" w:rsidTr="00921F6A">
        <w:trPr>
          <w:trHeight w:val="181"/>
        </w:trPr>
        <w:tc>
          <w:tcPr>
            <w:tcW w:w="8920" w:type="dxa"/>
            <w:gridSpan w:val="4"/>
          </w:tcPr>
          <w:p w14:paraId="4037E6D5" w14:textId="77777777" w:rsidR="00CF4C03" w:rsidRPr="006A6240" w:rsidRDefault="00CF4C03" w:rsidP="00921F6A">
            <w:pPr>
              <w:spacing w:after="0"/>
            </w:pPr>
            <w:r w:rsidRPr="006A6240">
              <w:t>Beschreibung</w:t>
            </w:r>
          </w:p>
        </w:tc>
      </w:tr>
      <w:tr w:rsidR="006A6240" w:rsidRPr="006A6240" w14:paraId="29DCFB4A" w14:textId="77777777" w:rsidTr="00FE51D9">
        <w:trPr>
          <w:trHeight w:val="83"/>
        </w:trPr>
        <w:tc>
          <w:tcPr>
            <w:tcW w:w="8920" w:type="dxa"/>
            <w:gridSpan w:val="4"/>
          </w:tcPr>
          <w:p w14:paraId="18986810" w14:textId="28735938" w:rsidR="00CF4C03" w:rsidRPr="006A6240" w:rsidRDefault="0006181A" w:rsidP="00CF4C03">
            <w:r>
              <w:rPr>
                <w:rFonts w:cs="Arial"/>
                <w:shd w:val="clear" w:color="auto" w:fill="FFFFFF"/>
              </w:rPr>
              <w:t>Mit der O</w:t>
            </w:r>
            <w:r w:rsidR="00F40E80">
              <w:rPr>
                <w:rFonts w:cs="Arial"/>
                <w:shd w:val="clear" w:color="auto" w:fill="FFFFFF"/>
              </w:rPr>
              <w:t xml:space="preserve">fferteingabe sind </w:t>
            </w:r>
            <w:r w:rsidR="00CF4C03" w:rsidRPr="006A6240">
              <w:rPr>
                <w:rFonts w:cs="Arial"/>
                <w:shd w:val="clear" w:color="auto" w:fill="FFFFFF"/>
              </w:rPr>
              <w:t xml:space="preserve">Auskunftspersonen, Ausführungszeitpunkt und Bezeichnung der Auftragsgrösse anzugeben. Dabei ist das der Ausschreibung beigelegte Referenzblatt zu verwenden. Die ausschreibende Stelle behält sich vor, eine Referenzangabe durch eine eigene Erfahrung bei </w:t>
            </w:r>
            <w:r w:rsidR="00CF4C03" w:rsidRPr="006A6240">
              <w:rPr>
                <w:rFonts w:cs="Arial"/>
                <w:shd w:val="clear" w:color="auto" w:fill="FFFFFF"/>
              </w:rPr>
              <w:lastRenderedPageBreak/>
              <w:t>anderen Objekten oder Aufträgen zu ersetzen. Das Nichteinreichen von Referenzangaben führt in jedem Fall zu einer Bewertung von 0 Punkten.</w:t>
            </w:r>
          </w:p>
        </w:tc>
      </w:tr>
    </w:tbl>
    <w:p w14:paraId="3269BB55" w14:textId="5201C540" w:rsidR="0089549B" w:rsidRPr="006A6240" w:rsidRDefault="0089549B" w:rsidP="0089549B">
      <w:pPr>
        <w:pStyle w:val="berschrift3"/>
      </w:pPr>
      <w:r w:rsidRPr="006A6240">
        <w:lastRenderedPageBreak/>
        <w:t>Kriterium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5004A395" w14:textId="77777777" w:rsidTr="0089549B">
        <w:trPr>
          <w:trHeight w:val="181"/>
        </w:trPr>
        <w:tc>
          <w:tcPr>
            <w:tcW w:w="2141" w:type="dxa"/>
          </w:tcPr>
          <w:p w14:paraId="1D446EF1" w14:textId="77777777" w:rsidR="0089549B" w:rsidRPr="006A6240" w:rsidRDefault="0089549B" w:rsidP="00A07FC2">
            <w:pPr>
              <w:spacing w:after="0"/>
            </w:pPr>
            <w:r w:rsidRPr="006A6240">
              <w:t>Titel</w:t>
            </w:r>
          </w:p>
        </w:tc>
        <w:tc>
          <w:tcPr>
            <w:tcW w:w="6779" w:type="dxa"/>
            <w:gridSpan w:val="3"/>
          </w:tcPr>
          <w:p w14:paraId="6560DCD4"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699F6CCA" w14:textId="77777777" w:rsidTr="0089549B">
        <w:trPr>
          <w:trHeight w:val="181"/>
        </w:trPr>
        <w:tc>
          <w:tcPr>
            <w:tcW w:w="2141" w:type="dxa"/>
          </w:tcPr>
          <w:p w14:paraId="740B19A3" w14:textId="206B9458" w:rsidR="0089549B" w:rsidRPr="006A6240" w:rsidRDefault="0089549B" w:rsidP="00A07FC2">
            <w:pPr>
              <w:spacing w:after="0"/>
            </w:pPr>
            <w:r w:rsidRPr="006A6240">
              <w:t>Gewichtung</w:t>
            </w:r>
          </w:p>
        </w:tc>
        <w:tc>
          <w:tcPr>
            <w:tcW w:w="2331" w:type="dxa"/>
          </w:tcPr>
          <w:p w14:paraId="68E37557" w14:textId="0E1C1359"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79197B38" w14:textId="077F537A" w:rsidR="0089549B" w:rsidRPr="006A6240" w:rsidRDefault="0089549B" w:rsidP="00A07FC2">
            <w:pPr>
              <w:spacing w:after="0"/>
            </w:pPr>
            <w:r w:rsidRPr="006A6240">
              <w:t>Max. Punkte</w:t>
            </w:r>
          </w:p>
        </w:tc>
        <w:tc>
          <w:tcPr>
            <w:tcW w:w="2224" w:type="dxa"/>
          </w:tcPr>
          <w:p w14:paraId="0B12C1BF" w14:textId="7E97330A" w:rsidR="0089549B" w:rsidRPr="006A6240" w:rsidRDefault="0002210C" w:rsidP="00A07FC2">
            <w:pPr>
              <w:spacing w:after="0"/>
            </w:pPr>
            <w:r>
              <w:t>5</w:t>
            </w:r>
          </w:p>
        </w:tc>
      </w:tr>
      <w:tr w:rsidR="006A6240" w:rsidRPr="006A6240" w14:paraId="23B01AD6" w14:textId="77777777" w:rsidTr="0089549B">
        <w:trPr>
          <w:trHeight w:val="181"/>
        </w:trPr>
        <w:tc>
          <w:tcPr>
            <w:tcW w:w="8920" w:type="dxa"/>
            <w:gridSpan w:val="4"/>
          </w:tcPr>
          <w:p w14:paraId="283F691C" w14:textId="21920E98" w:rsidR="0089549B" w:rsidRPr="006A6240" w:rsidRDefault="0089549B" w:rsidP="00A07FC2">
            <w:pPr>
              <w:spacing w:after="0"/>
            </w:pPr>
            <w:r w:rsidRPr="006A6240">
              <w:t>Beschreibung</w:t>
            </w:r>
          </w:p>
        </w:tc>
      </w:tr>
      <w:tr w:rsidR="006A6240" w:rsidRPr="006A6240" w14:paraId="0E2CCF99" w14:textId="77777777" w:rsidTr="0089549B">
        <w:trPr>
          <w:trHeight w:val="181"/>
        </w:trPr>
        <w:tc>
          <w:tcPr>
            <w:tcW w:w="8920" w:type="dxa"/>
            <w:gridSpan w:val="4"/>
          </w:tcPr>
          <w:p w14:paraId="3602380B"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716105E8" w14:textId="77777777" w:rsidR="00B6087E" w:rsidRDefault="00B6087E" w:rsidP="005B1AE4"/>
    <w:p w14:paraId="1D49458A" w14:textId="57E46E1C" w:rsidR="0089549B" w:rsidRPr="006A6240" w:rsidRDefault="0089549B" w:rsidP="0089549B">
      <w:pPr>
        <w:pStyle w:val="berschrift3"/>
      </w:pPr>
      <w:r w:rsidRPr="006A6240">
        <w:t>Kriterium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73D886BE" w14:textId="77777777" w:rsidTr="0089549B">
        <w:trPr>
          <w:trHeight w:val="181"/>
        </w:trPr>
        <w:tc>
          <w:tcPr>
            <w:tcW w:w="2141" w:type="dxa"/>
          </w:tcPr>
          <w:p w14:paraId="1EFD8797" w14:textId="77777777" w:rsidR="0089549B" w:rsidRPr="006A6240" w:rsidRDefault="0089549B" w:rsidP="00A07FC2">
            <w:pPr>
              <w:spacing w:after="0"/>
            </w:pPr>
            <w:r w:rsidRPr="006A6240">
              <w:t>Titel</w:t>
            </w:r>
          </w:p>
        </w:tc>
        <w:tc>
          <w:tcPr>
            <w:tcW w:w="6779" w:type="dxa"/>
            <w:gridSpan w:val="3"/>
          </w:tcPr>
          <w:p w14:paraId="7F477821"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082B023F" w14:textId="77777777" w:rsidTr="0089549B">
        <w:trPr>
          <w:trHeight w:val="181"/>
        </w:trPr>
        <w:tc>
          <w:tcPr>
            <w:tcW w:w="2141" w:type="dxa"/>
          </w:tcPr>
          <w:p w14:paraId="54B6117F" w14:textId="77777777" w:rsidR="0089549B" w:rsidRPr="006A6240" w:rsidRDefault="0089549B" w:rsidP="00A07FC2">
            <w:pPr>
              <w:spacing w:after="0"/>
            </w:pPr>
            <w:r w:rsidRPr="006A6240">
              <w:t>Gewichtung</w:t>
            </w:r>
          </w:p>
        </w:tc>
        <w:tc>
          <w:tcPr>
            <w:tcW w:w="2331" w:type="dxa"/>
          </w:tcPr>
          <w:p w14:paraId="67CA1352"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4E5416FE" w14:textId="77777777" w:rsidR="0089549B" w:rsidRPr="006A6240" w:rsidRDefault="0089549B" w:rsidP="00A07FC2">
            <w:pPr>
              <w:spacing w:after="0"/>
            </w:pPr>
            <w:r w:rsidRPr="006A6240">
              <w:t>Max. Punkte</w:t>
            </w:r>
          </w:p>
        </w:tc>
        <w:tc>
          <w:tcPr>
            <w:tcW w:w="2224" w:type="dxa"/>
          </w:tcPr>
          <w:p w14:paraId="0B02DED3" w14:textId="25FFD037" w:rsidR="0089549B" w:rsidRPr="006A6240" w:rsidRDefault="0002210C" w:rsidP="00A07FC2">
            <w:pPr>
              <w:spacing w:after="0"/>
            </w:pPr>
            <w:r>
              <w:t>5</w:t>
            </w:r>
          </w:p>
        </w:tc>
      </w:tr>
      <w:tr w:rsidR="006A6240" w:rsidRPr="006A6240" w14:paraId="65829306" w14:textId="77777777" w:rsidTr="0089549B">
        <w:trPr>
          <w:trHeight w:val="181"/>
        </w:trPr>
        <w:tc>
          <w:tcPr>
            <w:tcW w:w="8920" w:type="dxa"/>
            <w:gridSpan w:val="4"/>
          </w:tcPr>
          <w:p w14:paraId="7501EA33" w14:textId="77777777" w:rsidR="0089549B" w:rsidRPr="006A6240" w:rsidRDefault="0089549B" w:rsidP="00A07FC2">
            <w:pPr>
              <w:spacing w:after="0"/>
            </w:pPr>
            <w:r w:rsidRPr="006A6240">
              <w:t>Beschreibung</w:t>
            </w:r>
          </w:p>
        </w:tc>
      </w:tr>
      <w:tr w:rsidR="006A6240" w:rsidRPr="006A6240" w14:paraId="40AFBB74" w14:textId="77777777" w:rsidTr="0089549B">
        <w:trPr>
          <w:trHeight w:val="181"/>
        </w:trPr>
        <w:tc>
          <w:tcPr>
            <w:tcW w:w="8920" w:type="dxa"/>
            <w:gridSpan w:val="4"/>
          </w:tcPr>
          <w:p w14:paraId="5D4F279E"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6F05DAB1" w14:textId="77777777" w:rsidR="00B6087E" w:rsidRDefault="00B6087E" w:rsidP="005B1AE4"/>
    <w:p w14:paraId="34163342" w14:textId="322C780A" w:rsidR="0089549B" w:rsidRPr="006A6240" w:rsidRDefault="0089549B" w:rsidP="0089549B">
      <w:pPr>
        <w:pStyle w:val="berschrift3"/>
      </w:pPr>
      <w:r w:rsidRPr="006A6240">
        <w:t>Kriterium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54A2CF59" w14:textId="77777777" w:rsidTr="0089549B">
        <w:trPr>
          <w:trHeight w:val="181"/>
        </w:trPr>
        <w:tc>
          <w:tcPr>
            <w:tcW w:w="2141" w:type="dxa"/>
          </w:tcPr>
          <w:p w14:paraId="52B9469D" w14:textId="77777777" w:rsidR="0089549B" w:rsidRPr="006A6240" w:rsidRDefault="0089549B" w:rsidP="00A07FC2">
            <w:pPr>
              <w:spacing w:after="0"/>
            </w:pPr>
            <w:r w:rsidRPr="006A6240">
              <w:t>Titel</w:t>
            </w:r>
          </w:p>
        </w:tc>
        <w:tc>
          <w:tcPr>
            <w:tcW w:w="6779" w:type="dxa"/>
            <w:gridSpan w:val="3"/>
          </w:tcPr>
          <w:p w14:paraId="28D6D47F"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3A5D4772" w14:textId="77777777" w:rsidTr="0089549B">
        <w:trPr>
          <w:trHeight w:val="181"/>
        </w:trPr>
        <w:tc>
          <w:tcPr>
            <w:tcW w:w="2141" w:type="dxa"/>
          </w:tcPr>
          <w:p w14:paraId="04F9608D" w14:textId="77777777" w:rsidR="0089549B" w:rsidRPr="006A6240" w:rsidRDefault="0089549B" w:rsidP="00A07FC2">
            <w:pPr>
              <w:spacing w:after="0"/>
            </w:pPr>
            <w:r w:rsidRPr="006A6240">
              <w:t>Gewichtung</w:t>
            </w:r>
          </w:p>
        </w:tc>
        <w:tc>
          <w:tcPr>
            <w:tcW w:w="2331" w:type="dxa"/>
          </w:tcPr>
          <w:p w14:paraId="6DF9C52E"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220E6C40" w14:textId="77777777" w:rsidR="0089549B" w:rsidRPr="006A6240" w:rsidRDefault="0089549B" w:rsidP="00A07FC2">
            <w:pPr>
              <w:spacing w:after="0"/>
            </w:pPr>
            <w:r w:rsidRPr="006A6240">
              <w:t>Max. Punkte</w:t>
            </w:r>
          </w:p>
        </w:tc>
        <w:tc>
          <w:tcPr>
            <w:tcW w:w="2224" w:type="dxa"/>
          </w:tcPr>
          <w:p w14:paraId="1E5B9484" w14:textId="74932181" w:rsidR="0089549B" w:rsidRPr="006A6240" w:rsidRDefault="0002210C" w:rsidP="00A07FC2">
            <w:pPr>
              <w:spacing w:after="0"/>
            </w:pPr>
            <w:r>
              <w:t>5</w:t>
            </w:r>
          </w:p>
        </w:tc>
      </w:tr>
      <w:tr w:rsidR="006A6240" w:rsidRPr="006A6240" w14:paraId="115FD28C" w14:textId="77777777" w:rsidTr="0089549B">
        <w:trPr>
          <w:trHeight w:val="181"/>
        </w:trPr>
        <w:tc>
          <w:tcPr>
            <w:tcW w:w="8920" w:type="dxa"/>
            <w:gridSpan w:val="4"/>
          </w:tcPr>
          <w:p w14:paraId="278AC2CC" w14:textId="77777777" w:rsidR="0089549B" w:rsidRPr="006A6240" w:rsidRDefault="0089549B" w:rsidP="00A07FC2">
            <w:pPr>
              <w:spacing w:after="0"/>
            </w:pPr>
            <w:r w:rsidRPr="006A6240">
              <w:t>Beschreibung</w:t>
            </w:r>
          </w:p>
        </w:tc>
      </w:tr>
      <w:tr w:rsidR="006A6240" w:rsidRPr="006A6240" w14:paraId="04F45DFD" w14:textId="77777777" w:rsidTr="0089549B">
        <w:trPr>
          <w:trHeight w:val="181"/>
        </w:trPr>
        <w:tc>
          <w:tcPr>
            <w:tcW w:w="8920" w:type="dxa"/>
            <w:gridSpan w:val="4"/>
          </w:tcPr>
          <w:p w14:paraId="241CEE72"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776EBB43" w14:textId="77777777" w:rsidR="00B6087E" w:rsidRDefault="00B6087E" w:rsidP="005B1AE4"/>
    <w:p w14:paraId="540B4EE4" w14:textId="4EA3A7F2" w:rsidR="0089549B" w:rsidRPr="006A6240" w:rsidRDefault="0089549B" w:rsidP="0089549B">
      <w:pPr>
        <w:pStyle w:val="berschrift3"/>
      </w:pPr>
      <w:r w:rsidRPr="006A6240">
        <w:t>Kriterium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31"/>
        <w:gridCol w:w="2224"/>
        <w:gridCol w:w="2224"/>
      </w:tblGrid>
      <w:tr w:rsidR="006A6240" w:rsidRPr="006A6240" w14:paraId="36F588EF" w14:textId="77777777" w:rsidTr="0089549B">
        <w:trPr>
          <w:trHeight w:val="181"/>
        </w:trPr>
        <w:tc>
          <w:tcPr>
            <w:tcW w:w="2141" w:type="dxa"/>
          </w:tcPr>
          <w:p w14:paraId="50DE5B7E" w14:textId="77777777" w:rsidR="0089549B" w:rsidRPr="006A6240" w:rsidRDefault="0089549B" w:rsidP="00A07FC2">
            <w:pPr>
              <w:spacing w:after="0"/>
            </w:pPr>
            <w:r w:rsidRPr="006A6240">
              <w:t>Titel</w:t>
            </w:r>
          </w:p>
        </w:tc>
        <w:tc>
          <w:tcPr>
            <w:tcW w:w="6779" w:type="dxa"/>
            <w:gridSpan w:val="3"/>
          </w:tcPr>
          <w:p w14:paraId="7D68C25E"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0C54D097" w14:textId="77777777" w:rsidTr="0089549B">
        <w:trPr>
          <w:trHeight w:val="181"/>
        </w:trPr>
        <w:tc>
          <w:tcPr>
            <w:tcW w:w="2141" w:type="dxa"/>
          </w:tcPr>
          <w:p w14:paraId="04930B2D" w14:textId="77777777" w:rsidR="0089549B" w:rsidRPr="006A6240" w:rsidRDefault="0089549B" w:rsidP="00A07FC2">
            <w:pPr>
              <w:spacing w:after="0"/>
            </w:pPr>
            <w:r w:rsidRPr="006A6240">
              <w:t>Gewichtung</w:t>
            </w:r>
          </w:p>
        </w:tc>
        <w:tc>
          <w:tcPr>
            <w:tcW w:w="2331" w:type="dxa"/>
          </w:tcPr>
          <w:p w14:paraId="1820625D"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2D6A5949" w14:textId="77777777" w:rsidR="0089549B" w:rsidRPr="006A6240" w:rsidRDefault="0089549B" w:rsidP="00A07FC2">
            <w:pPr>
              <w:spacing w:after="0"/>
            </w:pPr>
            <w:r w:rsidRPr="006A6240">
              <w:t>Max. Punkte</w:t>
            </w:r>
          </w:p>
        </w:tc>
        <w:tc>
          <w:tcPr>
            <w:tcW w:w="2224" w:type="dxa"/>
          </w:tcPr>
          <w:p w14:paraId="63F014A4" w14:textId="04E72F0A" w:rsidR="0089549B" w:rsidRPr="006A6240" w:rsidRDefault="0002210C" w:rsidP="00A07FC2">
            <w:pPr>
              <w:spacing w:after="0"/>
            </w:pPr>
            <w:r>
              <w:t>5</w:t>
            </w:r>
          </w:p>
        </w:tc>
      </w:tr>
      <w:tr w:rsidR="006A6240" w:rsidRPr="006A6240" w14:paraId="3390EB67" w14:textId="77777777" w:rsidTr="0089549B">
        <w:trPr>
          <w:trHeight w:val="181"/>
        </w:trPr>
        <w:tc>
          <w:tcPr>
            <w:tcW w:w="8920" w:type="dxa"/>
            <w:gridSpan w:val="4"/>
          </w:tcPr>
          <w:p w14:paraId="2CD2F1BF" w14:textId="77777777" w:rsidR="0089549B" w:rsidRPr="006A6240" w:rsidRDefault="0089549B" w:rsidP="00A07FC2">
            <w:pPr>
              <w:spacing w:after="0"/>
            </w:pPr>
            <w:r w:rsidRPr="006A6240">
              <w:t>Beschreibung</w:t>
            </w:r>
          </w:p>
        </w:tc>
      </w:tr>
      <w:tr w:rsidR="006A6240" w:rsidRPr="006A6240" w14:paraId="75192D8D" w14:textId="77777777" w:rsidTr="0089549B">
        <w:trPr>
          <w:trHeight w:val="181"/>
        </w:trPr>
        <w:tc>
          <w:tcPr>
            <w:tcW w:w="8920" w:type="dxa"/>
            <w:gridSpan w:val="4"/>
          </w:tcPr>
          <w:p w14:paraId="59A39F0A"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bl>
    <w:p w14:paraId="6983353D" w14:textId="77777777" w:rsidR="00B6087E" w:rsidRDefault="00B6087E" w:rsidP="005B1AE4"/>
    <w:p w14:paraId="0C51DD9D" w14:textId="6E12FD10" w:rsidR="0089549B" w:rsidRPr="006A6240" w:rsidRDefault="0089549B" w:rsidP="0089549B">
      <w:pPr>
        <w:pStyle w:val="berschrift3"/>
      </w:pPr>
      <w:r w:rsidRPr="006A6240">
        <w:t>Kriterium 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25"/>
        <w:gridCol w:w="2331"/>
        <w:gridCol w:w="2224"/>
        <w:gridCol w:w="2224"/>
      </w:tblGrid>
      <w:tr w:rsidR="006A6240" w:rsidRPr="006A6240" w14:paraId="5CABEC1B" w14:textId="77777777" w:rsidTr="00960184">
        <w:trPr>
          <w:trHeight w:val="181"/>
        </w:trPr>
        <w:tc>
          <w:tcPr>
            <w:tcW w:w="2141" w:type="dxa"/>
            <w:gridSpan w:val="2"/>
          </w:tcPr>
          <w:p w14:paraId="3BAF8A1B" w14:textId="77777777" w:rsidR="0089549B" w:rsidRPr="006A6240" w:rsidRDefault="0089549B" w:rsidP="00A07FC2">
            <w:pPr>
              <w:spacing w:after="0"/>
            </w:pPr>
            <w:r w:rsidRPr="006A6240">
              <w:t>Titel</w:t>
            </w:r>
          </w:p>
        </w:tc>
        <w:tc>
          <w:tcPr>
            <w:tcW w:w="6779" w:type="dxa"/>
            <w:gridSpan w:val="3"/>
          </w:tcPr>
          <w:p w14:paraId="5851FEE1"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Titel "/>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 xml:space="preserve">Titel </w:t>
            </w:r>
            <w:r w:rsidRPr="00D44F43">
              <w:rPr>
                <w:noProof/>
                <w:color w:val="C0504D" w:themeColor="accent2"/>
                <w:highlight w:val="lightGray"/>
              </w:rPr>
              <w:fldChar w:fldCharType="end"/>
            </w:r>
          </w:p>
        </w:tc>
      </w:tr>
      <w:tr w:rsidR="006A6240" w:rsidRPr="006A6240" w14:paraId="72CED562" w14:textId="77777777" w:rsidTr="00960184">
        <w:trPr>
          <w:trHeight w:val="181"/>
        </w:trPr>
        <w:tc>
          <w:tcPr>
            <w:tcW w:w="2141" w:type="dxa"/>
            <w:gridSpan w:val="2"/>
          </w:tcPr>
          <w:p w14:paraId="4A8DB700" w14:textId="77777777" w:rsidR="0089549B" w:rsidRPr="006A6240" w:rsidRDefault="0089549B" w:rsidP="00A07FC2">
            <w:pPr>
              <w:spacing w:after="0"/>
            </w:pPr>
            <w:r w:rsidRPr="006A6240">
              <w:t>Gewichtung</w:t>
            </w:r>
          </w:p>
        </w:tc>
        <w:tc>
          <w:tcPr>
            <w:tcW w:w="2331" w:type="dxa"/>
          </w:tcPr>
          <w:p w14:paraId="39B26A1F" w14:textId="77777777" w:rsidR="0089549B" w:rsidRPr="006A6240" w:rsidRDefault="0089549B" w:rsidP="00A07FC2">
            <w:pPr>
              <w:spacing w:after="0"/>
            </w:pPr>
            <w:r w:rsidRPr="00D44F43">
              <w:rPr>
                <w:noProof/>
                <w:color w:val="C0504D" w:themeColor="accent2"/>
                <w:highlight w:val="lightGray"/>
              </w:rPr>
              <w:fldChar w:fldCharType="begin">
                <w:ffData>
                  <w:name w:val=""/>
                  <w:enabled/>
                  <w:calcOnExit w:val="0"/>
                  <w:textInput>
                    <w:default w:val="Gewichtung"/>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Gewichtung</w:t>
            </w:r>
            <w:r w:rsidRPr="00D44F43">
              <w:rPr>
                <w:noProof/>
                <w:color w:val="C0504D" w:themeColor="accent2"/>
                <w:highlight w:val="lightGray"/>
              </w:rPr>
              <w:fldChar w:fldCharType="end"/>
            </w:r>
          </w:p>
        </w:tc>
        <w:tc>
          <w:tcPr>
            <w:tcW w:w="2224" w:type="dxa"/>
          </w:tcPr>
          <w:p w14:paraId="0C9DE90D" w14:textId="77777777" w:rsidR="0089549B" w:rsidRPr="006A6240" w:rsidRDefault="0089549B" w:rsidP="00A07FC2">
            <w:pPr>
              <w:spacing w:after="0"/>
            </w:pPr>
            <w:r w:rsidRPr="006A6240">
              <w:t>Max. Punkte</w:t>
            </w:r>
          </w:p>
        </w:tc>
        <w:tc>
          <w:tcPr>
            <w:tcW w:w="2224" w:type="dxa"/>
          </w:tcPr>
          <w:p w14:paraId="21025DA2" w14:textId="2059307F" w:rsidR="0089549B" w:rsidRPr="006A6240" w:rsidRDefault="0002210C" w:rsidP="00A07FC2">
            <w:pPr>
              <w:spacing w:after="0"/>
            </w:pPr>
            <w:r>
              <w:t>5</w:t>
            </w:r>
          </w:p>
        </w:tc>
      </w:tr>
      <w:tr w:rsidR="006A6240" w:rsidRPr="006A6240" w14:paraId="50569D8D" w14:textId="77777777" w:rsidTr="00960184">
        <w:trPr>
          <w:trHeight w:val="181"/>
        </w:trPr>
        <w:tc>
          <w:tcPr>
            <w:tcW w:w="8920" w:type="dxa"/>
            <w:gridSpan w:val="5"/>
          </w:tcPr>
          <w:p w14:paraId="03DD0006" w14:textId="77777777" w:rsidR="0089549B" w:rsidRPr="006A6240" w:rsidRDefault="0089549B" w:rsidP="00A07FC2">
            <w:pPr>
              <w:spacing w:after="0"/>
            </w:pPr>
            <w:r w:rsidRPr="006A6240">
              <w:t>Beschreibung</w:t>
            </w:r>
          </w:p>
        </w:tc>
      </w:tr>
      <w:tr w:rsidR="006A6240" w:rsidRPr="006A6240" w14:paraId="2BE9BC19" w14:textId="77777777" w:rsidTr="00960184">
        <w:trPr>
          <w:trHeight w:val="181"/>
        </w:trPr>
        <w:tc>
          <w:tcPr>
            <w:tcW w:w="8920" w:type="dxa"/>
            <w:gridSpan w:val="5"/>
          </w:tcPr>
          <w:p w14:paraId="25E70CFB" w14:textId="77777777" w:rsidR="0089549B" w:rsidRPr="006A6240" w:rsidRDefault="0089549B" w:rsidP="00D32CDE">
            <w:pPr>
              <w:spacing w:after="0"/>
            </w:pPr>
            <w:r w:rsidRPr="00D44F43">
              <w:rPr>
                <w:noProof/>
                <w:color w:val="C0504D" w:themeColor="accent2"/>
                <w:highlight w:val="lightGray"/>
              </w:rPr>
              <w:fldChar w:fldCharType="begin">
                <w:ffData>
                  <w:name w:val=""/>
                  <w:enabled/>
                  <w:calcOnExit w:val="0"/>
                  <w:textInput>
                    <w:default w:val="Beschreibung des Nachweis"/>
                    <w:maxLength w:val="25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Beschreibung des Nachweis</w:t>
            </w:r>
            <w:r w:rsidRPr="00D44F43">
              <w:rPr>
                <w:noProof/>
                <w:color w:val="C0504D" w:themeColor="accent2"/>
                <w:highlight w:val="lightGray"/>
              </w:rPr>
              <w:fldChar w:fldCharType="end"/>
            </w:r>
          </w:p>
        </w:tc>
      </w:tr>
      <w:tr w:rsidR="00960184" w:rsidRPr="00D32CDE" w14:paraId="23552CAC" w14:textId="77777777" w:rsidTr="00960184">
        <w:trPr>
          <w:trHeight w:val="181"/>
        </w:trPr>
        <w:tc>
          <w:tcPr>
            <w:tcW w:w="416" w:type="dxa"/>
          </w:tcPr>
          <w:p w14:paraId="40E1C66D" w14:textId="0DACDA7A" w:rsidR="00960184" w:rsidRPr="00D32CDE" w:rsidRDefault="00960184" w:rsidP="00A07FC2">
            <w:pPr>
              <w:rPr>
                <w:highlight w:val="lightGray"/>
              </w:rPr>
            </w:pPr>
          </w:p>
        </w:tc>
        <w:tc>
          <w:tcPr>
            <w:tcW w:w="8504" w:type="dxa"/>
            <w:gridSpan w:val="4"/>
          </w:tcPr>
          <w:p w14:paraId="3086180B" w14:textId="33B6FA4B" w:rsidR="00960184" w:rsidRPr="00D32CDE" w:rsidRDefault="00960184" w:rsidP="00A07FC2"/>
        </w:tc>
      </w:tr>
    </w:tbl>
    <w:p w14:paraId="5728DA1B" w14:textId="77777777" w:rsidR="00C83E10" w:rsidRPr="006A6240" w:rsidRDefault="00C83E10" w:rsidP="00C83E10"/>
    <w:p w14:paraId="1B44E6FB" w14:textId="77777777" w:rsidR="001E04C6" w:rsidRDefault="001E04C6">
      <w:pPr>
        <w:spacing w:after="0"/>
        <w:rPr>
          <w:b/>
          <w:kern w:val="28"/>
          <w:sz w:val="40"/>
        </w:rPr>
      </w:pPr>
      <w:r>
        <w:br w:type="page"/>
      </w:r>
    </w:p>
    <w:p w14:paraId="15CEEA69" w14:textId="54E2C8F9" w:rsidR="00C325B1" w:rsidRPr="006A6240" w:rsidRDefault="00C325B1" w:rsidP="00AD47EC">
      <w:pPr>
        <w:pStyle w:val="Titel"/>
        <w:shd w:val="clear" w:color="auto" w:fill="EAF1DD" w:themeFill="accent3" w:themeFillTint="33"/>
      </w:pPr>
      <w:bookmarkStart w:id="18" w:name="_Toc176530608"/>
      <w:r w:rsidRPr="006A6240">
        <w:lastRenderedPageBreak/>
        <w:t>Bedingungen</w:t>
      </w:r>
      <w:bookmarkEnd w:id="18"/>
    </w:p>
    <w:p w14:paraId="7A9A0776" w14:textId="77777777" w:rsidR="00C325B1" w:rsidRPr="006A6240" w:rsidRDefault="00C325B1" w:rsidP="00E356AB">
      <w:pPr>
        <w:pStyle w:val="berschrift1"/>
      </w:pPr>
      <w:bookmarkStart w:id="19" w:name="_Toc176530609"/>
      <w:r w:rsidRPr="006A6240">
        <w:t>Teilnahmebedingungen</w:t>
      </w:r>
      <w:bookmarkEnd w:id="19"/>
    </w:p>
    <w:p w14:paraId="09C0060A" w14:textId="77777777" w:rsidR="00CF4C03" w:rsidRPr="006A6240" w:rsidRDefault="00CF4C03" w:rsidP="00B6087E">
      <w:r w:rsidRPr="006A6240">
        <w:t xml:space="preserve">Anbieterinnen und Anbieter </w:t>
      </w:r>
      <w:proofErr w:type="gramStart"/>
      <w:r w:rsidRPr="006A6240">
        <w:t>gelten</w:t>
      </w:r>
      <w:proofErr w:type="gramEnd"/>
      <w:r w:rsidRPr="006A6240">
        <w:t xml:space="preserve"> als teilnahmeberechtigt, sofern keine Ausschlussgründe nach Art. 44 IVöB 2019 vorliegen und sämtliche Nachweise gemäss Art. 7 </w:t>
      </w:r>
      <w:proofErr w:type="spellStart"/>
      <w:r w:rsidRPr="006A6240">
        <w:t>IVöBV</w:t>
      </w:r>
      <w:proofErr w:type="spellEnd"/>
      <w:r w:rsidRPr="006A6240">
        <w:t xml:space="preserve"> erbracht worden sind, u. a. sind folgende Voraussetzungen zu erfüllen:</w:t>
      </w:r>
    </w:p>
    <w:p w14:paraId="7EC8D351" w14:textId="77777777" w:rsidR="00CF4C03" w:rsidRPr="006A6240" w:rsidRDefault="00CF4C03" w:rsidP="00B6087E">
      <w:r w:rsidRPr="006A6240">
        <w:t>Das Angebotsformular muss vollständig ausgefüllt, datiert und unterzeichnet sein. Dem Angebot ist die ausgefüllte Selbstdeklaration samt Nachweisen beizulegen:</w:t>
      </w:r>
    </w:p>
    <w:p w14:paraId="2102975E" w14:textId="1E435B4A" w:rsidR="00CF4C03" w:rsidRPr="006A6240" w:rsidRDefault="00CF4C03" w:rsidP="00B6087E">
      <w:pPr>
        <w:pStyle w:val="Listenabsatz"/>
        <w:numPr>
          <w:ilvl w:val="0"/>
          <w:numId w:val="30"/>
        </w:numPr>
        <w:ind w:left="426"/>
      </w:pPr>
      <w:r w:rsidRPr="006A6240">
        <w:t>Einhaltung der Gesamtarbeitsverträge oder bei deren Fehlen Gewährung von orts- und branchenüblichen Arbeitsbedingungen (Leistungsortsprinzip).</w:t>
      </w:r>
    </w:p>
    <w:p w14:paraId="7B75A9F1" w14:textId="4576EE8F" w:rsidR="00CF4C03" w:rsidRPr="006A6240" w:rsidRDefault="00CF4C03" w:rsidP="00B6087E">
      <w:pPr>
        <w:pStyle w:val="Listenabsatz"/>
        <w:numPr>
          <w:ilvl w:val="0"/>
          <w:numId w:val="30"/>
        </w:numPr>
        <w:ind w:left="426"/>
      </w:pPr>
      <w:r w:rsidRPr="006A6240">
        <w:t>Erfüllung der Pflichten gegenüber der öffentlichen Hand, der Sozialversicherungen sowie den Arbeitnehmenden.</w:t>
      </w:r>
    </w:p>
    <w:p w14:paraId="6C05769D" w14:textId="4CAEBDAC" w:rsidR="00CF4C03" w:rsidRPr="006A6240" w:rsidRDefault="00CF4C03" w:rsidP="00B6087E">
      <w:pPr>
        <w:pStyle w:val="Listenabsatz"/>
        <w:numPr>
          <w:ilvl w:val="0"/>
          <w:numId w:val="30"/>
        </w:numPr>
        <w:ind w:left="426"/>
      </w:pPr>
      <w:r w:rsidRPr="006A6240">
        <w:t>Einhaltung der Lohngleichheit von Frau und Mann.</w:t>
      </w:r>
    </w:p>
    <w:p w14:paraId="28A44CD0" w14:textId="77777777" w:rsidR="00CF4C03" w:rsidRPr="006A6240" w:rsidRDefault="00CF4C03" w:rsidP="00B6087E">
      <w:r w:rsidRPr="006A6240">
        <w:t>Zwischen dem Auftraggeber und dem Anbieter bestehen</w:t>
      </w:r>
    </w:p>
    <w:p w14:paraId="20461B53" w14:textId="7C640D69" w:rsidR="00DB64F0" w:rsidRDefault="00DB64F0" w:rsidP="00B6087E">
      <w:r w:rsidRPr="006A6240">
        <w:t>Zwischen dem Auftraggeber und dem Anbieter bestehen keine Forderungen aus vertraglichen oder ausservertraglichen Verpflichtungen, über deren Erledigung noch keine Einigung erzielt worden ist.</w:t>
      </w:r>
    </w:p>
    <w:p w14:paraId="172CE3D1" w14:textId="302C8F96" w:rsidR="005B1AE4" w:rsidRPr="00814C9A" w:rsidRDefault="005B1AE4" w:rsidP="005B1AE4">
      <w:pPr>
        <w:rPr>
          <w:b/>
          <w:bCs/>
          <w:i/>
          <w:iCs/>
          <w:color w:val="404040" w:themeColor="text1" w:themeTint="BF"/>
          <w:sz w:val="18"/>
          <w:szCs w:val="18"/>
        </w:rPr>
      </w:pPr>
      <w:r w:rsidRPr="00814C9A">
        <w:rPr>
          <w:b/>
          <w:bCs/>
          <w:i/>
          <w:iCs/>
          <w:color w:val="404040" w:themeColor="text1" w:themeTint="BF"/>
          <w:sz w:val="18"/>
          <w:szCs w:val="18"/>
        </w:rPr>
        <w:t>Nachweis muss erbracht werden.</w:t>
      </w:r>
    </w:p>
    <w:p w14:paraId="38FA1CA0" w14:textId="71C11418"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Alle notwendigen Angaben, Unterlagen resp. Nachweise zu den Eignungskriterien sowie den generellen Teilnahmebedingungen.</w:t>
      </w:r>
    </w:p>
    <w:p w14:paraId="6E28F8C5" w14:textId="77777777" w:rsidR="005B1AE4" w:rsidRPr="00814C9A" w:rsidRDefault="005B1AE4" w:rsidP="005B1AE4">
      <w:pPr>
        <w:rPr>
          <w:i/>
          <w:iCs/>
          <w:color w:val="404040" w:themeColor="text1" w:themeTint="BF"/>
          <w:sz w:val="18"/>
          <w:szCs w:val="18"/>
        </w:rPr>
      </w:pPr>
    </w:p>
    <w:p w14:paraId="34DC84D2" w14:textId="08A39DF3"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 xml:space="preserve">Anhang 1 Art. 7 </w:t>
      </w:r>
      <w:proofErr w:type="spellStart"/>
      <w:r w:rsidRPr="00814C9A">
        <w:rPr>
          <w:i/>
          <w:iCs/>
          <w:color w:val="404040" w:themeColor="text1" w:themeTint="BF"/>
          <w:sz w:val="18"/>
          <w:szCs w:val="18"/>
        </w:rPr>
        <w:t>IVöBV</w:t>
      </w:r>
      <w:proofErr w:type="spellEnd"/>
      <w:r w:rsidRPr="00814C9A">
        <w:rPr>
          <w:i/>
          <w:iCs/>
          <w:color w:val="404040" w:themeColor="text1" w:themeTint="BF"/>
          <w:sz w:val="18"/>
          <w:szCs w:val="18"/>
        </w:rPr>
        <w:t>:</w:t>
      </w:r>
    </w:p>
    <w:p w14:paraId="0AE02B75" w14:textId="77777777"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Vollständig ausgefüllte und unterschriebene Selbstdeklaration</w:t>
      </w:r>
    </w:p>
    <w:p w14:paraId="54EFDFB3"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Detaillierter Betreibungsregisterauszug</w:t>
      </w:r>
    </w:p>
    <w:p w14:paraId="1165B8B6"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Steuerbehörden bezüglich Bezahlung der Mehrwertsteuer</w:t>
      </w:r>
    </w:p>
    <w:p w14:paraId="066BDA10"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Steuerbehörden bezüglich Bezahlung der Gemeindesteuer</w:t>
      </w:r>
    </w:p>
    <w:p w14:paraId="72995746"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Steuerbehörden bezüglich Bezahlung der Staatssteuer</w:t>
      </w:r>
    </w:p>
    <w:p w14:paraId="7FB612DC"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Steuerbehörden bezüglich Bezahlung der Bundessteuer</w:t>
      </w:r>
    </w:p>
    <w:p w14:paraId="06FE7AA3"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Ausgleichskassen bezüglich Bezahlung der AHV, IV, EO, ALV, FAK-Beiträge</w:t>
      </w:r>
    </w:p>
    <w:p w14:paraId="6BB3644D"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Pensionskasse bezüglich Bezahlung der BV-Beiträge</w:t>
      </w:r>
    </w:p>
    <w:p w14:paraId="5C1BDACD"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SUVA resp. BU/NBU bezüglich Bezahlung der Beiträge</w:t>
      </w:r>
    </w:p>
    <w:p w14:paraId="33A5DBFD"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Krankentaggeldversicherung (KTV) bezüglich Bezahlung der Beiträge</w:t>
      </w:r>
    </w:p>
    <w:p w14:paraId="7CF559DD"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Bestätigung der paritätischen Berufskommission oder des Informationssystems Allianz Bau (ISAB) bezüglich Einhaltung des GAV (Gesamtarbeitsvertrag)</w:t>
      </w:r>
    </w:p>
    <w:p w14:paraId="6B857522"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 xml:space="preserve">Lohngleichheitsanalyse gemäss Art. 13a ff. des Gleichstellungsgesetzes (GIG), sowie gegebenenfalls Bericht einer unabhängigen Stelle über die Überprüfung der Lohngleichheitsanalyse gemäss Art. 13d </w:t>
      </w:r>
      <w:proofErr w:type="spellStart"/>
      <w:r w:rsidRPr="00814C9A">
        <w:rPr>
          <w:i/>
          <w:iCs/>
          <w:color w:val="404040" w:themeColor="text1" w:themeTint="BF"/>
          <w:sz w:val="18"/>
          <w:szCs w:val="18"/>
        </w:rPr>
        <w:t>GlG</w:t>
      </w:r>
      <w:proofErr w:type="spellEnd"/>
      <w:r w:rsidRPr="00814C9A">
        <w:rPr>
          <w:i/>
          <w:iCs/>
          <w:color w:val="404040" w:themeColor="text1" w:themeTint="BF"/>
          <w:sz w:val="18"/>
          <w:szCs w:val="18"/>
        </w:rPr>
        <w:t>, oder Kontrollbestätigung einer staatlichen Stelle gemäss Art. 13b GIG</w:t>
      </w:r>
    </w:p>
    <w:p w14:paraId="79EB914F" w14:textId="77777777" w:rsidR="005B1AE4" w:rsidRPr="00814C9A" w:rsidRDefault="005B1AE4" w:rsidP="005B1AE4">
      <w:pPr>
        <w:pStyle w:val="Listenabsatz"/>
        <w:numPr>
          <w:ilvl w:val="0"/>
          <w:numId w:val="33"/>
        </w:numPr>
        <w:rPr>
          <w:i/>
          <w:iCs/>
          <w:color w:val="404040" w:themeColor="text1" w:themeTint="BF"/>
          <w:sz w:val="18"/>
          <w:szCs w:val="18"/>
        </w:rPr>
      </w:pPr>
      <w:r w:rsidRPr="00814C9A">
        <w:rPr>
          <w:i/>
          <w:iCs/>
          <w:color w:val="404040" w:themeColor="text1" w:themeTint="BF"/>
          <w:sz w:val="18"/>
          <w:szCs w:val="18"/>
        </w:rPr>
        <w:t>Für Firmen im Bauhauptgewerbe: Bestätigung der Stiftung flexibler Altersrücktritt bezüglich FAR</w:t>
      </w:r>
    </w:p>
    <w:p w14:paraId="5D327C8F" w14:textId="77777777" w:rsidR="005B1AE4" w:rsidRPr="00814C9A" w:rsidRDefault="005B1AE4" w:rsidP="005B1AE4">
      <w:pPr>
        <w:rPr>
          <w:i/>
          <w:iCs/>
          <w:color w:val="404040" w:themeColor="text1" w:themeTint="BF"/>
          <w:sz w:val="18"/>
          <w:szCs w:val="18"/>
        </w:rPr>
      </w:pPr>
    </w:p>
    <w:p w14:paraId="74E15356" w14:textId="77777777"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 xml:space="preserve">Die Belege müssen von den Auskunftsstellen (Gemeinden, Kanton, Verbänden, Kassen usw.) unterzeichnet sein, dürfen nicht älter als ein Jahr sein und haben auszuweisen, dass alle fälligen Prämien und Beiträge bezahlt worden sind. Ausnahme: Die im Rahmen der Angebotseinreichung einzureichende Lohngleichheitsanalyse ist unbegrenzt lange gültig, wenn sie zeigt, dass die Lohngleichheit eingehalten ist (Anhang 1 zu Artikel 7 </w:t>
      </w:r>
      <w:proofErr w:type="spellStart"/>
      <w:r w:rsidRPr="00814C9A">
        <w:rPr>
          <w:i/>
          <w:iCs/>
          <w:color w:val="404040" w:themeColor="text1" w:themeTint="BF"/>
          <w:sz w:val="18"/>
          <w:szCs w:val="18"/>
        </w:rPr>
        <w:t>IVöBV</w:t>
      </w:r>
      <w:proofErr w:type="spellEnd"/>
      <w:r w:rsidRPr="00814C9A">
        <w:rPr>
          <w:i/>
          <w:iCs/>
          <w:color w:val="404040" w:themeColor="text1" w:themeTint="BF"/>
          <w:sz w:val="18"/>
          <w:szCs w:val="18"/>
        </w:rPr>
        <w:t xml:space="preserve"> </w:t>
      </w:r>
      <w:proofErr w:type="spellStart"/>
      <w:r w:rsidRPr="00814C9A">
        <w:rPr>
          <w:i/>
          <w:iCs/>
          <w:color w:val="404040" w:themeColor="text1" w:themeTint="BF"/>
          <w:sz w:val="18"/>
          <w:szCs w:val="18"/>
        </w:rPr>
        <w:t>i.V.m</w:t>
      </w:r>
      <w:proofErr w:type="spellEnd"/>
      <w:r w:rsidRPr="00814C9A">
        <w:rPr>
          <w:i/>
          <w:iCs/>
          <w:color w:val="404040" w:themeColor="text1" w:themeTint="BF"/>
          <w:sz w:val="18"/>
          <w:szCs w:val="18"/>
        </w:rPr>
        <w:t xml:space="preserve">. Art. 13a Abs. 2 und 3 </w:t>
      </w:r>
      <w:proofErr w:type="spellStart"/>
      <w:r w:rsidRPr="00814C9A">
        <w:rPr>
          <w:i/>
          <w:iCs/>
          <w:color w:val="404040" w:themeColor="text1" w:themeTint="BF"/>
          <w:sz w:val="18"/>
          <w:szCs w:val="18"/>
        </w:rPr>
        <w:t>GlG</w:t>
      </w:r>
      <w:proofErr w:type="spellEnd"/>
      <w:r w:rsidRPr="00814C9A">
        <w:rPr>
          <w:i/>
          <w:iCs/>
          <w:color w:val="404040" w:themeColor="text1" w:themeTint="BF"/>
          <w:sz w:val="18"/>
          <w:szCs w:val="18"/>
        </w:rPr>
        <w:t>). Bei dem durch das zuschlagnehmende Unternehmen (nachträglich) einzureichenden Nachweis bezüglich Einhaltung der Lohngleichheit gemäss Artikel 3a der Verordnung vom 4. Dezember 2002 über das öffentliche Beschaffungswesen der Stadt Bern (Beschaffungsverordnung; VBW; SSSB 731.21) darf der Referenzmonat der Analyse nicht mehr als vier Jahre zurückliegen (vgl. auch Ziffer 4.4 hiernach).</w:t>
      </w:r>
    </w:p>
    <w:p w14:paraId="55AAFD21" w14:textId="77777777" w:rsidR="005B1AE4" w:rsidRPr="00814C9A" w:rsidRDefault="005B1AE4" w:rsidP="005B1AE4">
      <w:pPr>
        <w:rPr>
          <w:i/>
          <w:iCs/>
          <w:color w:val="404040" w:themeColor="text1" w:themeTint="BF"/>
          <w:sz w:val="18"/>
          <w:szCs w:val="18"/>
        </w:rPr>
      </w:pPr>
      <w:r w:rsidRPr="00814C9A">
        <w:rPr>
          <w:i/>
          <w:iCs/>
          <w:color w:val="404040" w:themeColor="text1" w:themeTint="BF"/>
          <w:sz w:val="18"/>
          <w:szCs w:val="18"/>
        </w:rPr>
        <w:t>Da die Nachweise ab Ausstelldatum ein Jahr lang gültig sind und durch die Fachstelle Beschaffungswesen registriert werden, müssen die Nachweise nur einmal jährlich eingereicht werden. Den Firmen wird empfohlen, alle Nachweise zeitgleich bei den Auskunftsstellen zu bestellen.</w:t>
      </w:r>
    </w:p>
    <w:p w14:paraId="7AD16140" w14:textId="77777777" w:rsidR="005B1AE4" w:rsidRPr="00814C9A" w:rsidRDefault="005B1AE4" w:rsidP="005B1AE4">
      <w:pPr>
        <w:rPr>
          <w:i/>
          <w:iCs/>
          <w:color w:val="404040" w:themeColor="text1" w:themeTint="BF"/>
          <w:sz w:val="18"/>
          <w:szCs w:val="18"/>
        </w:rPr>
      </w:pPr>
    </w:p>
    <w:p w14:paraId="1BBDCD55" w14:textId="77777777" w:rsidR="005B1AE4" w:rsidRPr="00814C9A" w:rsidRDefault="005B1AE4" w:rsidP="005B1AE4">
      <w:pPr>
        <w:rPr>
          <w:i/>
          <w:iCs/>
        </w:rPr>
      </w:pPr>
      <w:r w:rsidRPr="00814C9A">
        <w:rPr>
          <w:i/>
          <w:iCs/>
          <w:color w:val="404040" w:themeColor="text1" w:themeTint="BF"/>
          <w:sz w:val="18"/>
          <w:szCs w:val="18"/>
        </w:rPr>
        <w:t>Anbietende mit Geschäftssitz ausserhalb der Schweiz legen analoge Bestätigungen aus ihrem Land bei.</w:t>
      </w:r>
    </w:p>
    <w:p w14:paraId="7CDBB91E" w14:textId="77777777" w:rsidR="00960184" w:rsidRPr="006A6240" w:rsidRDefault="00960184" w:rsidP="00B6087E"/>
    <w:p w14:paraId="5E3A1B39" w14:textId="77777777" w:rsidR="00814C9A" w:rsidRDefault="00814C9A" w:rsidP="00B6087E"/>
    <w:p w14:paraId="0E187CDB" w14:textId="1B6A75E9" w:rsidR="00DB64F0" w:rsidRPr="006A6240" w:rsidRDefault="00DB64F0" w:rsidP="00B6087E">
      <w:r w:rsidRPr="006A6240">
        <w:lastRenderedPageBreak/>
        <w:t>Grundsätzliche Anforderungen</w:t>
      </w:r>
    </w:p>
    <w:p w14:paraId="229EF134" w14:textId="2ABC1FB0" w:rsidR="00DB64F0" w:rsidRPr="006A6240" w:rsidRDefault="00DB64F0" w:rsidP="00B6087E">
      <w:r w:rsidRPr="006A6240">
        <w:t>Die Auftraggeberin vergibt öffentliche Aufträge für in der Schweiz zu erbringenden Leistungen nur an Anbieterinnen und Anbieter, welche die Einhaltung der Arbeitsschutzbestimmungen und der Arbeitsbedingungen für Arbeitnehmer und Arbeitnehmerinnen sowie die Lohngleichheit von Frau und Mann gewährleisten (Art. 12 Abs. 1 IVöB 2019).</w:t>
      </w:r>
    </w:p>
    <w:p w14:paraId="53ADD329" w14:textId="4F8B4E5B" w:rsidR="00DB64F0" w:rsidRPr="006A6240" w:rsidRDefault="00DB64F0" w:rsidP="00B6087E">
      <w:r w:rsidRPr="006A6240">
        <w:t xml:space="preserve">Die Einhaltung der Arbeitsschutzbestimmungen, Arbeitsbedingungen und Lohngleichheit ist durch alle Teilnehmenden im Rahmen der Selbstdeklaration zu bestätigen. Ab dem städtischen Schwellenwert für das Einladungsverfahren hat das zuschlagnehmende Unternehmen die Einhaltung der Lohngleichheit für Frau und Mann zusätzlich gestützt auf eine betriebsinterne Lohngleichheitsanalyse mittels einer Methode gemäss Artikel 13c des Bundesgesetzes vom 24. März 1995 über die Gleichstellung von Frau und Mann (Gleichstellungsgesetz; </w:t>
      </w:r>
      <w:proofErr w:type="spellStart"/>
      <w:r w:rsidRPr="006A6240">
        <w:t>GlG</w:t>
      </w:r>
      <w:proofErr w:type="spellEnd"/>
      <w:r w:rsidRPr="006A6240">
        <w:t>; SR 151.1) nachzuweisen. Der Bund stellt dazu ein kostenloses Analyse-Tool zur Verfügung (www.logib.ch). Der Nachweis muss spätestens 60 Tage nach der Zuschlagserteilung erfolgen. Der Referenzmonat der Analyse darf nicht mehr als vier Jahre zurückliegen (Art. 3a der Verordnung vom 4. Dezember 2002 über das öffentliche Beschaffungswesen der Stadt Bern [Beschaffungsverordnung; VBW; SSSB 731.21]). Ausgenommen von der Nachweispflicht sind Unternehmen mit Mitarbeitenden nur einen Geschlechts oder mit weniger als zehn Mitarbeitenden. Auftragnehmende Unternehmen mit Sitz im Ausland fallen nur dann unter die Nachweispflicht, wenn sie die Leistung in der Schweiz erbringen. Weitergehende Nachweispflichten gestützt auf das übergeordnete Recht bleiben vorbehalten.</w:t>
      </w:r>
    </w:p>
    <w:p w14:paraId="3BD08342" w14:textId="77777777" w:rsidR="00DB64F0" w:rsidRPr="006A6240" w:rsidRDefault="00DB64F0" w:rsidP="00B6087E">
      <w:r w:rsidRPr="006A6240">
        <w:t xml:space="preserve">Unabhängig von der Nachweispflicht ist die Auftraggeberin berechtigt, die Einhaltung der Vergabebestimmungen und namentlich auch der Lohngleichheit von Frau und Mann zu kontrollieren oder durch Dritte kontrollieren zu lassen. Anbietende sind verpflichtet, an einer angeordneten Kontrolle mitzuwirken und die erforderlichen Daten, Informationen und Nachweise kostenlos und fristgerecht zur Verfügung zu stellen (Art. 12 Abs. 1 und 5 </w:t>
      </w:r>
      <w:proofErr w:type="spellStart"/>
      <w:r w:rsidRPr="006A6240">
        <w:t>i.V.m</w:t>
      </w:r>
      <w:proofErr w:type="spellEnd"/>
      <w:r w:rsidRPr="006A6240">
        <w:t>. Art. 44 Abs. 1 Bst. f IVöB 2019). Kommt der Anbieter oder die Anbieterin dieser Mitwirkungspflicht nicht nach oder bestehen aufgrund des Kontrollergebnisses Anhaltspunkte dafür, dass die Lohngleichheit von Frau und Mann nicht eingehalten wird, so kann der Anbieterin oder dem Anbieter unter Androhung von Massnahmen im Unterlassungsfall eine Frist gesetzt werden, innert der die Einhaltung der Lohngleichheit nachgewiesen werden muss.</w:t>
      </w:r>
    </w:p>
    <w:p w14:paraId="5D662765" w14:textId="77777777" w:rsidR="007F2BA0" w:rsidRDefault="00DB64F0" w:rsidP="00B6087E">
      <w:r w:rsidRPr="006A6240">
        <w:t>Werden Teilnahmebedingungen nicht oder nicht mehr erfüllt, kann die Auftraggeberin Massnahmen oder Sanktionen ergreifen. Sie kann das betreffende Unternehmen u.a. von einem Vergabeverfahren ausschliessen oder ein bereits erteilter Zuschlag widerrufen. In schwerwiegenden Fällen ist ein Ausschluss von bis zu fünf Jahren von künftigen Vergabeverfahren oder eine Busse möglich (Art. 44 und 45 IVöB 2019).</w:t>
      </w:r>
    </w:p>
    <w:p w14:paraId="4EC080CF" w14:textId="77777777" w:rsidR="00DB64F0" w:rsidRPr="00814C9A" w:rsidRDefault="00DB64F0" w:rsidP="00B6087E">
      <w:r w:rsidRPr="00814C9A">
        <w:t>Bei Bietergemeinschaften haben alle Beteiligten eine Selbstdeklaration auszufüllen und zu unterschreiben sowie die Nachweise zu erbringen.</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8876"/>
      </w:tblGrid>
      <w:tr w:rsidR="00814C9A" w:rsidRPr="006A6240" w14:paraId="50A25733" w14:textId="77777777" w:rsidTr="00A86264">
        <w:trPr>
          <w:trHeight w:val="181"/>
        </w:trPr>
        <w:sdt>
          <w:sdtPr>
            <w:rPr>
              <w:noProof/>
              <w:color w:val="C00000"/>
              <w:highlight w:val="lightGray"/>
            </w:rPr>
            <w:id w:val="254867769"/>
            <w14:checkbox>
              <w14:checked w14:val="0"/>
              <w14:checkedState w14:val="2612" w14:font="MS Gothic"/>
              <w14:uncheckedState w14:val="2610" w14:font="MS Gothic"/>
            </w14:checkbox>
          </w:sdtPr>
          <w:sdtContent>
            <w:tc>
              <w:tcPr>
                <w:tcW w:w="414" w:type="dxa"/>
              </w:tcPr>
              <w:p w14:paraId="31B5FEF9" w14:textId="77777777" w:rsidR="00814C9A" w:rsidRPr="00F75AFE" w:rsidRDefault="00814C9A" w:rsidP="00A86264">
                <w:pPr>
                  <w:spacing w:after="0"/>
                  <w:rPr>
                    <w:noProof/>
                    <w:color w:val="C00000"/>
                    <w:highlight w:val="lightGray"/>
                  </w:rPr>
                </w:pPr>
                <w:r>
                  <w:rPr>
                    <w:rFonts w:ascii="MS Gothic" w:eastAsia="MS Gothic" w:hAnsi="MS Gothic" w:hint="eastAsia"/>
                    <w:noProof/>
                    <w:color w:val="C00000"/>
                    <w:highlight w:val="lightGray"/>
                  </w:rPr>
                  <w:t>☐</w:t>
                </w:r>
              </w:p>
            </w:tc>
          </w:sdtContent>
        </w:sdt>
        <w:tc>
          <w:tcPr>
            <w:tcW w:w="8876" w:type="dxa"/>
          </w:tcPr>
          <w:p w14:paraId="2E035360" w14:textId="77777777" w:rsidR="00814C9A" w:rsidRPr="006A6240" w:rsidRDefault="00814C9A" w:rsidP="00A86264">
            <w:r w:rsidRPr="006A6240">
              <w:t>Wirtschaftliche, technische und ökologische Anforderungen sowie verlangte finanzielle Garantien und Angaben: Mängel- und Garantiefrist nach SIA 118</w:t>
            </w:r>
            <w:r>
              <w:t>.</w:t>
            </w:r>
          </w:p>
        </w:tc>
      </w:tr>
    </w:tbl>
    <w:p w14:paraId="01F3125D" w14:textId="307EB417" w:rsidR="00DB64F0" w:rsidRPr="006A6240" w:rsidRDefault="00DB64F0" w:rsidP="00B6087E">
      <w:r w:rsidRPr="00814C9A">
        <w:t xml:space="preserve">Zu den geltenden Arbeitsbestimmungen erteilen die </w:t>
      </w:r>
      <w:proofErr w:type="spellStart"/>
      <w:r w:rsidRPr="00814C9A">
        <w:t>beco</w:t>
      </w:r>
      <w:proofErr w:type="spellEnd"/>
      <w:r w:rsidRPr="00814C9A">
        <w:t xml:space="preserve"> (Berner Wirtschaft), </w:t>
      </w:r>
      <w:proofErr w:type="spellStart"/>
      <w:r w:rsidRPr="00814C9A">
        <w:t>Laupenstr</w:t>
      </w:r>
      <w:proofErr w:type="spellEnd"/>
      <w:r w:rsidRPr="00814C9A">
        <w:t>. 22, 3011 Bern oder die paritätischen Berufskommissionen Auskunft.</w:t>
      </w:r>
    </w:p>
    <w:p w14:paraId="4BCEA1CC" w14:textId="169E217F" w:rsidR="00C325B1" w:rsidRPr="006A6240" w:rsidRDefault="00C325B1" w:rsidP="00E356AB">
      <w:pPr>
        <w:pStyle w:val="berschrift1"/>
      </w:pPr>
      <w:bookmarkStart w:id="20" w:name="_Toc176530610"/>
      <w:r w:rsidRPr="006A6240">
        <w:t>Allgemeine Bedingungen</w:t>
      </w:r>
      <w:bookmarkEnd w:id="20"/>
    </w:p>
    <w:p w14:paraId="0D314A7A" w14:textId="1A90B242" w:rsidR="008B3DEF" w:rsidRPr="006A6240" w:rsidRDefault="008B3DEF" w:rsidP="00C83E10">
      <w:pPr>
        <w:pStyle w:val="berschrift2"/>
      </w:pPr>
      <w:r w:rsidRPr="006A6240">
        <w:t>Begehungen</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1254"/>
        <w:gridCol w:w="7622"/>
      </w:tblGrid>
      <w:tr w:rsidR="006A6240" w:rsidRPr="006A6240" w14:paraId="7E476942" w14:textId="77777777" w:rsidTr="00921F6A">
        <w:trPr>
          <w:trHeight w:val="181"/>
        </w:trPr>
        <w:sdt>
          <w:sdtPr>
            <w:rPr>
              <w:noProof/>
              <w:color w:val="C00000"/>
              <w:highlight w:val="lightGray"/>
            </w:rPr>
            <w:id w:val="-93172854"/>
            <w14:checkbox>
              <w14:checked w14:val="0"/>
              <w14:checkedState w14:val="2612" w14:font="MS Gothic"/>
              <w14:uncheckedState w14:val="2610" w14:font="MS Gothic"/>
            </w14:checkbox>
          </w:sdtPr>
          <w:sdtEndPr/>
          <w:sdtContent>
            <w:tc>
              <w:tcPr>
                <w:tcW w:w="414" w:type="dxa"/>
              </w:tcPr>
              <w:p w14:paraId="2D755B2A" w14:textId="77777777" w:rsidR="00DB64F0" w:rsidRPr="00F75AFE" w:rsidRDefault="00DB64F0" w:rsidP="00921F6A">
                <w:pPr>
                  <w:spacing w:after="0"/>
                  <w:rPr>
                    <w:noProof/>
                    <w:color w:val="C00000"/>
                    <w:highlight w:val="lightGray"/>
                  </w:rPr>
                </w:pPr>
                <w:r w:rsidRPr="00F75AFE">
                  <w:rPr>
                    <w:rFonts w:ascii="Segoe UI Symbol" w:hAnsi="Segoe UI Symbol" w:cs="Segoe UI Symbol"/>
                    <w:noProof/>
                    <w:color w:val="C00000"/>
                    <w:highlight w:val="lightGray"/>
                  </w:rPr>
                  <w:t>☐</w:t>
                </w:r>
              </w:p>
            </w:tc>
          </w:sdtContent>
        </w:sdt>
        <w:tc>
          <w:tcPr>
            <w:tcW w:w="8876" w:type="dxa"/>
            <w:gridSpan w:val="2"/>
          </w:tcPr>
          <w:p w14:paraId="0A3715AE" w14:textId="06BB3D21" w:rsidR="00DB64F0" w:rsidRPr="006A6240" w:rsidRDefault="00DB64F0" w:rsidP="00DB64F0">
            <w:pPr>
              <w:spacing w:after="0"/>
            </w:pPr>
            <w:r w:rsidRPr="006A6240">
              <w:t>Es findet keine obligatorische Begehung statt. Den Unternehmungen wird jedoch empfohlen, sich über die örtlichen Verhältnisse ins Bild zu setzen.</w:t>
            </w:r>
          </w:p>
        </w:tc>
      </w:tr>
      <w:tr w:rsidR="00DB64F0" w:rsidRPr="006A6240" w14:paraId="11E9362B" w14:textId="77777777" w:rsidTr="00921F6A">
        <w:trPr>
          <w:trHeight w:val="181"/>
        </w:trPr>
        <w:sdt>
          <w:sdtPr>
            <w:rPr>
              <w:noProof/>
              <w:color w:val="C00000"/>
              <w:highlight w:val="lightGray"/>
            </w:rPr>
            <w:id w:val="1097134992"/>
            <w14:checkbox>
              <w14:checked w14:val="0"/>
              <w14:checkedState w14:val="2612" w14:font="MS Gothic"/>
              <w14:uncheckedState w14:val="2610" w14:font="MS Gothic"/>
            </w14:checkbox>
          </w:sdtPr>
          <w:sdtEndPr/>
          <w:sdtContent>
            <w:tc>
              <w:tcPr>
                <w:tcW w:w="414" w:type="dxa"/>
              </w:tcPr>
              <w:p w14:paraId="149DF9E5" w14:textId="77777777" w:rsidR="00DB64F0" w:rsidRPr="00F75AFE" w:rsidRDefault="00DB64F0" w:rsidP="00921F6A">
                <w:pPr>
                  <w:spacing w:after="0"/>
                  <w:rPr>
                    <w:noProof/>
                    <w:color w:val="C00000"/>
                    <w:highlight w:val="lightGray"/>
                  </w:rPr>
                </w:pPr>
                <w:r w:rsidRPr="00F75AFE">
                  <w:rPr>
                    <w:rFonts w:ascii="Segoe UI Symbol" w:hAnsi="Segoe UI Symbol" w:cs="Segoe UI Symbol"/>
                    <w:noProof/>
                    <w:color w:val="C00000"/>
                    <w:highlight w:val="lightGray"/>
                  </w:rPr>
                  <w:t>☐</w:t>
                </w:r>
              </w:p>
            </w:tc>
          </w:sdtContent>
        </w:sdt>
        <w:tc>
          <w:tcPr>
            <w:tcW w:w="8876" w:type="dxa"/>
            <w:gridSpan w:val="2"/>
          </w:tcPr>
          <w:p w14:paraId="1BB155D2" w14:textId="77777777" w:rsidR="00DB64F0" w:rsidRDefault="00AB6DBE" w:rsidP="00DB64F0">
            <w:pPr>
              <w:spacing w:after="0"/>
            </w:pPr>
            <w:r w:rsidRPr="006A6240">
              <w:t>Es findet eine obligatorische Begehung statt. Firmen, welche nicht an der Begehung teilgenommen haben, werden vom Verfahren ausgeschlossen.</w:t>
            </w:r>
          </w:p>
          <w:p w14:paraId="0B8895D8" w14:textId="300577F1" w:rsidR="00731974" w:rsidRPr="006A6240" w:rsidRDefault="00731974" w:rsidP="00DB64F0">
            <w:pPr>
              <w:spacing w:after="0"/>
            </w:pPr>
          </w:p>
        </w:tc>
      </w:tr>
      <w:tr w:rsidR="0002210C" w:rsidRPr="006A6240" w14:paraId="038ABC61" w14:textId="77777777" w:rsidTr="00921F6A">
        <w:trPr>
          <w:trHeight w:val="181"/>
        </w:trPr>
        <w:tc>
          <w:tcPr>
            <w:tcW w:w="414" w:type="dxa"/>
          </w:tcPr>
          <w:p w14:paraId="1E9F6D1C" w14:textId="77777777" w:rsidR="0002210C" w:rsidRPr="00F75AFE" w:rsidRDefault="0002210C" w:rsidP="00921F6A">
            <w:pPr>
              <w:spacing w:after="0"/>
              <w:rPr>
                <w:rFonts w:ascii="Segoe UI Symbol" w:hAnsi="Segoe UI Symbol" w:cs="Segoe UI Symbol"/>
                <w:noProof/>
                <w:color w:val="C00000"/>
                <w:highlight w:val="lightGray"/>
              </w:rPr>
            </w:pPr>
          </w:p>
        </w:tc>
        <w:tc>
          <w:tcPr>
            <w:tcW w:w="8876" w:type="dxa"/>
            <w:gridSpan w:val="2"/>
          </w:tcPr>
          <w:p w14:paraId="65297C19" w14:textId="73C779FE" w:rsidR="0002210C" w:rsidRPr="006A6240" w:rsidRDefault="0002210C" w:rsidP="0002210C">
            <w:pPr>
              <w:spacing w:after="0"/>
            </w:pPr>
            <w:r>
              <w:t>1. Termin</w:t>
            </w:r>
          </w:p>
        </w:tc>
      </w:tr>
      <w:tr w:rsidR="0002210C" w:rsidRPr="006A6240" w14:paraId="242475EC" w14:textId="77777777" w:rsidTr="0002210C">
        <w:trPr>
          <w:trHeight w:val="181"/>
        </w:trPr>
        <w:tc>
          <w:tcPr>
            <w:tcW w:w="414" w:type="dxa"/>
          </w:tcPr>
          <w:p w14:paraId="3B1AEAF2" w14:textId="1F3D6233" w:rsidR="0002210C" w:rsidRPr="00F75AFE" w:rsidRDefault="0002210C" w:rsidP="00921F6A">
            <w:pPr>
              <w:spacing w:after="0"/>
              <w:rPr>
                <w:rFonts w:ascii="Segoe UI Symbol" w:hAnsi="Segoe UI Symbol" w:cs="Segoe UI Symbol"/>
                <w:noProof/>
                <w:color w:val="C00000"/>
                <w:highlight w:val="lightGray"/>
              </w:rPr>
            </w:pPr>
          </w:p>
        </w:tc>
        <w:tc>
          <w:tcPr>
            <w:tcW w:w="1254" w:type="dxa"/>
          </w:tcPr>
          <w:p w14:paraId="090D487E" w14:textId="0A618B7B" w:rsidR="0002210C" w:rsidRDefault="0002210C" w:rsidP="0002210C">
            <w:pPr>
              <w:spacing w:after="0"/>
            </w:pPr>
            <w:r>
              <w:t>Datum</w:t>
            </w:r>
          </w:p>
        </w:tc>
        <w:tc>
          <w:tcPr>
            <w:tcW w:w="7622" w:type="dxa"/>
          </w:tcPr>
          <w:sdt>
            <w:sdtPr>
              <w:rPr>
                <w:noProof/>
                <w:color w:val="C0504D" w:themeColor="accent2"/>
                <w:highlight w:val="lightGray"/>
              </w:rPr>
              <w:id w:val="1677690596"/>
              <w:placeholder>
                <w:docPart w:val="7F6C74EBF8734AD5A3A10B491FBF167A"/>
              </w:placeholder>
              <w:date>
                <w:dateFormat w:val="dd.MM.yyyy"/>
                <w:lid w:val="de-CH"/>
                <w:storeMappedDataAs w:val="dateTime"/>
                <w:calendar w:val="gregorian"/>
              </w:date>
            </w:sdtPr>
            <w:sdtEndPr/>
            <w:sdtContent>
              <w:p w14:paraId="12B4260D" w14:textId="2E51AE2C" w:rsidR="0002210C" w:rsidRPr="009546AC" w:rsidRDefault="009546AC" w:rsidP="0002210C">
                <w:pPr>
                  <w:spacing w:after="0"/>
                  <w:rPr>
                    <w:noProof/>
                    <w:color w:val="C0504D" w:themeColor="accent2"/>
                    <w:highlight w:val="lightGray"/>
                  </w:rPr>
                </w:pPr>
                <w:r w:rsidRPr="009546AC">
                  <w:rPr>
                    <w:noProof/>
                    <w:color w:val="C0504D" w:themeColor="accent2"/>
                    <w:highlight w:val="lightGray"/>
                  </w:rPr>
                  <w:t>Datum</w:t>
                </w:r>
              </w:p>
            </w:sdtContent>
          </w:sdt>
        </w:tc>
      </w:tr>
      <w:tr w:rsidR="0002210C" w:rsidRPr="006A6240" w14:paraId="632DD485" w14:textId="77777777" w:rsidTr="0002210C">
        <w:trPr>
          <w:trHeight w:val="181"/>
        </w:trPr>
        <w:tc>
          <w:tcPr>
            <w:tcW w:w="414" w:type="dxa"/>
          </w:tcPr>
          <w:p w14:paraId="4D2B0AD2" w14:textId="77777777" w:rsidR="0002210C" w:rsidRDefault="0002210C" w:rsidP="00921F6A">
            <w:pPr>
              <w:spacing w:after="0"/>
              <w:rPr>
                <w:rFonts w:ascii="Segoe UI Symbol" w:hAnsi="Segoe UI Symbol" w:cs="Segoe UI Symbol"/>
                <w:noProof/>
                <w:color w:val="C00000"/>
                <w:highlight w:val="lightGray"/>
              </w:rPr>
            </w:pPr>
          </w:p>
        </w:tc>
        <w:tc>
          <w:tcPr>
            <w:tcW w:w="1254" w:type="dxa"/>
          </w:tcPr>
          <w:p w14:paraId="17533782" w14:textId="4F1398B4" w:rsidR="0002210C" w:rsidRDefault="0002210C" w:rsidP="0002210C">
            <w:pPr>
              <w:spacing w:after="0"/>
            </w:pPr>
            <w:r>
              <w:t>Treffpunkt:</w:t>
            </w:r>
          </w:p>
        </w:tc>
        <w:tc>
          <w:tcPr>
            <w:tcW w:w="7622" w:type="dxa"/>
          </w:tcPr>
          <w:p w14:paraId="074AFF39" w14:textId="55B1ACA4" w:rsidR="0002210C" w:rsidRDefault="009546AC" w:rsidP="0002210C">
            <w:pPr>
              <w:spacing w:after="0"/>
            </w:pPr>
            <w:r>
              <w:rPr>
                <w:noProof/>
                <w:color w:val="C0504D" w:themeColor="accent2"/>
                <w:highlight w:val="lightGray"/>
              </w:rPr>
              <w:fldChar w:fldCharType="begin">
                <w:ffData>
                  <w:name w:val=""/>
                  <w:enabled/>
                  <w:calcOnExit w:val="0"/>
                  <w:textInput>
                    <w:default w:val="Treffpunkt"/>
                    <w:maxLength w:val="200"/>
                  </w:textInput>
                </w:ffData>
              </w:fldChar>
            </w:r>
            <w:r>
              <w:rPr>
                <w:noProof/>
                <w:color w:val="C0504D" w:themeColor="accent2"/>
                <w:highlight w:val="lightGray"/>
              </w:rPr>
              <w:instrText xml:space="preserve"> FORMTEXT </w:instrText>
            </w:r>
            <w:r>
              <w:rPr>
                <w:noProof/>
                <w:color w:val="C0504D" w:themeColor="accent2"/>
                <w:highlight w:val="lightGray"/>
              </w:rPr>
            </w:r>
            <w:r>
              <w:rPr>
                <w:noProof/>
                <w:color w:val="C0504D" w:themeColor="accent2"/>
                <w:highlight w:val="lightGray"/>
              </w:rPr>
              <w:fldChar w:fldCharType="separate"/>
            </w:r>
            <w:r>
              <w:rPr>
                <w:noProof/>
                <w:color w:val="C0504D" w:themeColor="accent2"/>
                <w:highlight w:val="lightGray"/>
              </w:rPr>
              <w:t>Treffpunkt</w:t>
            </w:r>
            <w:r>
              <w:rPr>
                <w:noProof/>
                <w:color w:val="C0504D" w:themeColor="accent2"/>
                <w:highlight w:val="lightGray"/>
              </w:rPr>
              <w:fldChar w:fldCharType="end"/>
            </w:r>
          </w:p>
        </w:tc>
      </w:tr>
      <w:tr w:rsidR="0002210C" w:rsidRPr="006A6240" w14:paraId="46CF58A4" w14:textId="77777777" w:rsidTr="00316FF8">
        <w:trPr>
          <w:trHeight w:val="181"/>
        </w:trPr>
        <w:tc>
          <w:tcPr>
            <w:tcW w:w="414" w:type="dxa"/>
          </w:tcPr>
          <w:p w14:paraId="0C031094" w14:textId="77777777" w:rsidR="0002210C" w:rsidRPr="00F75AFE" w:rsidRDefault="0002210C" w:rsidP="00316FF8">
            <w:pPr>
              <w:spacing w:after="0"/>
              <w:rPr>
                <w:rFonts w:ascii="Segoe UI Symbol" w:hAnsi="Segoe UI Symbol" w:cs="Segoe UI Symbol"/>
                <w:noProof/>
                <w:color w:val="C00000"/>
                <w:highlight w:val="lightGray"/>
              </w:rPr>
            </w:pPr>
          </w:p>
        </w:tc>
        <w:tc>
          <w:tcPr>
            <w:tcW w:w="8876" w:type="dxa"/>
            <w:gridSpan w:val="2"/>
          </w:tcPr>
          <w:p w14:paraId="6C9FBAD4" w14:textId="393F6CE0" w:rsidR="0002210C" w:rsidRPr="006A6240" w:rsidRDefault="0002210C" w:rsidP="00316FF8">
            <w:pPr>
              <w:spacing w:after="0"/>
            </w:pPr>
            <w:r>
              <w:t>2. Termin</w:t>
            </w:r>
          </w:p>
        </w:tc>
      </w:tr>
      <w:tr w:rsidR="0002210C" w:rsidRPr="006A6240" w14:paraId="233AA7D6" w14:textId="77777777" w:rsidTr="00316FF8">
        <w:trPr>
          <w:trHeight w:val="181"/>
        </w:trPr>
        <w:tc>
          <w:tcPr>
            <w:tcW w:w="414" w:type="dxa"/>
          </w:tcPr>
          <w:p w14:paraId="1B886EB6" w14:textId="77777777" w:rsidR="0002210C" w:rsidRPr="00F75AFE" w:rsidRDefault="0002210C" w:rsidP="00316FF8">
            <w:pPr>
              <w:spacing w:after="0"/>
              <w:rPr>
                <w:rFonts w:ascii="Segoe UI Symbol" w:hAnsi="Segoe UI Symbol" w:cs="Segoe UI Symbol"/>
                <w:noProof/>
                <w:color w:val="C00000"/>
                <w:highlight w:val="lightGray"/>
              </w:rPr>
            </w:pPr>
          </w:p>
        </w:tc>
        <w:tc>
          <w:tcPr>
            <w:tcW w:w="1254" w:type="dxa"/>
          </w:tcPr>
          <w:p w14:paraId="5C0BFB81" w14:textId="77777777" w:rsidR="0002210C" w:rsidRDefault="0002210C" w:rsidP="00316FF8">
            <w:pPr>
              <w:spacing w:after="0"/>
            </w:pPr>
            <w:r>
              <w:t>Datum</w:t>
            </w:r>
          </w:p>
        </w:tc>
        <w:tc>
          <w:tcPr>
            <w:tcW w:w="7622" w:type="dxa"/>
          </w:tcPr>
          <w:sdt>
            <w:sdtPr>
              <w:rPr>
                <w:noProof/>
                <w:color w:val="C0504D" w:themeColor="accent2"/>
                <w:highlight w:val="lightGray"/>
              </w:rPr>
              <w:id w:val="489135872"/>
              <w:placeholder>
                <w:docPart w:val="156B2C9DE61D4893A6D88AE76E33F6D0"/>
              </w:placeholder>
              <w:date>
                <w:dateFormat w:val="dd.MM.yyyy"/>
                <w:lid w:val="de-CH"/>
                <w:storeMappedDataAs w:val="dateTime"/>
                <w:calendar w:val="gregorian"/>
              </w:date>
            </w:sdtPr>
            <w:sdtEndPr/>
            <w:sdtContent>
              <w:p w14:paraId="52BC7754" w14:textId="55A211BF" w:rsidR="0002210C" w:rsidRPr="009546AC" w:rsidRDefault="009546AC" w:rsidP="00316FF8">
                <w:pPr>
                  <w:spacing w:after="0"/>
                  <w:rPr>
                    <w:noProof/>
                    <w:color w:val="C0504D" w:themeColor="accent2"/>
                    <w:highlight w:val="lightGray"/>
                  </w:rPr>
                </w:pPr>
                <w:r w:rsidRPr="009546AC">
                  <w:rPr>
                    <w:noProof/>
                    <w:color w:val="C0504D" w:themeColor="accent2"/>
                    <w:highlight w:val="lightGray"/>
                  </w:rPr>
                  <w:t>Datum</w:t>
                </w:r>
              </w:p>
            </w:sdtContent>
          </w:sdt>
        </w:tc>
      </w:tr>
      <w:tr w:rsidR="0002210C" w:rsidRPr="006A6240" w14:paraId="678446A5" w14:textId="77777777" w:rsidTr="00316FF8">
        <w:trPr>
          <w:trHeight w:val="181"/>
        </w:trPr>
        <w:tc>
          <w:tcPr>
            <w:tcW w:w="414" w:type="dxa"/>
          </w:tcPr>
          <w:p w14:paraId="1C4579D0" w14:textId="77777777" w:rsidR="0002210C" w:rsidRDefault="0002210C" w:rsidP="00316FF8">
            <w:pPr>
              <w:spacing w:after="0"/>
              <w:rPr>
                <w:rFonts w:ascii="Segoe UI Symbol" w:hAnsi="Segoe UI Symbol" w:cs="Segoe UI Symbol"/>
                <w:noProof/>
                <w:color w:val="C00000"/>
                <w:highlight w:val="lightGray"/>
              </w:rPr>
            </w:pPr>
          </w:p>
        </w:tc>
        <w:tc>
          <w:tcPr>
            <w:tcW w:w="1254" w:type="dxa"/>
          </w:tcPr>
          <w:p w14:paraId="305ED577" w14:textId="77777777" w:rsidR="0002210C" w:rsidRDefault="0002210C" w:rsidP="00316FF8">
            <w:pPr>
              <w:spacing w:after="0"/>
            </w:pPr>
            <w:r>
              <w:t>Treffpunkt:</w:t>
            </w:r>
          </w:p>
        </w:tc>
        <w:tc>
          <w:tcPr>
            <w:tcW w:w="7622" w:type="dxa"/>
          </w:tcPr>
          <w:p w14:paraId="412FF2D9" w14:textId="4F1A5723" w:rsidR="0002210C" w:rsidRDefault="009546AC" w:rsidP="00316FF8">
            <w:pPr>
              <w:spacing w:after="0"/>
            </w:pPr>
            <w:r>
              <w:rPr>
                <w:noProof/>
                <w:color w:val="C0504D" w:themeColor="accent2"/>
                <w:highlight w:val="lightGray"/>
              </w:rPr>
              <w:fldChar w:fldCharType="begin">
                <w:ffData>
                  <w:name w:val=""/>
                  <w:enabled/>
                  <w:calcOnExit w:val="0"/>
                  <w:textInput>
                    <w:default w:val="Treffpunkt"/>
                    <w:maxLength w:val="200"/>
                  </w:textInput>
                </w:ffData>
              </w:fldChar>
            </w:r>
            <w:r>
              <w:rPr>
                <w:noProof/>
                <w:color w:val="C0504D" w:themeColor="accent2"/>
                <w:highlight w:val="lightGray"/>
              </w:rPr>
              <w:instrText xml:space="preserve"> FORMTEXT </w:instrText>
            </w:r>
            <w:r>
              <w:rPr>
                <w:noProof/>
                <w:color w:val="C0504D" w:themeColor="accent2"/>
                <w:highlight w:val="lightGray"/>
              </w:rPr>
            </w:r>
            <w:r>
              <w:rPr>
                <w:noProof/>
                <w:color w:val="C0504D" w:themeColor="accent2"/>
                <w:highlight w:val="lightGray"/>
              </w:rPr>
              <w:fldChar w:fldCharType="separate"/>
            </w:r>
            <w:r>
              <w:rPr>
                <w:noProof/>
                <w:color w:val="C0504D" w:themeColor="accent2"/>
                <w:highlight w:val="lightGray"/>
              </w:rPr>
              <w:t>Treffpunkt</w:t>
            </w:r>
            <w:r>
              <w:rPr>
                <w:noProof/>
                <w:color w:val="C0504D" w:themeColor="accent2"/>
                <w:highlight w:val="lightGray"/>
              </w:rPr>
              <w:fldChar w:fldCharType="end"/>
            </w:r>
          </w:p>
        </w:tc>
      </w:tr>
    </w:tbl>
    <w:p w14:paraId="5BF04CC7" w14:textId="6CF62245" w:rsidR="008B3DEF" w:rsidRPr="006A6240" w:rsidRDefault="008B3DEF" w:rsidP="00C83E10">
      <w:pPr>
        <w:pStyle w:val="berschrift2"/>
      </w:pPr>
      <w:r w:rsidRPr="006A6240">
        <w:lastRenderedPageBreak/>
        <w:t>Bietergemeinschaft</w:t>
      </w:r>
    </w:p>
    <w:p w14:paraId="3ED23F53" w14:textId="0857BB72" w:rsidR="008B3DEF" w:rsidRPr="00B6087E" w:rsidRDefault="008B3DEF" w:rsidP="008B3DEF">
      <w:pPr>
        <w:pStyle w:val="berschrift3"/>
      </w:pPr>
      <w:r w:rsidRPr="00B6087E">
        <w:t>Bietergemeinschaft</w:t>
      </w:r>
      <w:r w:rsidR="00731974" w:rsidRPr="00B6087E">
        <w:t xml:space="preserve"> </w:t>
      </w:r>
    </w:p>
    <w:p w14:paraId="679ABE0D" w14:textId="4C90B756" w:rsidR="00B6087E" w:rsidRPr="00B6087E" w:rsidRDefault="00B6087E" w:rsidP="00B6087E">
      <w:pPr>
        <w:rPr>
          <w:sz w:val="12"/>
          <w:szCs w:val="12"/>
        </w:rPr>
      </w:pPr>
      <w:r>
        <w:rPr>
          <w:sz w:val="12"/>
          <w:szCs w:val="12"/>
        </w:rPr>
        <w:t>Eine Nichtzulassung ist zu begründen</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416"/>
        <w:gridCol w:w="411"/>
        <w:gridCol w:w="2408"/>
        <w:gridCol w:w="428"/>
        <w:gridCol w:w="2393"/>
        <w:gridCol w:w="442"/>
        <w:gridCol w:w="2378"/>
      </w:tblGrid>
      <w:tr w:rsidR="006A6240" w:rsidRPr="006A6240" w14:paraId="6DDC0940" w14:textId="77777777" w:rsidTr="00DB64F0">
        <w:trPr>
          <w:trHeight w:val="181"/>
        </w:trPr>
        <w:sdt>
          <w:sdtPr>
            <w:rPr>
              <w:noProof/>
              <w:color w:val="C00000"/>
              <w:highlight w:val="lightGray"/>
            </w:rPr>
            <w:id w:val="1630201212"/>
            <w14:checkbox>
              <w14:checked w14:val="0"/>
              <w14:checkedState w14:val="2612" w14:font="MS Gothic"/>
              <w14:uncheckedState w14:val="2610" w14:font="MS Gothic"/>
            </w14:checkbox>
          </w:sdtPr>
          <w:sdtEndPr/>
          <w:sdtContent>
            <w:tc>
              <w:tcPr>
                <w:tcW w:w="414" w:type="dxa"/>
              </w:tcPr>
              <w:p w14:paraId="5D8D2151" w14:textId="5B1DF714" w:rsidR="008B3DEF" w:rsidRPr="00D32CDE" w:rsidRDefault="00D44F43" w:rsidP="00DB64F0">
                <w:pPr>
                  <w:spacing w:after="0"/>
                  <w:rPr>
                    <w:noProof/>
                    <w:highlight w:val="lightGray"/>
                  </w:rPr>
                </w:pPr>
                <w:r w:rsidRPr="00F75AFE">
                  <w:rPr>
                    <w:rFonts w:ascii="MS Gothic" w:eastAsia="MS Gothic" w:hAnsi="MS Gothic" w:hint="eastAsia"/>
                    <w:noProof/>
                    <w:color w:val="C00000"/>
                    <w:highlight w:val="lightGray"/>
                  </w:rPr>
                  <w:t>☐</w:t>
                </w:r>
              </w:p>
            </w:tc>
          </w:sdtContent>
        </w:sdt>
        <w:tc>
          <w:tcPr>
            <w:tcW w:w="8876" w:type="dxa"/>
            <w:gridSpan w:val="7"/>
          </w:tcPr>
          <w:p w14:paraId="0A4400B6" w14:textId="2F3335B7" w:rsidR="008B3DEF" w:rsidRPr="006A6240" w:rsidRDefault="008B3DEF" w:rsidP="00DB64F0">
            <w:pPr>
              <w:spacing w:after="0"/>
            </w:pPr>
            <w:r w:rsidRPr="006A6240">
              <w:t>Zugelassen</w:t>
            </w:r>
          </w:p>
        </w:tc>
      </w:tr>
      <w:tr w:rsidR="006A6240" w:rsidRPr="006A6240" w14:paraId="68ED79CD" w14:textId="77777777" w:rsidTr="008B3DEF">
        <w:trPr>
          <w:trHeight w:val="181"/>
        </w:trPr>
        <w:tc>
          <w:tcPr>
            <w:tcW w:w="414" w:type="dxa"/>
          </w:tcPr>
          <w:p w14:paraId="2D5BD2DD" w14:textId="77777777" w:rsidR="008B3DEF" w:rsidRPr="00D32CDE" w:rsidRDefault="008B3DEF" w:rsidP="00DD5298">
            <w:pPr>
              <w:spacing w:after="0"/>
              <w:rPr>
                <w:noProof/>
                <w:highlight w:val="lightGray"/>
              </w:rPr>
            </w:pPr>
          </w:p>
        </w:tc>
        <w:tc>
          <w:tcPr>
            <w:tcW w:w="416" w:type="dxa"/>
          </w:tcPr>
          <w:p w14:paraId="36B53071" w14:textId="2BC0137A" w:rsidR="008B3DEF" w:rsidRPr="006A6240" w:rsidRDefault="008B3DEF" w:rsidP="00DB64F0">
            <w:pPr>
              <w:spacing w:after="0"/>
            </w:pPr>
          </w:p>
        </w:tc>
        <w:tc>
          <w:tcPr>
            <w:tcW w:w="8460" w:type="dxa"/>
            <w:gridSpan w:val="6"/>
          </w:tcPr>
          <w:p w14:paraId="601035D1" w14:textId="01886146" w:rsidR="008B3DEF" w:rsidRPr="006A6240" w:rsidRDefault="008B3DEF" w:rsidP="00DB64F0">
            <w:pPr>
              <w:spacing w:after="0"/>
            </w:pPr>
            <w:r w:rsidRPr="006A6240">
              <w:t>Mehrfachbewerbungen von Anbieterinnen im Rahmen von Bietergemeinschaften</w:t>
            </w:r>
          </w:p>
        </w:tc>
      </w:tr>
      <w:tr w:rsidR="006A6240" w:rsidRPr="006A6240" w14:paraId="2CC238DE" w14:textId="77777777" w:rsidTr="008B3DEF">
        <w:trPr>
          <w:trHeight w:val="181"/>
        </w:trPr>
        <w:tc>
          <w:tcPr>
            <w:tcW w:w="414" w:type="dxa"/>
          </w:tcPr>
          <w:p w14:paraId="7966965E" w14:textId="77777777" w:rsidR="008B3DEF" w:rsidRPr="00D32CDE" w:rsidRDefault="008B3DEF" w:rsidP="008B3DEF">
            <w:pPr>
              <w:spacing w:after="0"/>
              <w:rPr>
                <w:noProof/>
                <w:highlight w:val="lightGray"/>
              </w:rPr>
            </w:pPr>
          </w:p>
        </w:tc>
        <w:tc>
          <w:tcPr>
            <w:tcW w:w="416" w:type="dxa"/>
          </w:tcPr>
          <w:p w14:paraId="6FA39FBD" w14:textId="77777777" w:rsidR="008B3DEF" w:rsidRPr="006A6240" w:rsidRDefault="008B3DEF" w:rsidP="00DB64F0">
            <w:pPr>
              <w:spacing w:after="0"/>
            </w:pPr>
          </w:p>
        </w:tc>
        <w:tc>
          <w:tcPr>
            <w:tcW w:w="411" w:type="dxa"/>
          </w:tcPr>
          <w:p w14:paraId="0753FFD5" w14:textId="23E7729E" w:rsidR="008B3DEF" w:rsidRPr="006A6240" w:rsidRDefault="005A4CCF" w:rsidP="00DB64F0">
            <w:pPr>
              <w:spacing w:after="0"/>
            </w:pPr>
            <w:sdt>
              <w:sdtPr>
                <w:rPr>
                  <w:color w:val="C00000"/>
                  <w:highlight w:val="lightGray"/>
                </w:rPr>
                <w:id w:val="1001547239"/>
                <w14:checkbox>
                  <w14:checked w14:val="0"/>
                  <w14:checkedState w14:val="2612" w14:font="MS Gothic"/>
                  <w14:uncheckedState w14:val="2610" w14:font="MS Gothic"/>
                </w14:checkbox>
              </w:sdtPr>
              <w:sdtEndPr/>
              <w:sdtContent>
                <w:r w:rsidR="00D44F43" w:rsidRPr="00F75AFE">
                  <w:rPr>
                    <w:rFonts w:ascii="MS Gothic" w:eastAsia="MS Gothic" w:hAnsi="MS Gothic" w:hint="eastAsia"/>
                    <w:color w:val="C00000"/>
                    <w:highlight w:val="lightGray"/>
                  </w:rPr>
                  <w:t>☐</w:t>
                </w:r>
              </w:sdtContent>
            </w:sdt>
            <w:r w:rsidR="008B3DEF" w:rsidRPr="006A6240">
              <w:tab/>
            </w:r>
          </w:p>
        </w:tc>
        <w:tc>
          <w:tcPr>
            <w:tcW w:w="2408" w:type="dxa"/>
          </w:tcPr>
          <w:p w14:paraId="3C8A3BA3" w14:textId="305DDC32" w:rsidR="008B3DEF" w:rsidRPr="006A6240" w:rsidRDefault="008B3DEF" w:rsidP="00DB64F0">
            <w:pPr>
              <w:spacing w:after="0"/>
            </w:pPr>
            <w:r w:rsidRPr="006A6240">
              <w:t>Zugelassen</w:t>
            </w:r>
          </w:p>
        </w:tc>
        <w:tc>
          <w:tcPr>
            <w:tcW w:w="428" w:type="dxa"/>
          </w:tcPr>
          <w:p w14:paraId="1E1EAAF8" w14:textId="489F9FEE" w:rsidR="008B3DEF" w:rsidRPr="00D44F43" w:rsidRDefault="005A4CCF" w:rsidP="00DB64F0">
            <w:pPr>
              <w:spacing w:after="0"/>
              <w:rPr>
                <w:highlight w:val="lightGray"/>
              </w:rPr>
            </w:pPr>
            <w:sdt>
              <w:sdtPr>
                <w:rPr>
                  <w:color w:val="C00000"/>
                  <w:highlight w:val="lightGray"/>
                </w:rPr>
                <w:id w:val="-509908742"/>
                <w14:checkbox>
                  <w14:checked w14:val="0"/>
                  <w14:checkedState w14:val="2612" w14:font="MS Gothic"/>
                  <w14:uncheckedState w14:val="2610" w14:font="MS Gothic"/>
                </w14:checkbox>
              </w:sdtPr>
              <w:sdtEndPr/>
              <w:sdtContent>
                <w:r w:rsidR="00F75AFE" w:rsidRPr="00F75AFE">
                  <w:rPr>
                    <w:rFonts w:ascii="MS Gothic" w:eastAsia="MS Gothic" w:hAnsi="MS Gothic" w:hint="eastAsia"/>
                    <w:color w:val="C00000"/>
                    <w:highlight w:val="lightGray"/>
                  </w:rPr>
                  <w:t>☐</w:t>
                </w:r>
              </w:sdtContent>
            </w:sdt>
          </w:p>
        </w:tc>
        <w:tc>
          <w:tcPr>
            <w:tcW w:w="2393" w:type="dxa"/>
          </w:tcPr>
          <w:p w14:paraId="19919BE7" w14:textId="44082C18" w:rsidR="008B3DEF" w:rsidRPr="006A6240" w:rsidRDefault="008B3DEF" w:rsidP="00DB64F0">
            <w:pPr>
              <w:spacing w:after="0"/>
            </w:pPr>
            <w:r w:rsidRPr="006A6240">
              <w:t>Nicht zugelassen</w:t>
            </w:r>
          </w:p>
        </w:tc>
        <w:tc>
          <w:tcPr>
            <w:tcW w:w="442" w:type="dxa"/>
          </w:tcPr>
          <w:p w14:paraId="02169C0D" w14:textId="340DF343" w:rsidR="008B3DEF" w:rsidRPr="006A6240" w:rsidRDefault="008B3DEF" w:rsidP="00DB64F0">
            <w:pPr>
              <w:spacing w:after="0"/>
            </w:pPr>
          </w:p>
        </w:tc>
        <w:tc>
          <w:tcPr>
            <w:tcW w:w="2378" w:type="dxa"/>
          </w:tcPr>
          <w:p w14:paraId="7333FEC8" w14:textId="184F44C5" w:rsidR="008B3DEF" w:rsidRPr="006A6240" w:rsidRDefault="008B3DEF" w:rsidP="00DB64F0">
            <w:pPr>
              <w:spacing w:after="0"/>
            </w:pPr>
          </w:p>
        </w:tc>
      </w:tr>
      <w:tr w:rsidR="00F00C38" w:rsidRPr="006A6240" w14:paraId="1E785963" w14:textId="77777777" w:rsidTr="00320739">
        <w:trPr>
          <w:trHeight w:val="181"/>
        </w:trPr>
        <w:tc>
          <w:tcPr>
            <w:tcW w:w="414" w:type="dxa"/>
          </w:tcPr>
          <w:p w14:paraId="6350EF0A" w14:textId="77777777" w:rsidR="00F00C38" w:rsidRPr="00D32CDE" w:rsidRDefault="00F00C38" w:rsidP="008B3DEF">
            <w:pPr>
              <w:spacing w:after="0"/>
              <w:rPr>
                <w:noProof/>
                <w:highlight w:val="lightGray"/>
              </w:rPr>
            </w:pPr>
          </w:p>
        </w:tc>
        <w:tc>
          <w:tcPr>
            <w:tcW w:w="8876" w:type="dxa"/>
            <w:gridSpan w:val="7"/>
          </w:tcPr>
          <w:p w14:paraId="32EF395C" w14:textId="3963A09B" w:rsidR="00F00C38" w:rsidRPr="00F00C38" w:rsidRDefault="00F00C38" w:rsidP="00DB64F0">
            <w:pPr>
              <w:spacing w:after="0"/>
            </w:pPr>
            <w:r>
              <w:t>Bemerkungen</w:t>
            </w:r>
          </w:p>
        </w:tc>
      </w:tr>
      <w:tr w:rsidR="00F00C38" w:rsidRPr="006A6240" w14:paraId="40369C02" w14:textId="77777777" w:rsidTr="00320739">
        <w:trPr>
          <w:trHeight w:val="181"/>
        </w:trPr>
        <w:tc>
          <w:tcPr>
            <w:tcW w:w="414" w:type="dxa"/>
          </w:tcPr>
          <w:p w14:paraId="30DB52BB" w14:textId="77777777" w:rsidR="00F00C38" w:rsidRPr="00D32CDE" w:rsidRDefault="00F00C38" w:rsidP="008B3DEF">
            <w:pPr>
              <w:spacing w:after="0"/>
              <w:rPr>
                <w:noProof/>
                <w:highlight w:val="lightGray"/>
              </w:rPr>
            </w:pPr>
          </w:p>
        </w:tc>
        <w:tc>
          <w:tcPr>
            <w:tcW w:w="8876" w:type="dxa"/>
            <w:gridSpan w:val="7"/>
          </w:tcPr>
          <w:p w14:paraId="447B108C" w14:textId="4146AF10" w:rsidR="00F00C38" w:rsidRPr="006A6240" w:rsidRDefault="00F00C38" w:rsidP="00DB64F0">
            <w:pPr>
              <w:spacing w:after="0"/>
            </w:pPr>
            <w:r w:rsidRPr="00F00C38">
              <w:t>Die federführende Firma bei Bietergemeinschaften ist zu benennen.</w:t>
            </w:r>
          </w:p>
        </w:tc>
      </w:tr>
      <w:tr w:rsidR="00F75AFE" w:rsidRPr="006A6240" w14:paraId="28058D6F" w14:textId="77777777" w:rsidTr="00F164E0">
        <w:trPr>
          <w:trHeight w:val="181"/>
        </w:trPr>
        <w:tc>
          <w:tcPr>
            <w:tcW w:w="414" w:type="dxa"/>
          </w:tcPr>
          <w:p w14:paraId="74022845" w14:textId="120C0EA6" w:rsidR="00F75AFE" w:rsidRPr="00D32CDE" w:rsidRDefault="005A4CCF" w:rsidP="00F75AFE">
            <w:pPr>
              <w:spacing w:after="0"/>
              <w:rPr>
                <w:noProof/>
                <w:highlight w:val="lightGray"/>
              </w:rPr>
            </w:pPr>
            <w:sdt>
              <w:sdtPr>
                <w:rPr>
                  <w:color w:val="C00000"/>
                  <w:highlight w:val="lightGray"/>
                </w:rPr>
                <w:id w:val="-200562294"/>
                <w14:checkbox>
                  <w14:checked w14:val="0"/>
                  <w14:checkedState w14:val="2612" w14:font="MS Gothic"/>
                  <w14:uncheckedState w14:val="2610" w14:font="MS Gothic"/>
                </w14:checkbox>
              </w:sdtPr>
              <w:sdtEndPr/>
              <w:sdtContent>
                <w:r w:rsidR="00F75AFE" w:rsidRPr="008C13D5">
                  <w:rPr>
                    <w:rFonts w:ascii="MS Gothic" w:eastAsia="MS Gothic" w:hAnsi="MS Gothic" w:hint="eastAsia"/>
                    <w:color w:val="C00000"/>
                    <w:highlight w:val="lightGray"/>
                  </w:rPr>
                  <w:t>☐</w:t>
                </w:r>
              </w:sdtContent>
            </w:sdt>
          </w:p>
        </w:tc>
        <w:tc>
          <w:tcPr>
            <w:tcW w:w="8876" w:type="dxa"/>
            <w:gridSpan w:val="7"/>
          </w:tcPr>
          <w:p w14:paraId="6C342893" w14:textId="267C1C5A" w:rsidR="00F75AFE" w:rsidRPr="006A6240" w:rsidRDefault="00F75AFE" w:rsidP="00F75AFE">
            <w:pPr>
              <w:spacing w:after="0"/>
            </w:pPr>
            <w:r w:rsidRPr="006A6240">
              <w:t>Nicht zugelassen</w:t>
            </w:r>
          </w:p>
        </w:tc>
      </w:tr>
      <w:tr w:rsidR="009546AC" w:rsidRPr="006A6240" w14:paraId="44919BD7" w14:textId="77777777" w:rsidTr="00F164E0">
        <w:trPr>
          <w:trHeight w:val="181"/>
        </w:trPr>
        <w:tc>
          <w:tcPr>
            <w:tcW w:w="414" w:type="dxa"/>
          </w:tcPr>
          <w:p w14:paraId="3C3CC2B4" w14:textId="77777777" w:rsidR="009546AC" w:rsidRPr="008C13D5" w:rsidRDefault="009546AC" w:rsidP="00F75AFE">
            <w:pPr>
              <w:spacing w:after="0"/>
              <w:rPr>
                <w:rFonts w:ascii="MS Gothic" w:eastAsia="MS Gothic" w:hAnsi="MS Gothic"/>
                <w:color w:val="C00000"/>
                <w:highlight w:val="lightGray"/>
              </w:rPr>
            </w:pPr>
          </w:p>
        </w:tc>
        <w:tc>
          <w:tcPr>
            <w:tcW w:w="8876" w:type="dxa"/>
            <w:gridSpan w:val="7"/>
          </w:tcPr>
          <w:p w14:paraId="02063E53" w14:textId="4CB3D6F2" w:rsidR="009546AC" w:rsidRPr="006A6240" w:rsidRDefault="009546AC" w:rsidP="00F75AFE">
            <w:pPr>
              <w:spacing w:after="0"/>
            </w:pPr>
            <w:r>
              <w:rPr>
                <w:noProof/>
                <w:color w:val="C0504D" w:themeColor="accent2"/>
                <w:highlight w:val="lightGray"/>
              </w:rPr>
              <w:fldChar w:fldCharType="begin">
                <w:ffData>
                  <w:name w:val=""/>
                  <w:enabled/>
                  <w:calcOnExit w:val="0"/>
                  <w:textInput>
                    <w:default w:val="Begründung"/>
                    <w:maxLength w:val="200"/>
                  </w:textInput>
                </w:ffData>
              </w:fldChar>
            </w:r>
            <w:r>
              <w:rPr>
                <w:noProof/>
                <w:color w:val="C0504D" w:themeColor="accent2"/>
                <w:highlight w:val="lightGray"/>
              </w:rPr>
              <w:instrText xml:space="preserve"> FORMTEXT </w:instrText>
            </w:r>
            <w:r>
              <w:rPr>
                <w:noProof/>
                <w:color w:val="C0504D" w:themeColor="accent2"/>
                <w:highlight w:val="lightGray"/>
              </w:rPr>
            </w:r>
            <w:r>
              <w:rPr>
                <w:noProof/>
                <w:color w:val="C0504D" w:themeColor="accent2"/>
                <w:highlight w:val="lightGray"/>
              </w:rPr>
              <w:fldChar w:fldCharType="separate"/>
            </w:r>
            <w:r>
              <w:rPr>
                <w:noProof/>
                <w:color w:val="C0504D" w:themeColor="accent2"/>
                <w:highlight w:val="lightGray"/>
              </w:rPr>
              <w:t>Begründung</w:t>
            </w:r>
            <w:r>
              <w:rPr>
                <w:noProof/>
                <w:color w:val="C0504D" w:themeColor="accent2"/>
                <w:highlight w:val="lightGray"/>
              </w:rPr>
              <w:fldChar w:fldCharType="end"/>
            </w:r>
          </w:p>
        </w:tc>
      </w:tr>
    </w:tbl>
    <w:p w14:paraId="0EE04729" w14:textId="65D5B99B" w:rsidR="006B7333" w:rsidRPr="006A6240" w:rsidRDefault="006B7333" w:rsidP="00C83E10">
      <w:pPr>
        <w:pStyle w:val="berschrift2"/>
      </w:pPr>
      <w:r w:rsidRPr="006A6240">
        <w:t>Subunternehmen</w:t>
      </w:r>
    </w:p>
    <w:p w14:paraId="4D16B7E6" w14:textId="46B1E7CE" w:rsidR="006B7333" w:rsidRPr="006A6240" w:rsidRDefault="006B7333" w:rsidP="006B7333">
      <w:pPr>
        <w:pStyle w:val="berschrift3"/>
      </w:pPr>
      <w:r w:rsidRPr="006A6240">
        <w:t>Subunternehmen</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8876"/>
      </w:tblGrid>
      <w:tr w:rsidR="006A6240" w:rsidRPr="00E20EBB" w14:paraId="2A3B7C17" w14:textId="77777777" w:rsidTr="00DD5298">
        <w:trPr>
          <w:trHeight w:val="181"/>
        </w:trPr>
        <w:sdt>
          <w:sdtPr>
            <w:rPr>
              <w:color w:val="C00000"/>
              <w:highlight w:val="lightGray"/>
            </w:rPr>
            <w:id w:val="-631242593"/>
            <w14:checkbox>
              <w14:checked w14:val="0"/>
              <w14:checkedState w14:val="2612" w14:font="MS Gothic"/>
              <w14:uncheckedState w14:val="2610" w14:font="MS Gothic"/>
            </w14:checkbox>
          </w:sdtPr>
          <w:sdtEndPr/>
          <w:sdtContent>
            <w:tc>
              <w:tcPr>
                <w:tcW w:w="414" w:type="dxa"/>
              </w:tcPr>
              <w:p w14:paraId="7B99E1BF" w14:textId="69A63120" w:rsidR="006B7333" w:rsidRPr="002C2CDC" w:rsidRDefault="001E04C6" w:rsidP="00DD5298">
                <w:pPr>
                  <w:spacing w:after="0"/>
                </w:pPr>
                <w:r w:rsidRPr="001E04C6">
                  <w:rPr>
                    <w:rFonts w:ascii="MS Gothic" w:eastAsia="MS Gothic" w:hAnsi="MS Gothic" w:hint="eastAsia"/>
                    <w:color w:val="C00000"/>
                    <w:highlight w:val="lightGray"/>
                  </w:rPr>
                  <w:t>☐</w:t>
                </w:r>
              </w:p>
            </w:tc>
          </w:sdtContent>
        </w:sdt>
        <w:tc>
          <w:tcPr>
            <w:tcW w:w="8876" w:type="dxa"/>
          </w:tcPr>
          <w:p w14:paraId="17C77F31" w14:textId="77777777" w:rsidR="00E20EBB" w:rsidRPr="002C2CDC" w:rsidRDefault="006B7333" w:rsidP="00DD5298">
            <w:pPr>
              <w:spacing w:after="0"/>
            </w:pPr>
            <w:r w:rsidRPr="002C2CDC">
              <w:t>Zugelassen</w:t>
            </w:r>
          </w:p>
          <w:p w14:paraId="59764B81" w14:textId="67C0F562" w:rsidR="00B6087E" w:rsidRPr="002C2CDC" w:rsidRDefault="002C2CDC" w:rsidP="00DD5298">
            <w:pPr>
              <w:spacing w:after="0"/>
            </w:pPr>
            <w:r w:rsidRPr="002C2CDC">
              <w:t>Bemerkung:</w:t>
            </w:r>
          </w:p>
        </w:tc>
      </w:tr>
      <w:tr w:rsidR="00F00C38" w:rsidRPr="00E20EBB" w14:paraId="226F6F8A" w14:textId="77777777" w:rsidTr="00DD5298">
        <w:trPr>
          <w:trHeight w:val="181"/>
        </w:trPr>
        <w:tc>
          <w:tcPr>
            <w:tcW w:w="414" w:type="dxa"/>
          </w:tcPr>
          <w:p w14:paraId="3F7CF207" w14:textId="77777777" w:rsidR="00F00C38" w:rsidRDefault="00F00C38" w:rsidP="00DD5298">
            <w:pPr>
              <w:spacing w:after="0"/>
              <w:rPr>
                <w:color w:val="C00000"/>
              </w:rPr>
            </w:pPr>
          </w:p>
        </w:tc>
        <w:tc>
          <w:tcPr>
            <w:tcW w:w="8876" w:type="dxa"/>
          </w:tcPr>
          <w:p w14:paraId="375DBEDA" w14:textId="7092AF01" w:rsidR="00F00C38" w:rsidRPr="002C2CDC" w:rsidRDefault="00F00C38" w:rsidP="00DD5298">
            <w:pPr>
              <w:spacing w:after="0"/>
            </w:pPr>
            <w:r w:rsidRPr="002C2CDC">
              <w:t xml:space="preserve">Allfällige Subunternehmen sind mit der Offerteingabe anzugeben. Die Nachweise Art. 7 </w:t>
            </w:r>
            <w:proofErr w:type="spellStart"/>
            <w:r w:rsidRPr="002C2CDC">
              <w:t>IVöBV</w:t>
            </w:r>
            <w:proofErr w:type="spellEnd"/>
            <w:r w:rsidRPr="002C2CDC">
              <w:t xml:space="preserve"> sind durch die Subunternehmen bei der Fachstelle Beschaffungswesen einzureichen. Nachträglich beizuziehende Subunternehmen sind 3 Wochen vor Arbeitsaufnahme der Fachstelle Beschaffungswesen, unter Beilage sämtlicher Nachweise gemäss Anhang 1 zu Art. 7 </w:t>
            </w:r>
            <w:proofErr w:type="spellStart"/>
            <w:r w:rsidRPr="002C2CDC">
              <w:t>IVöBV</w:t>
            </w:r>
            <w:proofErr w:type="spellEnd"/>
            <w:r w:rsidRPr="002C2CDC">
              <w:t xml:space="preserve"> zu melden und bedürfen einer schriftlichen Zustimmung durch die Auftraggeberin.</w:t>
            </w:r>
            <w:r>
              <w:t xml:space="preserve"> </w:t>
            </w:r>
            <w:r w:rsidRPr="002C2CDC">
              <w:t>Die charakteristische Leistung ist grundsätzlich von den Anbietenden zu erbringen.</w:t>
            </w:r>
          </w:p>
        </w:tc>
      </w:tr>
      <w:tr w:rsidR="006A6240" w:rsidRPr="00E20EBB" w14:paraId="3CACE066" w14:textId="77777777" w:rsidTr="00DD5298">
        <w:trPr>
          <w:trHeight w:val="181"/>
        </w:trPr>
        <w:sdt>
          <w:sdtPr>
            <w:rPr>
              <w:color w:val="C00000"/>
              <w:highlight w:val="lightGray"/>
            </w:rPr>
            <w:id w:val="-1235390964"/>
            <w14:checkbox>
              <w14:checked w14:val="0"/>
              <w14:checkedState w14:val="2612" w14:font="MS Gothic"/>
              <w14:uncheckedState w14:val="2610" w14:font="MS Gothic"/>
            </w14:checkbox>
          </w:sdtPr>
          <w:sdtEndPr/>
          <w:sdtContent>
            <w:tc>
              <w:tcPr>
                <w:tcW w:w="414" w:type="dxa"/>
              </w:tcPr>
              <w:p w14:paraId="6FBF980D" w14:textId="7AD10688" w:rsidR="006B7333" w:rsidRPr="00E20EBB" w:rsidRDefault="001E04C6" w:rsidP="00DD5298">
                <w:pPr>
                  <w:spacing w:after="0"/>
                  <w:rPr>
                    <w:color w:val="C00000"/>
                  </w:rPr>
                </w:pPr>
                <w:r w:rsidRPr="001E04C6">
                  <w:rPr>
                    <w:rFonts w:ascii="MS Gothic" w:eastAsia="MS Gothic" w:hAnsi="MS Gothic" w:hint="eastAsia"/>
                    <w:color w:val="C00000"/>
                    <w:highlight w:val="lightGray"/>
                  </w:rPr>
                  <w:t>☐</w:t>
                </w:r>
              </w:p>
            </w:tc>
          </w:sdtContent>
        </w:sdt>
        <w:tc>
          <w:tcPr>
            <w:tcW w:w="8876" w:type="dxa"/>
          </w:tcPr>
          <w:p w14:paraId="24391379" w14:textId="77777777" w:rsidR="006B7333" w:rsidRPr="00E20EBB" w:rsidRDefault="006B7333" w:rsidP="00DB64F0">
            <w:pPr>
              <w:spacing w:after="0"/>
            </w:pPr>
            <w:r w:rsidRPr="00E20EBB">
              <w:t>Nicht zugelassen</w:t>
            </w:r>
          </w:p>
        </w:tc>
      </w:tr>
    </w:tbl>
    <w:p w14:paraId="691B8428" w14:textId="3FB5E68A" w:rsidR="006B7333" w:rsidRPr="006A6240" w:rsidRDefault="0010271F" w:rsidP="00C83E10">
      <w:pPr>
        <w:pStyle w:val="berschrift2"/>
      </w:pPr>
      <w:r w:rsidRPr="006A6240">
        <w:t>Weitere Bedingungen</w:t>
      </w:r>
    </w:p>
    <w:p w14:paraId="1117BE6B" w14:textId="3B0EE28A" w:rsidR="006B7333" w:rsidRPr="006A6240" w:rsidRDefault="0010271F" w:rsidP="0010271F">
      <w:pPr>
        <w:rPr>
          <w:shd w:val="clear" w:color="auto" w:fill="FFFFFF"/>
        </w:rPr>
      </w:pPr>
      <w:r w:rsidRPr="006A6240">
        <w:rPr>
          <w:shd w:val="clear" w:color="auto" w:fill="FFFFFF"/>
        </w:rPr>
        <w:t>Zugelassene Anbieter, Geschäfts- &amp; Zahlungsbedingungen, Kosten, Sicherheiten, etc.</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8874"/>
      </w:tblGrid>
      <w:tr w:rsidR="006A6240" w:rsidRPr="006A6240" w14:paraId="4C818B9E" w14:textId="77777777" w:rsidTr="00E20EBB">
        <w:trPr>
          <w:trHeight w:val="181"/>
        </w:trPr>
        <w:sdt>
          <w:sdtPr>
            <w:rPr>
              <w:color w:val="C00000"/>
              <w:highlight w:val="lightGray"/>
            </w:rPr>
            <w:id w:val="1238831966"/>
            <w14:checkbox>
              <w14:checked w14:val="0"/>
              <w14:checkedState w14:val="2612" w14:font="MS Gothic"/>
              <w14:uncheckedState w14:val="2610" w14:font="MS Gothic"/>
            </w14:checkbox>
          </w:sdtPr>
          <w:sdtEndPr/>
          <w:sdtContent>
            <w:tc>
              <w:tcPr>
                <w:tcW w:w="416" w:type="dxa"/>
              </w:tcPr>
              <w:p w14:paraId="2082FE4D" w14:textId="747CE173" w:rsidR="0010271F" w:rsidRPr="00F75AFE" w:rsidRDefault="00D44F43" w:rsidP="00DD5298">
                <w:pPr>
                  <w:spacing w:after="0"/>
                  <w:rPr>
                    <w:color w:val="C00000"/>
                    <w:highlight w:val="lightGray"/>
                  </w:rPr>
                </w:pPr>
                <w:r w:rsidRPr="00F75AFE">
                  <w:rPr>
                    <w:rFonts w:ascii="MS Gothic" w:eastAsia="MS Gothic" w:hAnsi="MS Gothic" w:hint="eastAsia"/>
                    <w:color w:val="C00000"/>
                    <w:highlight w:val="lightGray"/>
                  </w:rPr>
                  <w:t>☐</w:t>
                </w:r>
              </w:p>
            </w:tc>
          </w:sdtContent>
        </w:sdt>
        <w:tc>
          <w:tcPr>
            <w:tcW w:w="8874" w:type="dxa"/>
          </w:tcPr>
          <w:p w14:paraId="5C6291D5" w14:textId="1FFD052F" w:rsidR="0010271F" w:rsidRPr="006A6240" w:rsidRDefault="0010271F" w:rsidP="0010271F">
            <w:r w:rsidRPr="006A6240">
              <w:t>Zum Verfahren zugelassene, vorbefasste Anbieter </w:t>
            </w:r>
          </w:p>
        </w:tc>
      </w:tr>
      <w:tr w:rsidR="006A6240" w:rsidRPr="006A6240" w14:paraId="18266B6F" w14:textId="77777777" w:rsidTr="00E20EBB">
        <w:trPr>
          <w:trHeight w:val="181"/>
        </w:trPr>
        <w:tc>
          <w:tcPr>
            <w:tcW w:w="416" w:type="dxa"/>
          </w:tcPr>
          <w:p w14:paraId="20D6142D" w14:textId="77777777" w:rsidR="0010271F" w:rsidRPr="00F75AFE" w:rsidRDefault="0010271F" w:rsidP="00DD5298">
            <w:pPr>
              <w:spacing w:after="0"/>
              <w:rPr>
                <w:rFonts w:ascii="MS Gothic" w:eastAsia="MS Gothic" w:hAnsi="MS Gothic"/>
                <w:color w:val="C00000"/>
                <w:highlight w:val="lightGray"/>
              </w:rPr>
            </w:pPr>
          </w:p>
        </w:tc>
        <w:tc>
          <w:tcPr>
            <w:tcW w:w="8874" w:type="dxa"/>
          </w:tcPr>
          <w:p w14:paraId="4FD0CBC7" w14:textId="1D3CB293" w:rsidR="00B6087E" w:rsidRPr="006A6240" w:rsidRDefault="0010271F" w:rsidP="00B6087E">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6A6240" w14:paraId="34067AAD" w14:textId="77777777" w:rsidTr="00E20EBB">
        <w:trPr>
          <w:trHeight w:val="181"/>
        </w:trPr>
        <w:tc>
          <w:tcPr>
            <w:tcW w:w="416" w:type="dxa"/>
          </w:tcPr>
          <w:p w14:paraId="5016C299" w14:textId="77777777" w:rsidR="00B6087E" w:rsidRPr="00F75AFE" w:rsidRDefault="00B6087E" w:rsidP="00DD5298">
            <w:pPr>
              <w:spacing w:after="0"/>
              <w:rPr>
                <w:rFonts w:ascii="MS Gothic" w:eastAsia="MS Gothic" w:hAnsi="MS Gothic"/>
                <w:color w:val="C00000"/>
                <w:highlight w:val="lightGray"/>
              </w:rPr>
            </w:pPr>
          </w:p>
        </w:tc>
        <w:tc>
          <w:tcPr>
            <w:tcW w:w="8874" w:type="dxa"/>
          </w:tcPr>
          <w:p w14:paraId="1434434C" w14:textId="77777777" w:rsidR="00B6087E" w:rsidRPr="00D44F43" w:rsidRDefault="00B6087E" w:rsidP="00B6087E">
            <w:pPr>
              <w:spacing w:after="0"/>
              <w:rPr>
                <w:noProof/>
                <w:color w:val="C0504D" w:themeColor="accent2"/>
                <w:highlight w:val="lightGray"/>
              </w:rPr>
            </w:pPr>
          </w:p>
        </w:tc>
      </w:tr>
      <w:tr w:rsidR="006A6240" w:rsidRPr="006A6240" w14:paraId="05174463" w14:textId="77777777" w:rsidTr="00E20EBB">
        <w:trPr>
          <w:trHeight w:val="181"/>
        </w:trPr>
        <w:sdt>
          <w:sdtPr>
            <w:rPr>
              <w:color w:val="C00000"/>
              <w:highlight w:val="lightGray"/>
            </w:rPr>
            <w:id w:val="-1981138289"/>
            <w14:checkbox>
              <w14:checked w14:val="0"/>
              <w14:checkedState w14:val="2612" w14:font="MS Gothic"/>
              <w14:uncheckedState w14:val="2610" w14:font="MS Gothic"/>
            </w14:checkbox>
          </w:sdtPr>
          <w:sdtEndPr/>
          <w:sdtContent>
            <w:tc>
              <w:tcPr>
                <w:tcW w:w="416" w:type="dxa"/>
              </w:tcPr>
              <w:p w14:paraId="344BDD7A" w14:textId="6F48EBD8" w:rsidR="0010271F" w:rsidRPr="00F75AFE" w:rsidRDefault="00B6087E" w:rsidP="0010271F">
                <w:pPr>
                  <w:spacing w:after="0"/>
                  <w:rPr>
                    <w:rFonts w:ascii="MS Gothic" w:eastAsia="MS Gothic" w:hAnsi="MS Gothic"/>
                    <w:color w:val="C00000"/>
                    <w:highlight w:val="lightGray"/>
                  </w:rPr>
                </w:pPr>
                <w:r w:rsidRPr="00F75AFE">
                  <w:rPr>
                    <w:rFonts w:ascii="MS Gothic" w:eastAsia="MS Gothic" w:hAnsi="MS Gothic" w:hint="eastAsia"/>
                    <w:color w:val="C00000"/>
                    <w:highlight w:val="lightGray"/>
                  </w:rPr>
                  <w:t>☐</w:t>
                </w:r>
              </w:p>
            </w:tc>
          </w:sdtContent>
        </w:sdt>
        <w:tc>
          <w:tcPr>
            <w:tcW w:w="8874" w:type="dxa"/>
          </w:tcPr>
          <w:p w14:paraId="5D7C5009" w14:textId="2066E18D" w:rsidR="0010271F" w:rsidRPr="006A6240" w:rsidRDefault="0010271F" w:rsidP="0010271F">
            <w:r w:rsidRPr="006A6240">
              <w:t>Geschäftsbedingungen</w:t>
            </w:r>
          </w:p>
        </w:tc>
      </w:tr>
      <w:tr w:rsidR="006A6240" w:rsidRPr="006A6240" w14:paraId="3102F748" w14:textId="77777777" w:rsidTr="00E20EBB">
        <w:trPr>
          <w:trHeight w:val="181"/>
        </w:trPr>
        <w:tc>
          <w:tcPr>
            <w:tcW w:w="416" w:type="dxa"/>
          </w:tcPr>
          <w:p w14:paraId="7434BE97" w14:textId="77777777" w:rsidR="0010271F" w:rsidRPr="00F75AFE" w:rsidRDefault="0010271F" w:rsidP="0010271F">
            <w:pPr>
              <w:spacing w:after="0"/>
              <w:rPr>
                <w:rFonts w:ascii="MS Gothic" w:eastAsia="MS Gothic" w:hAnsi="MS Gothic"/>
                <w:color w:val="C00000"/>
                <w:highlight w:val="lightGray"/>
              </w:rPr>
            </w:pPr>
          </w:p>
        </w:tc>
        <w:tc>
          <w:tcPr>
            <w:tcW w:w="8874" w:type="dxa"/>
          </w:tcPr>
          <w:p w14:paraId="2680A9E8" w14:textId="62FF26FB" w:rsidR="00B6087E" w:rsidRPr="006A6240" w:rsidRDefault="00AB6DBE" w:rsidP="00B6087E">
            <w:r w:rsidRPr="006A6240">
              <w:t>Es sind Netto-Offerten einzureichen. Skontoabzüge sind nicht zulässig, diese sind direkt in die Rabatte zu inkludieren. Nicht fristgerecht oder unvollständig eingereichte Angebote werden vom Wettbewerb ausgeschlossen. Offerten mit Preisabsprachen werden nicht berücksichtigt. Der Zuschlag erfolgt auf Grund des Angebots.</w:t>
            </w:r>
          </w:p>
        </w:tc>
      </w:tr>
      <w:tr w:rsidR="006A6240" w:rsidRPr="006A6240" w14:paraId="4265517D" w14:textId="77777777" w:rsidTr="00E20EBB">
        <w:trPr>
          <w:trHeight w:val="181"/>
        </w:trPr>
        <w:sdt>
          <w:sdtPr>
            <w:rPr>
              <w:color w:val="C00000"/>
              <w:highlight w:val="lightGray"/>
            </w:rPr>
            <w:id w:val="2011167828"/>
            <w14:checkbox>
              <w14:checked w14:val="0"/>
              <w14:checkedState w14:val="2612" w14:font="MS Gothic"/>
              <w14:uncheckedState w14:val="2610" w14:font="MS Gothic"/>
            </w14:checkbox>
          </w:sdtPr>
          <w:sdtEndPr/>
          <w:sdtContent>
            <w:tc>
              <w:tcPr>
                <w:tcW w:w="416" w:type="dxa"/>
              </w:tcPr>
              <w:p w14:paraId="2320032C" w14:textId="6E472F56" w:rsidR="0010271F" w:rsidRPr="00F75AFE" w:rsidRDefault="0010271F" w:rsidP="0010271F">
                <w:pPr>
                  <w:spacing w:after="0"/>
                  <w:rPr>
                    <w:rFonts w:ascii="MS Gothic" w:eastAsia="MS Gothic" w:hAnsi="MS Gothic"/>
                    <w:color w:val="C00000"/>
                    <w:highlight w:val="lightGray"/>
                  </w:rPr>
                </w:pPr>
                <w:r w:rsidRPr="00F75AFE">
                  <w:rPr>
                    <w:rFonts w:ascii="MS Gothic" w:eastAsia="MS Gothic" w:hAnsi="MS Gothic"/>
                    <w:color w:val="C00000"/>
                    <w:highlight w:val="lightGray"/>
                  </w:rPr>
                  <w:t>☐</w:t>
                </w:r>
              </w:p>
            </w:tc>
          </w:sdtContent>
        </w:sdt>
        <w:tc>
          <w:tcPr>
            <w:tcW w:w="8874" w:type="dxa"/>
          </w:tcPr>
          <w:p w14:paraId="1E2667B5" w14:textId="4B39B40B" w:rsidR="0010271F" w:rsidRPr="006A6240" w:rsidRDefault="0010271F" w:rsidP="0010271F">
            <w:r w:rsidRPr="006A6240">
              <w:t>Zahlungsbedingungen (optional)</w:t>
            </w:r>
          </w:p>
        </w:tc>
      </w:tr>
      <w:tr w:rsidR="006A6240" w:rsidRPr="006A6240" w14:paraId="248FF074" w14:textId="77777777" w:rsidTr="00E20EBB">
        <w:trPr>
          <w:trHeight w:val="181"/>
        </w:trPr>
        <w:tc>
          <w:tcPr>
            <w:tcW w:w="416" w:type="dxa"/>
          </w:tcPr>
          <w:p w14:paraId="19030EDE" w14:textId="77777777" w:rsidR="0010271F" w:rsidRPr="00F75AFE" w:rsidRDefault="0010271F" w:rsidP="0010271F">
            <w:pPr>
              <w:spacing w:after="0"/>
              <w:rPr>
                <w:rFonts w:ascii="MS Gothic" w:eastAsia="MS Gothic" w:hAnsi="MS Gothic"/>
                <w:color w:val="C00000"/>
                <w:highlight w:val="lightGray"/>
              </w:rPr>
            </w:pPr>
          </w:p>
        </w:tc>
        <w:tc>
          <w:tcPr>
            <w:tcW w:w="8874" w:type="dxa"/>
          </w:tcPr>
          <w:p w14:paraId="255E0FC6" w14:textId="779CFDEF" w:rsidR="00B6087E" w:rsidRPr="006A6240" w:rsidRDefault="0010271F" w:rsidP="00B6087E">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6A6240" w14:paraId="47FBA147" w14:textId="77777777" w:rsidTr="00E20EBB">
        <w:trPr>
          <w:trHeight w:val="181"/>
        </w:trPr>
        <w:tc>
          <w:tcPr>
            <w:tcW w:w="416" w:type="dxa"/>
          </w:tcPr>
          <w:p w14:paraId="7C3E128B" w14:textId="77777777" w:rsidR="00B6087E" w:rsidRPr="00F75AFE" w:rsidRDefault="00B6087E" w:rsidP="0010271F">
            <w:pPr>
              <w:spacing w:after="0"/>
              <w:rPr>
                <w:rFonts w:ascii="MS Gothic" w:eastAsia="MS Gothic" w:hAnsi="MS Gothic"/>
                <w:color w:val="C00000"/>
                <w:highlight w:val="lightGray"/>
              </w:rPr>
            </w:pPr>
          </w:p>
        </w:tc>
        <w:tc>
          <w:tcPr>
            <w:tcW w:w="8874" w:type="dxa"/>
          </w:tcPr>
          <w:p w14:paraId="745A51A8" w14:textId="77777777" w:rsidR="00B6087E" w:rsidRPr="00D44F43" w:rsidRDefault="00B6087E" w:rsidP="00B6087E">
            <w:pPr>
              <w:spacing w:after="0"/>
              <w:rPr>
                <w:noProof/>
                <w:color w:val="C0504D" w:themeColor="accent2"/>
                <w:highlight w:val="lightGray"/>
              </w:rPr>
            </w:pPr>
          </w:p>
        </w:tc>
      </w:tr>
      <w:tr w:rsidR="006A6240" w:rsidRPr="006A6240" w14:paraId="27E7CCA4" w14:textId="77777777" w:rsidTr="00E20EBB">
        <w:trPr>
          <w:trHeight w:val="181"/>
        </w:trPr>
        <w:sdt>
          <w:sdtPr>
            <w:rPr>
              <w:color w:val="C00000"/>
              <w:highlight w:val="lightGray"/>
            </w:rPr>
            <w:id w:val="76418980"/>
            <w14:checkbox>
              <w14:checked w14:val="0"/>
              <w14:checkedState w14:val="2612" w14:font="MS Gothic"/>
              <w14:uncheckedState w14:val="2610" w14:font="MS Gothic"/>
            </w14:checkbox>
          </w:sdtPr>
          <w:sdtEndPr/>
          <w:sdtContent>
            <w:tc>
              <w:tcPr>
                <w:tcW w:w="416" w:type="dxa"/>
              </w:tcPr>
              <w:p w14:paraId="5F9F38F0" w14:textId="6A52B71B" w:rsidR="0010271F" w:rsidRPr="00F75AFE" w:rsidRDefault="0010271F" w:rsidP="0010271F">
                <w:pPr>
                  <w:spacing w:after="0"/>
                  <w:rPr>
                    <w:rFonts w:ascii="MS Gothic" w:eastAsia="MS Gothic" w:hAnsi="MS Gothic"/>
                    <w:color w:val="C00000"/>
                    <w:highlight w:val="lightGray"/>
                  </w:rPr>
                </w:pPr>
                <w:r w:rsidRPr="00F75AFE">
                  <w:rPr>
                    <w:rFonts w:ascii="MS Gothic" w:eastAsia="MS Gothic" w:hAnsi="MS Gothic"/>
                    <w:color w:val="C00000"/>
                    <w:highlight w:val="lightGray"/>
                  </w:rPr>
                  <w:t>☐</w:t>
                </w:r>
              </w:p>
            </w:tc>
          </w:sdtContent>
        </w:sdt>
        <w:tc>
          <w:tcPr>
            <w:tcW w:w="8874" w:type="dxa"/>
          </w:tcPr>
          <w:p w14:paraId="7A5848A5" w14:textId="65461118" w:rsidR="0010271F" w:rsidRPr="006A6240" w:rsidRDefault="0010271F" w:rsidP="0010271F">
            <w:r w:rsidRPr="006A6240">
              <w:t>Einzubeziehende Kosten (optional)</w:t>
            </w:r>
          </w:p>
        </w:tc>
      </w:tr>
      <w:tr w:rsidR="006A6240" w:rsidRPr="006A6240" w14:paraId="0C0EF369" w14:textId="77777777" w:rsidTr="00E20EBB">
        <w:trPr>
          <w:trHeight w:val="181"/>
        </w:trPr>
        <w:tc>
          <w:tcPr>
            <w:tcW w:w="416" w:type="dxa"/>
          </w:tcPr>
          <w:p w14:paraId="3452A422" w14:textId="77777777" w:rsidR="0010271F" w:rsidRPr="00F75AFE" w:rsidRDefault="0010271F" w:rsidP="0010271F">
            <w:pPr>
              <w:spacing w:after="0"/>
              <w:rPr>
                <w:rFonts w:ascii="MS Gothic" w:eastAsia="MS Gothic" w:hAnsi="MS Gothic"/>
                <w:color w:val="C00000"/>
                <w:highlight w:val="lightGray"/>
              </w:rPr>
            </w:pPr>
          </w:p>
        </w:tc>
        <w:tc>
          <w:tcPr>
            <w:tcW w:w="8874" w:type="dxa"/>
          </w:tcPr>
          <w:p w14:paraId="616F7601" w14:textId="5CC6B7C7" w:rsidR="00B6087E" w:rsidRPr="006A6240" w:rsidRDefault="0010271F" w:rsidP="00B6087E">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6A6240" w14:paraId="73833720" w14:textId="77777777" w:rsidTr="00E20EBB">
        <w:trPr>
          <w:trHeight w:val="181"/>
        </w:trPr>
        <w:tc>
          <w:tcPr>
            <w:tcW w:w="416" w:type="dxa"/>
          </w:tcPr>
          <w:p w14:paraId="6255FBB9" w14:textId="77777777" w:rsidR="00B6087E" w:rsidRPr="00F75AFE" w:rsidRDefault="00B6087E" w:rsidP="0010271F">
            <w:pPr>
              <w:spacing w:after="0"/>
              <w:rPr>
                <w:rFonts w:ascii="MS Gothic" w:eastAsia="MS Gothic" w:hAnsi="MS Gothic"/>
                <w:color w:val="C00000"/>
                <w:highlight w:val="lightGray"/>
              </w:rPr>
            </w:pPr>
          </w:p>
        </w:tc>
        <w:tc>
          <w:tcPr>
            <w:tcW w:w="8874" w:type="dxa"/>
          </w:tcPr>
          <w:p w14:paraId="17A6C293" w14:textId="77777777" w:rsidR="00B6087E" w:rsidRPr="00D44F43" w:rsidRDefault="00B6087E" w:rsidP="00B6087E">
            <w:pPr>
              <w:spacing w:after="0"/>
              <w:rPr>
                <w:noProof/>
                <w:color w:val="C0504D" w:themeColor="accent2"/>
                <w:highlight w:val="lightGray"/>
              </w:rPr>
            </w:pPr>
          </w:p>
        </w:tc>
      </w:tr>
      <w:tr w:rsidR="006A6240" w:rsidRPr="006A6240" w14:paraId="36B4B18A" w14:textId="77777777" w:rsidTr="00E20EBB">
        <w:trPr>
          <w:trHeight w:val="181"/>
        </w:trPr>
        <w:sdt>
          <w:sdtPr>
            <w:rPr>
              <w:color w:val="C00000"/>
              <w:highlight w:val="lightGray"/>
            </w:rPr>
            <w:id w:val="2103684089"/>
            <w14:checkbox>
              <w14:checked w14:val="0"/>
              <w14:checkedState w14:val="2612" w14:font="MS Gothic"/>
              <w14:uncheckedState w14:val="2610" w14:font="MS Gothic"/>
            </w14:checkbox>
          </w:sdtPr>
          <w:sdtEndPr/>
          <w:sdtContent>
            <w:tc>
              <w:tcPr>
                <w:tcW w:w="416" w:type="dxa"/>
              </w:tcPr>
              <w:p w14:paraId="6A48DBFF" w14:textId="3DB75E87" w:rsidR="0010271F" w:rsidRPr="00F75AFE" w:rsidRDefault="0010271F" w:rsidP="0010271F">
                <w:pPr>
                  <w:spacing w:after="0"/>
                  <w:rPr>
                    <w:rFonts w:ascii="MS Gothic" w:eastAsia="MS Gothic" w:hAnsi="MS Gothic"/>
                    <w:color w:val="C00000"/>
                    <w:highlight w:val="lightGray"/>
                  </w:rPr>
                </w:pPr>
                <w:r w:rsidRPr="00F75AFE">
                  <w:rPr>
                    <w:rFonts w:ascii="MS Gothic" w:eastAsia="MS Gothic" w:hAnsi="MS Gothic"/>
                    <w:color w:val="C00000"/>
                    <w:highlight w:val="lightGray"/>
                  </w:rPr>
                  <w:t>☐</w:t>
                </w:r>
              </w:p>
            </w:tc>
          </w:sdtContent>
        </w:sdt>
        <w:tc>
          <w:tcPr>
            <w:tcW w:w="8874" w:type="dxa"/>
          </w:tcPr>
          <w:p w14:paraId="082CB8A8" w14:textId="2B5862A0" w:rsidR="0010271F" w:rsidRPr="006A6240" w:rsidRDefault="0010271F" w:rsidP="0010271F">
            <w:r w:rsidRPr="006A6240">
              <w:t>Kautionen / Sicherheiten (optional)</w:t>
            </w:r>
          </w:p>
        </w:tc>
      </w:tr>
      <w:tr w:rsidR="006A6240" w:rsidRPr="006A6240" w14:paraId="575FEF0E" w14:textId="77777777" w:rsidTr="00E20EBB">
        <w:trPr>
          <w:trHeight w:val="181"/>
        </w:trPr>
        <w:tc>
          <w:tcPr>
            <w:tcW w:w="416" w:type="dxa"/>
          </w:tcPr>
          <w:p w14:paraId="10474349" w14:textId="77777777" w:rsidR="0010271F" w:rsidRPr="00F75AFE" w:rsidRDefault="0010271F" w:rsidP="0010271F">
            <w:pPr>
              <w:spacing w:after="0"/>
              <w:rPr>
                <w:rFonts w:ascii="MS Gothic" w:eastAsia="MS Gothic" w:hAnsi="MS Gothic"/>
                <w:color w:val="C00000"/>
                <w:highlight w:val="lightGray"/>
              </w:rPr>
            </w:pPr>
          </w:p>
        </w:tc>
        <w:tc>
          <w:tcPr>
            <w:tcW w:w="8874" w:type="dxa"/>
          </w:tcPr>
          <w:p w14:paraId="18ED0184" w14:textId="4E85342B" w:rsidR="00B6087E" w:rsidRPr="006A6240" w:rsidRDefault="0010271F" w:rsidP="00B6087E">
            <w:pPr>
              <w:spacing w:after="0"/>
            </w:pPr>
            <w:r w:rsidRPr="00D44F43">
              <w:rPr>
                <w:noProof/>
                <w:color w:val="C0504D" w:themeColor="accent2"/>
                <w:highlight w:val="lightGray"/>
              </w:rPr>
              <w:fldChar w:fldCharType="begin">
                <w:ffData>
                  <w:name w:val=""/>
                  <w:enabled/>
                  <w:calcOnExit w:val="0"/>
                  <w:textInput>
                    <w:default w:val="Bemerkungen"/>
                    <w:maxLength w:val="200"/>
                  </w:textInput>
                </w:ffData>
              </w:fldChar>
            </w:r>
            <w:r w:rsidRPr="00D44F43">
              <w:rPr>
                <w:noProof/>
                <w:color w:val="C0504D" w:themeColor="accent2"/>
                <w:highlight w:val="lightGray"/>
              </w:rPr>
              <w:instrText xml:space="preserve"> FORMTEXT </w:instrText>
            </w:r>
            <w:r w:rsidRPr="00D44F43">
              <w:rPr>
                <w:noProof/>
                <w:color w:val="C0504D" w:themeColor="accent2"/>
                <w:highlight w:val="lightGray"/>
              </w:rPr>
            </w:r>
            <w:r w:rsidRPr="00D44F43">
              <w:rPr>
                <w:noProof/>
                <w:color w:val="C0504D" w:themeColor="accent2"/>
                <w:highlight w:val="lightGray"/>
              </w:rPr>
              <w:fldChar w:fldCharType="separate"/>
            </w:r>
            <w:r w:rsidRPr="00D44F43">
              <w:rPr>
                <w:noProof/>
                <w:color w:val="C0504D" w:themeColor="accent2"/>
                <w:highlight w:val="lightGray"/>
              </w:rPr>
              <w:t>Bemerkungen</w:t>
            </w:r>
            <w:r w:rsidRPr="00D44F43">
              <w:rPr>
                <w:noProof/>
                <w:color w:val="C0504D" w:themeColor="accent2"/>
                <w:highlight w:val="lightGray"/>
              </w:rPr>
              <w:fldChar w:fldCharType="end"/>
            </w:r>
          </w:p>
        </w:tc>
      </w:tr>
      <w:tr w:rsidR="00B6087E" w:rsidRPr="006A6240" w14:paraId="3CAE9B62" w14:textId="77777777" w:rsidTr="00E20EBB">
        <w:trPr>
          <w:trHeight w:val="181"/>
        </w:trPr>
        <w:tc>
          <w:tcPr>
            <w:tcW w:w="416" w:type="dxa"/>
          </w:tcPr>
          <w:p w14:paraId="07792264" w14:textId="77777777" w:rsidR="00B6087E" w:rsidRPr="00F75AFE" w:rsidRDefault="00B6087E" w:rsidP="0010271F">
            <w:pPr>
              <w:spacing w:after="0"/>
              <w:rPr>
                <w:rFonts w:ascii="MS Gothic" w:eastAsia="MS Gothic" w:hAnsi="MS Gothic"/>
                <w:color w:val="C00000"/>
                <w:highlight w:val="lightGray"/>
              </w:rPr>
            </w:pPr>
          </w:p>
        </w:tc>
        <w:tc>
          <w:tcPr>
            <w:tcW w:w="8874" w:type="dxa"/>
          </w:tcPr>
          <w:p w14:paraId="27445CE7" w14:textId="77777777" w:rsidR="00B6087E" w:rsidRDefault="00B6087E" w:rsidP="00B6087E">
            <w:pPr>
              <w:spacing w:after="0"/>
              <w:rPr>
                <w:noProof/>
                <w:color w:val="C0504D" w:themeColor="accent2"/>
                <w:highlight w:val="lightGray"/>
              </w:rPr>
            </w:pPr>
          </w:p>
          <w:p w14:paraId="730450B0" w14:textId="77777777" w:rsidR="00814C9A" w:rsidRDefault="00814C9A" w:rsidP="00B6087E">
            <w:pPr>
              <w:spacing w:after="0"/>
              <w:rPr>
                <w:noProof/>
                <w:color w:val="C0504D" w:themeColor="accent2"/>
                <w:highlight w:val="lightGray"/>
              </w:rPr>
            </w:pPr>
          </w:p>
          <w:p w14:paraId="7AF98A84" w14:textId="77777777" w:rsidR="00814C9A" w:rsidRDefault="00814C9A" w:rsidP="00B6087E">
            <w:pPr>
              <w:spacing w:after="0"/>
              <w:rPr>
                <w:noProof/>
                <w:color w:val="C0504D" w:themeColor="accent2"/>
                <w:highlight w:val="lightGray"/>
              </w:rPr>
            </w:pPr>
          </w:p>
          <w:p w14:paraId="116F7E62" w14:textId="77777777" w:rsidR="00814C9A" w:rsidRDefault="00814C9A" w:rsidP="00B6087E">
            <w:pPr>
              <w:spacing w:after="0"/>
              <w:rPr>
                <w:noProof/>
                <w:color w:val="C0504D" w:themeColor="accent2"/>
                <w:highlight w:val="lightGray"/>
              </w:rPr>
            </w:pPr>
          </w:p>
          <w:p w14:paraId="093BBF4F" w14:textId="77777777" w:rsidR="00814C9A" w:rsidRDefault="00814C9A" w:rsidP="00B6087E">
            <w:pPr>
              <w:spacing w:after="0"/>
              <w:rPr>
                <w:noProof/>
                <w:color w:val="C0504D" w:themeColor="accent2"/>
                <w:highlight w:val="lightGray"/>
              </w:rPr>
            </w:pPr>
          </w:p>
          <w:p w14:paraId="757F5C58" w14:textId="77777777" w:rsidR="00814C9A" w:rsidRDefault="00814C9A" w:rsidP="00B6087E">
            <w:pPr>
              <w:spacing w:after="0"/>
              <w:rPr>
                <w:noProof/>
                <w:color w:val="C0504D" w:themeColor="accent2"/>
                <w:highlight w:val="lightGray"/>
              </w:rPr>
            </w:pPr>
          </w:p>
          <w:p w14:paraId="3F88B96D" w14:textId="77777777" w:rsidR="00814C9A" w:rsidRDefault="00814C9A" w:rsidP="00B6087E">
            <w:pPr>
              <w:spacing w:after="0"/>
              <w:rPr>
                <w:noProof/>
                <w:color w:val="C0504D" w:themeColor="accent2"/>
                <w:highlight w:val="lightGray"/>
              </w:rPr>
            </w:pPr>
          </w:p>
          <w:p w14:paraId="22949A64" w14:textId="77777777" w:rsidR="00814C9A" w:rsidRDefault="00814C9A" w:rsidP="00B6087E">
            <w:pPr>
              <w:spacing w:after="0"/>
              <w:rPr>
                <w:noProof/>
                <w:color w:val="C0504D" w:themeColor="accent2"/>
                <w:highlight w:val="lightGray"/>
              </w:rPr>
            </w:pPr>
          </w:p>
          <w:p w14:paraId="52766ECD" w14:textId="77777777" w:rsidR="00814C9A" w:rsidRDefault="00814C9A" w:rsidP="00B6087E">
            <w:pPr>
              <w:spacing w:after="0"/>
              <w:rPr>
                <w:noProof/>
                <w:color w:val="C0504D" w:themeColor="accent2"/>
                <w:highlight w:val="lightGray"/>
              </w:rPr>
            </w:pPr>
          </w:p>
          <w:p w14:paraId="4D2918F0" w14:textId="77777777" w:rsidR="00814C9A" w:rsidRPr="00D44F43" w:rsidRDefault="00814C9A" w:rsidP="00B6087E">
            <w:pPr>
              <w:spacing w:after="0"/>
              <w:rPr>
                <w:noProof/>
                <w:color w:val="C0504D" w:themeColor="accent2"/>
                <w:highlight w:val="lightGray"/>
              </w:rPr>
            </w:pPr>
          </w:p>
        </w:tc>
      </w:tr>
      <w:tr w:rsidR="00E20EBB" w:rsidRPr="006A6240" w14:paraId="156F0897" w14:textId="77777777" w:rsidTr="00E20EBB">
        <w:trPr>
          <w:trHeight w:val="181"/>
        </w:trPr>
        <w:sdt>
          <w:sdtPr>
            <w:rPr>
              <w:color w:val="C00000"/>
              <w:highlight w:val="lightGray"/>
            </w:rPr>
            <w:id w:val="-1106418706"/>
            <w14:checkbox>
              <w14:checked w14:val="0"/>
              <w14:checkedState w14:val="2612" w14:font="MS Gothic"/>
              <w14:uncheckedState w14:val="2610" w14:font="MS Gothic"/>
            </w14:checkbox>
          </w:sdtPr>
          <w:sdtEndPr/>
          <w:sdtContent>
            <w:tc>
              <w:tcPr>
                <w:tcW w:w="416" w:type="dxa"/>
              </w:tcPr>
              <w:p w14:paraId="5AD302FC" w14:textId="02FFDD7B" w:rsidR="00E20EBB" w:rsidRPr="00F75AFE" w:rsidRDefault="00B6087E" w:rsidP="0010271F">
                <w:pPr>
                  <w:spacing w:after="0"/>
                  <w:rPr>
                    <w:rFonts w:ascii="MS Gothic" w:eastAsia="MS Gothic" w:hAnsi="MS Gothic"/>
                    <w:color w:val="C00000"/>
                    <w:highlight w:val="lightGray"/>
                  </w:rPr>
                </w:pPr>
                <w:r w:rsidRPr="00F75AFE">
                  <w:rPr>
                    <w:rFonts w:ascii="MS Gothic" w:eastAsia="MS Gothic" w:hAnsi="MS Gothic" w:hint="eastAsia"/>
                    <w:color w:val="C00000"/>
                    <w:highlight w:val="lightGray"/>
                  </w:rPr>
                  <w:t>☐</w:t>
                </w:r>
              </w:p>
            </w:tc>
          </w:sdtContent>
        </w:sdt>
        <w:tc>
          <w:tcPr>
            <w:tcW w:w="8874" w:type="dxa"/>
          </w:tcPr>
          <w:p w14:paraId="6C2653F0" w14:textId="4495AFB8" w:rsidR="00E20EBB" w:rsidRPr="006A6240" w:rsidRDefault="00E20EBB" w:rsidP="0010271F">
            <w:r w:rsidRPr="006A6240">
              <w:t>Sonstige Angaben (optional)</w:t>
            </w:r>
          </w:p>
        </w:tc>
      </w:tr>
      <w:tr w:rsidR="00E20EBB" w:rsidRPr="006A6240" w14:paraId="0F4959AF" w14:textId="77777777" w:rsidTr="00E20EBB">
        <w:trPr>
          <w:trHeight w:val="181"/>
        </w:trPr>
        <w:tc>
          <w:tcPr>
            <w:tcW w:w="416" w:type="dxa"/>
          </w:tcPr>
          <w:p w14:paraId="0DC3C88D" w14:textId="77777777" w:rsidR="00E20EBB" w:rsidRPr="00F75AFE" w:rsidRDefault="00E20EBB" w:rsidP="0010271F">
            <w:pPr>
              <w:spacing w:after="0"/>
              <w:rPr>
                <w:rFonts w:ascii="MS Gothic" w:eastAsia="MS Gothic" w:hAnsi="MS Gothic"/>
                <w:color w:val="C00000"/>
                <w:highlight w:val="lightGray"/>
              </w:rPr>
            </w:pPr>
          </w:p>
        </w:tc>
        <w:tc>
          <w:tcPr>
            <w:tcW w:w="8874" w:type="dxa"/>
          </w:tcPr>
          <w:p w14:paraId="63C04374" w14:textId="4650A39D" w:rsidR="00E20EBB" w:rsidRPr="006A6240" w:rsidRDefault="00E20EBB" w:rsidP="00AB6DBE">
            <w:pPr>
              <w:spacing w:after="0"/>
            </w:pPr>
            <w:r w:rsidRPr="006A6240">
              <w:t>Zustelldomizil</w:t>
            </w:r>
            <w:r w:rsidR="00F00C38">
              <w:t>:</w:t>
            </w:r>
          </w:p>
          <w:p w14:paraId="61E8AA35" w14:textId="77777777" w:rsidR="00E20EBB" w:rsidRPr="006A6240" w:rsidRDefault="00E20EBB" w:rsidP="00AB6DBE">
            <w:pPr>
              <w:spacing w:after="0"/>
            </w:pPr>
            <w:r w:rsidRPr="006A6240">
              <w:t>Alle Anbietenden mit Sitz im Ausland haben ein Zustelldomizil in der Schweiz anzugeben, an welches Verfügungen im Rahmen dieses Vergabeverfahrens per Briefpost zugestellt werden können.</w:t>
            </w:r>
          </w:p>
          <w:p w14:paraId="35D690C4" w14:textId="77777777" w:rsidR="00E20EBB" w:rsidRPr="006A6240" w:rsidRDefault="00E20EBB" w:rsidP="00AB6DBE">
            <w:pPr>
              <w:spacing w:after="0"/>
            </w:pPr>
          </w:p>
          <w:p w14:paraId="037C7D0F" w14:textId="77777777" w:rsidR="00E20EBB" w:rsidRDefault="00E20EBB" w:rsidP="00AB6DBE">
            <w:pPr>
              <w:spacing w:after="0"/>
            </w:pPr>
            <w:r w:rsidRPr="006A6240">
              <w:t>Vorbehalt</w:t>
            </w:r>
          </w:p>
          <w:tbl>
            <w:tblPr>
              <w:tblStyle w:val="Tabellenraster"/>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8876"/>
            </w:tblGrid>
            <w:tr w:rsidR="00E20EBB" w:rsidRPr="006A6240" w14:paraId="1B0B6060" w14:textId="77777777" w:rsidTr="00A40FCB">
              <w:trPr>
                <w:trHeight w:val="181"/>
              </w:trPr>
              <w:sdt>
                <w:sdtPr>
                  <w:rPr>
                    <w:noProof/>
                    <w:color w:val="C00000"/>
                    <w:highlight w:val="lightGray"/>
                  </w:rPr>
                  <w:id w:val="294267804"/>
                  <w14:checkbox>
                    <w14:checked w14:val="0"/>
                    <w14:checkedState w14:val="2612" w14:font="MS Gothic"/>
                    <w14:uncheckedState w14:val="2610" w14:font="MS Gothic"/>
                  </w14:checkbox>
                </w:sdtPr>
                <w:sdtEndPr/>
                <w:sdtContent>
                  <w:tc>
                    <w:tcPr>
                      <w:tcW w:w="414" w:type="dxa"/>
                    </w:tcPr>
                    <w:p w14:paraId="59D6515C" w14:textId="77777777" w:rsidR="00E20EBB" w:rsidRDefault="00E20EBB" w:rsidP="00A40FCB">
                      <w:pPr>
                        <w:spacing w:after="0"/>
                        <w:rPr>
                          <w:rFonts w:ascii="MS Gothic" w:eastAsia="MS Gothic" w:hAnsi="MS Gothic"/>
                          <w:noProof/>
                          <w:color w:val="C00000"/>
                          <w:highlight w:val="lightGray"/>
                        </w:rPr>
                      </w:pPr>
                      <w:r>
                        <w:rPr>
                          <w:rFonts w:ascii="MS Gothic" w:eastAsia="MS Gothic" w:hAnsi="MS Gothic" w:hint="eastAsia"/>
                          <w:noProof/>
                          <w:color w:val="C00000"/>
                          <w:highlight w:val="lightGray"/>
                        </w:rPr>
                        <w:t>☐</w:t>
                      </w:r>
                    </w:p>
                  </w:tc>
                </w:sdtContent>
              </w:sdt>
              <w:tc>
                <w:tcPr>
                  <w:tcW w:w="8876" w:type="dxa"/>
                </w:tcPr>
                <w:p w14:paraId="0DFC1702" w14:textId="77777777" w:rsidR="00E20EBB" w:rsidRPr="006A6240" w:rsidRDefault="00E20EBB" w:rsidP="00A40FCB">
                  <w:r w:rsidRPr="00731974">
                    <w:t>Vorbehalt: Eine Auftragserteilung erfolgt vorbehältlich der Erteilung der Kreditbewilligung.</w:t>
                  </w:r>
                </w:p>
              </w:tc>
            </w:tr>
            <w:tr w:rsidR="00E20EBB" w:rsidRPr="006A6240" w14:paraId="3C14419B" w14:textId="77777777" w:rsidTr="00A40FCB">
              <w:trPr>
                <w:trHeight w:val="181"/>
              </w:trPr>
              <w:sdt>
                <w:sdtPr>
                  <w:rPr>
                    <w:noProof/>
                    <w:color w:val="C00000"/>
                    <w:highlight w:val="lightGray"/>
                  </w:rPr>
                  <w:id w:val="-219902930"/>
                  <w14:checkbox>
                    <w14:checked w14:val="0"/>
                    <w14:checkedState w14:val="2612" w14:font="MS Gothic"/>
                    <w14:uncheckedState w14:val="2610" w14:font="MS Gothic"/>
                  </w14:checkbox>
                </w:sdtPr>
                <w:sdtEndPr/>
                <w:sdtContent>
                  <w:tc>
                    <w:tcPr>
                      <w:tcW w:w="414" w:type="dxa"/>
                    </w:tcPr>
                    <w:p w14:paraId="1E7D02A4" w14:textId="77777777" w:rsidR="00E20EBB" w:rsidRDefault="00E20EBB" w:rsidP="00A40FCB">
                      <w:pPr>
                        <w:spacing w:after="0"/>
                        <w:rPr>
                          <w:noProof/>
                          <w:color w:val="C00000"/>
                          <w:highlight w:val="lightGray"/>
                        </w:rPr>
                      </w:pPr>
                      <w:r>
                        <w:rPr>
                          <w:rFonts w:ascii="MS Gothic" w:eastAsia="MS Gothic" w:hAnsi="MS Gothic" w:hint="eastAsia"/>
                          <w:noProof/>
                          <w:color w:val="C00000"/>
                          <w:highlight w:val="lightGray"/>
                        </w:rPr>
                        <w:t>☐</w:t>
                      </w:r>
                    </w:p>
                  </w:tc>
                </w:sdtContent>
              </w:sdt>
              <w:tc>
                <w:tcPr>
                  <w:tcW w:w="8876" w:type="dxa"/>
                </w:tcPr>
                <w:p w14:paraId="3CDB1729" w14:textId="77777777" w:rsidR="00E20EBB" w:rsidRPr="00731974" w:rsidRDefault="00E20EBB" w:rsidP="00A40FCB">
                  <w:r w:rsidRPr="00257670">
                    <w:t>Vorbehalt: Eine Auftragserteilung</w:t>
                  </w:r>
                  <w:r w:rsidRPr="00731974">
                    <w:t xml:space="preserve"> erfolgt vorbehältlich der Erteilung der Baubewilligung.</w:t>
                  </w:r>
                </w:p>
              </w:tc>
            </w:tr>
          </w:tbl>
          <w:p w14:paraId="7025BC9C" w14:textId="77777777" w:rsidR="00E20EBB" w:rsidRPr="006A6240" w:rsidRDefault="00E20EBB" w:rsidP="00AB6DBE">
            <w:pPr>
              <w:spacing w:after="0"/>
            </w:pPr>
          </w:p>
          <w:p w14:paraId="72C19CB0" w14:textId="77777777" w:rsidR="00E20EBB" w:rsidRPr="006A6240" w:rsidRDefault="00E20EBB" w:rsidP="00AB6DBE">
            <w:pPr>
              <w:spacing w:after="0"/>
            </w:pPr>
            <w:r w:rsidRPr="006A6240">
              <w:t>Verhandlungen</w:t>
            </w:r>
          </w:p>
          <w:p w14:paraId="2AF18A0A" w14:textId="08A4FB0F" w:rsidR="00E20EBB" w:rsidRPr="006A6240" w:rsidRDefault="00E20EBB" w:rsidP="0010271F">
            <w:pPr>
              <w:spacing w:after="0"/>
            </w:pPr>
            <w:r w:rsidRPr="006A6240">
              <w:t>Über den Preis werden keine Verhandlungen geführt. Technische Verhandlungen bleiben vorbehalten.</w:t>
            </w:r>
          </w:p>
        </w:tc>
      </w:tr>
    </w:tbl>
    <w:p w14:paraId="218420F3" w14:textId="1A39C0E4" w:rsidR="00C325B1" w:rsidRPr="006A6240" w:rsidRDefault="00C325B1" w:rsidP="00E356AB">
      <w:pPr>
        <w:pStyle w:val="berschrift1"/>
      </w:pPr>
      <w:bookmarkStart w:id="21" w:name="_Toc176530611"/>
      <w:r w:rsidRPr="006A6240">
        <w:t>Rechtsmittelbelehrung</w:t>
      </w:r>
      <w:bookmarkEnd w:id="21"/>
    </w:p>
    <w:p w14:paraId="0D8508A4" w14:textId="457D9A72" w:rsidR="008E680C" w:rsidRPr="006A6240" w:rsidRDefault="008E680C" w:rsidP="00C83E10">
      <w:pPr>
        <w:pStyle w:val="berschrift2"/>
      </w:pPr>
      <w:r w:rsidRPr="006A6240">
        <w:t>Rechtsmittelbelehrung</w:t>
      </w:r>
    </w:p>
    <w:p w14:paraId="6984E9EE" w14:textId="77777777" w:rsidR="00340612" w:rsidRPr="006A6240" w:rsidRDefault="00340612" w:rsidP="00340612">
      <w:pPr>
        <w:spacing w:after="0"/>
      </w:pPr>
      <w:r w:rsidRPr="006A6240">
        <w:t>Diese Ausschreibung kann innert 20 Tagen nach der ersten Publikation mittels Beschwerde beim Regierungsstatthalteramt Bern-Mittelland, Poststrasse 25, 3071 Ostermundigen, angefochten werden. Die Beschwerde ist im Doppel einzureichen, sie muss einen Antrag, die Angabe von Tatsachen und Beweismitteln, eine Begründung sowie eine Unterschrift enthalten; greifbare Beweismittel sind beizulegen.</w:t>
      </w:r>
    </w:p>
    <w:p w14:paraId="2B0F5150" w14:textId="77777777" w:rsidR="00340612" w:rsidRPr="006A6240" w:rsidRDefault="00340612" w:rsidP="00340612">
      <w:pPr>
        <w:spacing w:after="0"/>
      </w:pPr>
    </w:p>
    <w:p w14:paraId="0629D1A5" w14:textId="05AF3B97" w:rsidR="00C325B1" w:rsidRPr="006A6240" w:rsidRDefault="00340612" w:rsidP="00340612">
      <w:pPr>
        <w:spacing w:after="0"/>
        <w:rPr>
          <w:b/>
          <w:kern w:val="28"/>
          <w:sz w:val="40"/>
        </w:rPr>
      </w:pPr>
      <w:r w:rsidRPr="006A6240">
        <w:t>Fachstelle Beschaffungswesen</w:t>
      </w:r>
    </w:p>
    <w:sectPr w:rsidR="00C325B1" w:rsidRPr="006A6240" w:rsidSect="00C83E10">
      <w:headerReference w:type="default" r:id="rId14"/>
      <w:headerReference w:type="first" r:id="rId15"/>
      <w:footerReference w:type="first" r:id="rId16"/>
      <w:pgSz w:w="11906" w:h="16838" w:code="9"/>
      <w:pgMar w:top="663" w:right="849" w:bottom="851" w:left="1985" w:header="283" w:footer="567" w:gutter="0"/>
      <w:paperSrc w:first="256" w:other="25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98C73" w14:textId="77777777" w:rsidR="001B5E69" w:rsidRDefault="001B5E69">
      <w:r>
        <w:separator/>
      </w:r>
    </w:p>
  </w:endnote>
  <w:endnote w:type="continuationSeparator" w:id="0">
    <w:p w14:paraId="6346CDC4" w14:textId="77777777" w:rsidR="001B5E69" w:rsidRDefault="001B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C2B6" w14:textId="7949AEDC" w:rsidR="009C6EBB" w:rsidRDefault="009C6EBB">
    <w:pPr>
      <w:pStyle w:val="Fuzeile"/>
      <w:tabs>
        <w:tab w:val="clear" w:pos="4536"/>
        <w:tab w:val="clear" w:pos="9072"/>
        <w:tab w:val="center" w:pos="4253"/>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FA08" w14:textId="77777777" w:rsidR="001B5E69" w:rsidRDefault="001B5E69">
      <w:r>
        <w:separator/>
      </w:r>
    </w:p>
  </w:footnote>
  <w:footnote w:type="continuationSeparator" w:id="0">
    <w:p w14:paraId="39404072" w14:textId="77777777" w:rsidR="001B5E69" w:rsidRDefault="001B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5BFA" w14:textId="4FD1903B" w:rsidR="009C6EBB" w:rsidRDefault="009C6EBB">
    <w:pPr>
      <w:pStyle w:val="Fuzeile"/>
      <w:tabs>
        <w:tab w:val="clear" w:pos="4536"/>
        <w:tab w:val="clear" w:pos="9072"/>
        <w:tab w:val="right" w:pos="8505"/>
      </w:tabs>
      <w:rPr>
        <w:snapToGrid w:val="0"/>
        <w:lang w:eastAsia="de-DE"/>
      </w:rPr>
    </w:pPr>
    <w:r>
      <w:rPr>
        <w:snapToGrid w:val="0"/>
        <w:lang w:eastAsia="de-DE"/>
      </w:rPr>
      <w:tab/>
      <w:t xml:space="preserve">Seite </w:t>
    </w:r>
    <w:r>
      <w:rPr>
        <w:snapToGrid w:val="0"/>
        <w:lang w:eastAsia="de-DE"/>
      </w:rPr>
      <w:fldChar w:fldCharType="begin"/>
    </w:r>
    <w:r>
      <w:rPr>
        <w:snapToGrid w:val="0"/>
        <w:lang w:eastAsia="de-DE"/>
      </w:rPr>
      <w:instrText xml:space="preserve"> PAGE </w:instrText>
    </w:r>
    <w:r>
      <w:rPr>
        <w:snapToGrid w:val="0"/>
        <w:lang w:eastAsia="de-DE"/>
      </w:rPr>
      <w:fldChar w:fldCharType="separate"/>
    </w:r>
    <w:r>
      <w:rPr>
        <w:noProof/>
        <w:snapToGrid w:val="0"/>
      </w:rPr>
      <w:t>2</w:t>
    </w:r>
    <w:r>
      <w:rPr>
        <w:snapToGrid w:val="0"/>
        <w:lang w:eastAsia="de-DE"/>
      </w:rPr>
      <w:fldChar w:fldCharType="end"/>
    </w:r>
    <w:r>
      <w:rPr>
        <w:snapToGrid w:val="0"/>
        <w:lang w:eastAsia="de-DE"/>
      </w:rPr>
      <w:t>/</w:t>
    </w:r>
    <w:r>
      <w:rPr>
        <w:snapToGrid w:val="0"/>
        <w:lang w:eastAsia="de-DE"/>
      </w:rPr>
      <w:fldChar w:fldCharType="begin"/>
    </w:r>
    <w:r>
      <w:rPr>
        <w:snapToGrid w:val="0"/>
        <w:lang w:eastAsia="de-DE"/>
      </w:rPr>
      <w:instrText xml:space="preserve"> NUMPAGES  \* MERGEFORMAT </w:instrText>
    </w:r>
    <w:r>
      <w:rPr>
        <w:snapToGrid w:val="0"/>
        <w:lang w:eastAsia="de-DE"/>
      </w:rPr>
      <w:fldChar w:fldCharType="separate"/>
    </w:r>
    <w:r w:rsidR="00D76A4B">
      <w:rPr>
        <w:noProof/>
        <w:snapToGrid w:val="0"/>
      </w:rPr>
      <w:t>1</w:t>
    </w:r>
    <w:r>
      <w:rPr>
        <w:snapToGrid w:val="0"/>
        <w:lang w:eastAsia="de-DE"/>
      </w:rPr>
      <w:fldChar w:fldCharType="end"/>
    </w:r>
  </w:p>
  <w:p w14:paraId="43BC5E29" w14:textId="77777777" w:rsidR="009C6EBB" w:rsidRDefault="009C6EBB">
    <w:pPr>
      <w:pStyle w:val="Fuzeile"/>
      <w:tabs>
        <w:tab w:val="clear" w:pos="9072"/>
        <w:tab w:val="right" w:pos="8505"/>
      </w:tabs>
      <w:rPr>
        <w:snapToGrid w:val="0"/>
        <w:lang w:eastAsia="de-DE"/>
      </w:rPr>
    </w:pPr>
  </w:p>
  <w:p w14:paraId="2C752AA8" w14:textId="77777777" w:rsidR="009C6EBB" w:rsidRDefault="009C6EBB">
    <w:pPr>
      <w:pStyle w:val="Fuzeile"/>
      <w:tabs>
        <w:tab w:val="clear" w:pos="9072"/>
        <w:tab w:val="right" w:pos="8505"/>
      </w:tabs>
      <w:rPr>
        <w:snapToGrid w:val="0"/>
        <w:lang w:eastAsia="de-DE"/>
      </w:rPr>
    </w:pPr>
  </w:p>
  <w:p w14:paraId="25F227C1" w14:textId="77777777" w:rsidR="009C6EBB" w:rsidRDefault="009C6EBB">
    <w:pPr>
      <w:pStyle w:val="Fuzeile"/>
      <w:tabs>
        <w:tab w:val="clear" w:pos="9072"/>
        <w:tab w:val="right" w:pos="8505"/>
      </w:tabs>
      <w:rPr>
        <w:snapToGrid w:val="0"/>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01" w:type="dxa"/>
      <w:tblLayout w:type="fixed"/>
      <w:tblCellMar>
        <w:left w:w="0" w:type="dxa"/>
        <w:right w:w="0" w:type="dxa"/>
      </w:tblCellMar>
      <w:tblLook w:val="0000" w:firstRow="0" w:lastRow="0" w:firstColumn="0" w:lastColumn="0" w:noHBand="0" w:noVBand="0"/>
    </w:tblPr>
    <w:tblGrid>
      <w:gridCol w:w="4587"/>
      <w:gridCol w:w="601"/>
      <w:gridCol w:w="4013"/>
    </w:tblGrid>
    <w:tr w:rsidR="00314F0B" w14:paraId="68F62406" w14:textId="77777777" w:rsidTr="00E356AB">
      <w:trPr>
        <w:cantSplit/>
        <w:trHeight w:hRule="exact" w:val="1191"/>
      </w:trPr>
      <w:tc>
        <w:tcPr>
          <w:tcW w:w="4587" w:type="dxa"/>
        </w:tcPr>
        <w:p w14:paraId="2C093585" w14:textId="402EF014" w:rsidR="00314F0B" w:rsidRPr="0069350F" w:rsidRDefault="00314F0B" w:rsidP="00314F0B">
          <w:pPr>
            <w:pStyle w:val="Abteilung"/>
            <w:rPr>
              <w:sz w:val="18"/>
              <w:szCs w:val="18"/>
            </w:rPr>
          </w:pPr>
          <w:r w:rsidRPr="0069350F">
            <w:rPr>
              <w:noProof/>
              <w:sz w:val="18"/>
              <w:szCs w:val="18"/>
            </w:rPr>
            <w:drawing>
              <wp:anchor distT="0" distB="0" distL="114300" distR="114300" simplePos="0" relativeHeight="251663872" behindDoc="0" locked="0" layoutInCell="0" allowOverlap="1" wp14:anchorId="45D0E8EC" wp14:editId="7A849167">
                <wp:simplePos x="0" y="0"/>
                <wp:positionH relativeFrom="column">
                  <wp:posOffset>2880360</wp:posOffset>
                </wp:positionH>
                <wp:positionV relativeFrom="paragraph">
                  <wp:posOffset>0</wp:posOffset>
                </wp:positionV>
                <wp:extent cx="269875" cy="434975"/>
                <wp:effectExtent l="0" t="0" r="0" b="3175"/>
                <wp:wrapNone/>
                <wp:docPr id="573016218" name="Bild 1"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50F">
            <w:rPr>
              <w:noProof/>
              <w:sz w:val="18"/>
              <w:szCs w:val="18"/>
            </w:rPr>
            <w:t>Fachstelle Beschaffungswesen</w:t>
          </w:r>
        </w:p>
        <w:p w14:paraId="7856E6C3" w14:textId="77777777" w:rsidR="00314F0B" w:rsidRPr="0069350F" w:rsidRDefault="00314F0B" w:rsidP="00314F0B">
          <w:pPr>
            <w:rPr>
              <w:sz w:val="18"/>
              <w:szCs w:val="18"/>
            </w:rPr>
          </w:pPr>
        </w:p>
      </w:tc>
      <w:tc>
        <w:tcPr>
          <w:tcW w:w="601" w:type="dxa"/>
        </w:tcPr>
        <w:p w14:paraId="38DFB090" w14:textId="77777777" w:rsidR="00314F0B" w:rsidRPr="0069350F" w:rsidRDefault="00314F0B" w:rsidP="00314F0B">
          <w:pPr>
            <w:rPr>
              <w:position w:val="-6"/>
              <w:sz w:val="18"/>
              <w:szCs w:val="18"/>
            </w:rPr>
          </w:pPr>
        </w:p>
      </w:tc>
      <w:tc>
        <w:tcPr>
          <w:tcW w:w="4013" w:type="dxa"/>
        </w:tcPr>
        <w:p w14:paraId="7885698A" w14:textId="77777777" w:rsidR="00314F0B" w:rsidRPr="0069350F" w:rsidRDefault="00314F0B" w:rsidP="00314F0B">
          <w:pPr>
            <w:pStyle w:val="StadtBern"/>
            <w:rPr>
              <w:sz w:val="18"/>
              <w:szCs w:val="18"/>
            </w:rPr>
          </w:pPr>
          <w:r w:rsidRPr="0069350F">
            <w:rPr>
              <w:sz w:val="18"/>
              <w:szCs w:val="18"/>
            </w:rPr>
            <w:t>Stadt Bern</w:t>
          </w:r>
        </w:p>
        <w:p w14:paraId="312EBC2F" w14:textId="77777777" w:rsidR="00314F0B" w:rsidRPr="0069350F" w:rsidRDefault="00314F0B" w:rsidP="00314F0B">
          <w:pPr>
            <w:pStyle w:val="Direktion"/>
            <w:rPr>
              <w:szCs w:val="18"/>
            </w:rPr>
          </w:pPr>
          <w:r w:rsidRPr="0069350F">
            <w:rPr>
              <w:szCs w:val="18"/>
            </w:rPr>
            <w:t>Direktion für Finanzen</w:t>
          </w:r>
          <w:r w:rsidRPr="0069350F">
            <w:rPr>
              <w:szCs w:val="18"/>
            </w:rPr>
            <w:br/>
            <w:t>Personal und Informatik</w:t>
          </w:r>
        </w:p>
      </w:tc>
    </w:tr>
  </w:tbl>
  <w:p w14:paraId="66EF2E96" w14:textId="77777777" w:rsidR="009C6EBB" w:rsidRDefault="009C6EBB">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F228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79EDB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FDA63E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26B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D4A8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EB3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4E2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5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4F3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58FC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48636F"/>
    <w:multiLevelType w:val="hybridMultilevel"/>
    <w:tmpl w:val="AD3C806E"/>
    <w:lvl w:ilvl="0" w:tplc="ED0472EA">
      <w:start w:val="1"/>
      <w:numFmt w:val="bullet"/>
      <w:lvlText w:val=""/>
      <w:lvlJc w:val="left"/>
      <w:pPr>
        <w:ind w:left="720" w:hanging="360"/>
      </w:pPr>
      <w:rPr>
        <w:rFonts w:ascii="Symbol" w:hAnsi="Symbol" w:hint="default"/>
        <w:b w:val="0"/>
        <w:bCs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642343A"/>
    <w:multiLevelType w:val="multilevel"/>
    <w:tmpl w:val="0807001F"/>
    <w:lvl w:ilvl="0">
      <w:start w:val="1"/>
      <w:numFmt w:val="decimal"/>
      <w:lvlText w:val="%1."/>
      <w:lvlJc w:val="left"/>
      <w:pPr>
        <w:ind w:left="1778" w:hanging="360"/>
      </w:p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2" w15:restartNumberingAfterBreak="0">
    <w:nsid w:val="078E0AA8"/>
    <w:multiLevelType w:val="hybridMultilevel"/>
    <w:tmpl w:val="08D634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ACC711D"/>
    <w:multiLevelType w:val="hybridMultilevel"/>
    <w:tmpl w:val="60AAB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C40469"/>
    <w:multiLevelType w:val="hybridMultilevel"/>
    <w:tmpl w:val="6668F8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EF723F6"/>
    <w:multiLevelType w:val="multilevel"/>
    <w:tmpl w:val="913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A7BC5"/>
    <w:multiLevelType w:val="multilevel"/>
    <w:tmpl w:val="3E48D6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EF5BCD"/>
    <w:multiLevelType w:val="multilevel"/>
    <w:tmpl w:val="996644B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FD4DC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6F0978"/>
    <w:multiLevelType w:val="multilevel"/>
    <w:tmpl w:val="C0BA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42550"/>
    <w:multiLevelType w:val="multilevel"/>
    <w:tmpl w:val="59EC0F9C"/>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BD803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D33B3F"/>
    <w:multiLevelType w:val="multilevel"/>
    <w:tmpl w:val="09CE7894"/>
    <w:lvl w:ilvl="0">
      <w:start w:val="2"/>
      <w:numFmt w:val="decimal"/>
      <w:lvlText w:val="%1"/>
      <w:lvlJc w:val="left"/>
      <w:pPr>
        <w:ind w:left="521" w:hanging="406"/>
      </w:pPr>
      <w:rPr>
        <w:rFonts w:ascii="Arial" w:eastAsia="Arial" w:hAnsi="Arial" w:cs="Arial" w:hint="default"/>
        <w:w w:val="99"/>
        <w:sz w:val="36"/>
        <w:szCs w:val="36"/>
      </w:rPr>
    </w:lvl>
    <w:lvl w:ilvl="1">
      <w:start w:val="1"/>
      <w:numFmt w:val="decimal"/>
      <w:lvlText w:val="%1.%2"/>
      <w:lvlJc w:val="left"/>
      <w:pPr>
        <w:ind w:left="690" w:hanging="406"/>
        <w:jc w:val="right"/>
      </w:pPr>
      <w:rPr>
        <w:rFonts w:ascii="Arial" w:eastAsia="Arial" w:hAnsi="Arial" w:cs="Arial" w:hint="default"/>
        <w:b/>
        <w:bCs/>
        <w:i w:val="0"/>
        <w:w w:val="99"/>
        <w:sz w:val="24"/>
        <w:szCs w:val="24"/>
      </w:rPr>
    </w:lvl>
    <w:lvl w:ilvl="2">
      <w:start w:val="1"/>
      <w:numFmt w:val="decimal"/>
      <w:lvlText w:val="[%3]"/>
      <w:lvlJc w:val="left"/>
      <w:pPr>
        <w:ind w:left="480" w:hanging="336"/>
      </w:pPr>
      <w:rPr>
        <w:rFonts w:ascii="Arial" w:eastAsia="Arial" w:hAnsi="Arial" w:cs="Arial" w:hint="default"/>
        <w:w w:val="100"/>
        <w:sz w:val="24"/>
        <w:szCs w:val="24"/>
      </w:rPr>
    </w:lvl>
    <w:lvl w:ilvl="3">
      <w:numFmt w:val="bullet"/>
      <w:lvlText w:val="•"/>
      <w:lvlJc w:val="left"/>
      <w:pPr>
        <w:ind w:left="2459" w:hanging="336"/>
      </w:pPr>
      <w:rPr>
        <w:rFonts w:hint="default"/>
      </w:rPr>
    </w:lvl>
    <w:lvl w:ilvl="4">
      <w:numFmt w:val="bullet"/>
      <w:lvlText w:val="•"/>
      <w:lvlJc w:val="left"/>
      <w:pPr>
        <w:ind w:left="3428" w:hanging="336"/>
      </w:pPr>
      <w:rPr>
        <w:rFonts w:hint="default"/>
      </w:rPr>
    </w:lvl>
    <w:lvl w:ilvl="5">
      <w:numFmt w:val="bullet"/>
      <w:lvlText w:val="•"/>
      <w:lvlJc w:val="left"/>
      <w:pPr>
        <w:ind w:left="4398" w:hanging="336"/>
      </w:pPr>
      <w:rPr>
        <w:rFonts w:hint="default"/>
      </w:rPr>
    </w:lvl>
    <w:lvl w:ilvl="6">
      <w:numFmt w:val="bullet"/>
      <w:lvlText w:val="•"/>
      <w:lvlJc w:val="left"/>
      <w:pPr>
        <w:ind w:left="5368" w:hanging="336"/>
      </w:pPr>
      <w:rPr>
        <w:rFonts w:hint="default"/>
      </w:rPr>
    </w:lvl>
    <w:lvl w:ilvl="7">
      <w:numFmt w:val="bullet"/>
      <w:lvlText w:val="•"/>
      <w:lvlJc w:val="left"/>
      <w:pPr>
        <w:ind w:left="6337" w:hanging="336"/>
      </w:pPr>
      <w:rPr>
        <w:rFonts w:hint="default"/>
      </w:rPr>
    </w:lvl>
    <w:lvl w:ilvl="8">
      <w:numFmt w:val="bullet"/>
      <w:lvlText w:val="•"/>
      <w:lvlJc w:val="left"/>
      <w:pPr>
        <w:ind w:left="7307" w:hanging="336"/>
      </w:pPr>
      <w:rPr>
        <w:rFonts w:hint="default"/>
      </w:rPr>
    </w:lvl>
  </w:abstractNum>
  <w:abstractNum w:abstractNumId="23" w15:restartNumberingAfterBreak="0">
    <w:nsid w:val="4B0D69EE"/>
    <w:multiLevelType w:val="hybridMultilevel"/>
    <w:tmpl w:val="B4E42762"/>
    <w:lvl w:ilvl="0" w:tplc="F3CA0DA4">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D615A3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F695D"/>
    <w:multiLevelType w:val="hybridMultilevel"/>
    <w:tmpl w:val="CBA6533C"/>
    <w:lvl w:ilvl="0" w:tplc="10E6903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ABC2D2A"/>
    <w:multiLevelType w:val="hybridMultilevel"/>
    <w:tmpl w:val="5D9A67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CD1094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2C6E33"/>
    <w:multiLevelType w:val="multilevel"/>
    <w:tmpl w:val="457E624E"/>
    <w:lvl w:ilvl="0">
      <w:numFmt w:val="decimal"/>
      <w:lvlText w:val="%1"/>
      <w:lvlJc w:val="left"/>
      <w:pPr>
        <w:ind w:left="495" w:hanging="495"/>
      </w:pPr>
      <w:rPr>
        <w:rFonts w:hint="default"/>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485F87"/>
    <w:multiLevelType w:val="multilevel"/>
    <w:tmpl w:val="DC4CD030"/>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F679A2"/>
    <w:multiLevelType w:val="multilevel"/>
    <w:tmpl w:val="35EA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CA02C2"/>
    <w:multiLevelType w:val="multilevel"/>
    <w:tmpl w:val="1CE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714111"/>
    <w:multiLevelType w:val="multilevel"/>
    <w:tmpl w:val="BCEE661E"/>
    <w:lvl w:ilvl="0">
      <w:start w:val="3"/>
      <w:numFmt w:val="decimal"/>
      <w:lvlText w:val="%1"/>
      <w:lvlJc w:val="left"/>
      <w:pPr>
        <w:ind w:left="881" w:hanging="360"/>
        <w:jc w:val="right"/>
      </w:pPr>
      <w:rPr>
        <w:rFonts w:hint="default"/>
      </w:rPr>
    </w:lvl>
    <w:lvl w:ilvl="1">
      <w:start w:val="5"/>
      <w:numFmt w:val="decimal"/>
      <w:lvlText w:val="%1.%2"/>
      <w:lvlJc w:val="left"/>
      <w:pPr>
        <w:ind w:left="360" w:hanging="360"/>
        <w:jc w:val="right"/>
      </w:pPr>
      <w:rPr>
        <w:rFonts w:ascii="Arial" w:eastAsia="Arial" w:hAnsi="Arial" w:cs="Arial" w:hint="default"/>
        <w:b/>
        <w:bCs/>
        <w:i w:val="0"/>
        <w:w w:val="99"/>
        <w:sz w:val="24"/>
        <w:szCs w:val="24"/>
      </w:rPr>
    </w:lvl>
    <w:lvl w:ilvl="2">
      <w:numFmt w:val="bullet"/>
      <w:lvlText w:val="•"/>
      <w:lvlJc w:val="left"/>
      <w:pPr>
        <w:ind w:left="2585" w:hanging="360"/>
      </w:pPr>
      <w:rPr>
        <w:rFonts w:hint="default"/>
      </w:rPr>
    </w:lvl>
    <w:lvl w:ilvl="3">
      <w:numFmt w:val="bullet"/>
      <w:lvlText w:val="•"/>
      <w:lvlJc w:val="left"/>
      <w:pPr>
        <w:ind w:left="3437" w:hanging="360"/>
      </w:pPr>
      <w:rPr>
        <w:rFonts w:hint="default"/>
      </w:rPr>
    </w:lvl>
    <w:lvl w:ilvl="4">
      <w:numFmt w:val="bullet"/>
      <w:lvlText w:val="•"/>
      <w:lvlJc w:val="left"/>
      <w:pPr>
        <w:ind w:left="4290" w:hanging="360"/>
      </w:pPr>
      <w:rPr>
        <w:rFonts w:hint="default"/>
      </w:rPr>
    </w:lvl>
    <w:lvl w:ilvl="5">
      <w:numFmt w:val="bullet"/>
      <w:lvlText w:val="•"/>
      <w:lvlJc w:val="left"/>
      <w:pPr>
        <w:ind w:left="5143" w:hanging="360"/>
      </w:pPr>
      <w:rPr>
        <w:rFonts w:hint="default"/>
      </w:rPr>
    </w:lvl>
    <w:lvl w:ilvl="6">
      <w:numFmt w:val="bullet"/>
      <w:lvlText w:val="•"/>
      <w:lvlJc w:val="left"/>
      <w:pPr>
        <w:ind w:left="5995" w:hanging="360"/>
      </w:pPr>
      <w:rPr>
        <w:rFonts w:hint="default"/>
      </w:rPr>
    </w:lvl>
    <w:lvl w:ilvl="7">
      <w:numFmt w:val="bullet"/>
      <w:lvlText w:val="•"/>
      <w:lvlJc w:val="left"/>
      <w:pPr>
        <w:ind w:left="6848" w:hanging="360"/>
      </w:pPr>
      <w:rPr>
        <w:rFonts w:hint="default"/>
      </w:rPr>
    </w:lvl>
    <w:lvl w:ilvl="8">
      <w:numFmt w:val="bullet"/>
      <w:lvlText w:val="•"/>
      <w:lvlJc w:val="left"/>
      <w:pPr>
        <w:ind w:left="7701" w:hanging="360"/>
      </w:pPr>
      <w:rPr>
        <w:rFonts w:hint="default"/>
      </w:rPr>
    </w:lvl>
  </w:abstractNum>
  <w:num w:numId="1" w16cid:durableId="2120904956">
    <w:abstractNumId w:val="9"/>
  </w:num>
  <w:num w:numId="2" w16cid:durableId="987246042">
    <w:abstractNumId w:val="7"/>
  </w:num>
  <w:num w:numId="3" w16cid:durableId="253436845">
    <w:abstractNumId w:val="6"/>
  </w:num>
  <w:num w:numId="4" w16cid:durableId="1010176259">
    <w:abstractNumId w:val="5"/>
  </w:num>
  <w:num w:numId="5" w16cid:durableId="1899439547">
    <w:abstractNumId w:val="4"/>
  </w:num>
  <w:num w:numId="6" w16cid:durableId="743718039">
    <w:abstractNumId w:val="8"/>
  </w:num>
  <w:num w:numId="7" w16cid:durableId="1625893113">
    <w:abstractNumId w:val="3"/>
  </w:num>
  <w:num w:numId="8" w16cid:durableId="1371298467">
    <w:abstractNumId w:val="2"/>
  </w:num>
  <w:num w:numId="9" w16cid:durableId="1015419656">
    <w:abstractNumId w:val="1"/>
  </w:num>
  <w:num w:numId="10" w16cid:durableId="474687806">
    <w:abstractNumId w:val="0"/>
  </w:num>
  <w:num w:numId="11" w16cid:durableId="1979843236">
    <w:abstractNumId w:val="28"/>
  </w:num>
  <w:num w:numId="12" w16cid:durableId="1930501388">
    <w:abstractNumId w:val="12"/>
  </w:num>
  <w:num w:numId="13" w16cid:durableId="862399003">
    <w:abstractNumId w:val="11"/>
  </w:num>
  <w:num w:numId="14" w16cid:durableId="293877837">
    <w:abstractNumId w:val="16"/>
  </w:num>
  <w:num w:numId="15" w16cid:durableId="100272535">
    <w:abstractNumId w:val="22"/>
  </w:num>
  <w:num w:numId="16" w16cid:durableId="1790203120">
    <w:abstractNumId w:val="14"/>
  </w:num>
  <w:num w:numId="17" w16cid:durableId="902834117">
    <w:abstractNumId w:val="29"/>
  </w:num>
  <w:num w:numId="18" w16cid:durableId="288319999">
    <w:abstractNumId w:val="32"/>
  </w:num>
  <w:num w:numId="19" w16cid:durableId="1144662915">
    <w:abstractNumId w:val="13"/>
  </w:num>
  <w:num w:numId="20" w16cid:durableId="1342898523">
    <w:abstractNumId w:val="20"/>
  </w:num>
  <w:num w:numId="21" w16cid:durableId="1816411088">
    <w:abstractNumId w:val="27"/>
  </w:num>
  <w:num w:numId="22" w16cid:durableId="305863456">
    <w:abstractNumId w:val="24"/>
  </w:num>
  <w:num w:numId="23" w16cid:durableId="965964098">
    <w:abstractNumId w:val="18"/>
  </w:num>
  <w:num w:numId="24" w16cid:durableId="1797523550">
    <w:abstractNumId w:val="17"/>
  </w:num>
  <w:num w:numId="25" w16cid:durableId="2136214419">
    <w:abstractNumId w:val="21"/>
  </w:num>
  <w:num w:numId="26" w16cid:durableId="1925265860">
    <w:abstractNumId w:val="25"/>
  </w:num>
  <w:num w:numId="27" w16cid:durableId="698242406">
    <w:abstractNumId w:val="30"/>
  </w:num>
  <w:num w:numId="28" w16cid:durableId="1247422126">
    <w:abstractNumId w:val="15"/>
  </w:num>
  <w:num w:numId="29" w16cid:durableId="1963460805">
    <w:abstractNumId w:val="19"/>
  </w:num>
  <w:num w:numId="30" w16cid:durableId="982462363">
    <w:abstractNumId w:val="10"/>
  </w:num>
  <w:num w:numId="31" w16cid:durableId="887112949">
    <w:abstractNumId w:val="26"/>
  </w:num>
  <w:num w:numId="32" w16cid:durableId="301816404">
    <w:abstractNumId w:val="31"/>
  </w:num>
  <w:num w:numId="33" w16cid:durableId="12639540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kHxOwq2zEqqXPZgBy+ucH1lPBpTeNTkw+F0dRpkYs5PGpFKe0e7g65sKxc10i5XSufviRIshN49VbQbKlmww==" w:salt="doXBf/Fj+Lo5DE8xgpAvc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150"/>
    <w:rsid w:val="000165C3"/>
    <w:rsid w:val="0002210C"/>
    <w:rsid w:val="00022E5B"/>
    <w:rsid w:val="0003512C"/>
    <w:rsid w:val="0004109F"/>
    <w:rsid w:val="000459CE"/>
    <w:rsid w:val="0006181A"/>
    <w:rsid w:val="0007297E"/>
    <w:rsid w:val="00086B53"/>
    <w:rsid w:val="0008712C"/>
    <w:rsid w:val="00094693"/>
    <w:rsid w:val="00095108"/>
    <w:rsid w:val="0009592F"/>
    <w:rsid w:val="000A02D7"/>
    <w:rsid w:val="000C261B"/>
    <w:rsid w:val="000E1D3B"/>
    <w:rsid w:val="000F33A3"/>
    <w:rsid w:val="000F575F"/>
    <w:rsid w:val="000F5A5C"/>
    <w:rsid w:val="0010271F"/>
    <w:rsid w:val="00126BEA"/>
    <w:rsid w:val="00133785"/>
    <w:rsid w:val="00136D89"/>
    <w:rsid w:val="001623B8"/>
    <w:rsid w:val="00162B91"/>
    <w:rsid w:val="001B5E69"/>
    <w:rsid w:val="001D0775"/>
    <w:rsid w:val="001D5A69"/>
    <w:rsid w:val="001D653F"/>
    <w:rsid w:val="001D7602"/>
    <w:rsid w:val="001E04C6"/>
    <w:rsid w:val="001F290F"/>
    <w:rsid w:val="001F49A9"/>
    <w:rsid w:val="002073A9"/>
    <w:rsid w:val="002275C6"/>
    <w:rsid w:val="002309DE"/>
    <w:rsid w:val="00231FA7"/>
    <w:rsid w:val="0024339D"/>
    <w:rsid w:val="00253527"/>
    <w:rsid w:val="00257670"/>
    <w:rsid w:val="0028442E"/>
    <w:rsid w:val="00284F39"/>
    <w:rsid w:val="002B0690"/>
    <w:rsid w:val="002B6710"/>
    <w:rsid w:val="002C2CDC"/>
    <w:rsid w:val="002D08A3"/>
    <w:rsid w:val="002E1A3A"/>
    <w:rsid w:val="002F1DE7"/>
    <w:rsid w:val="00305CB5"/>
    <w:rsid w:val="003106DE"/>
    <w:rsid w:val="00314F0B"/>
    <w:rsid w:val="003174D3"/>
    <w:rsid w:val="003278F5"/>
    <w:rsid w:val="00340612"/>
    <w:rsid w:val="00347619"/>
    <w:rsid w:val="003530D8"/>
    <w:rsid w:val="003557C0"/>
    <w:rsid w:val="00360086"/>
    <w:rsid w:val="0039195E"/>
    <w:rsid w:val="003A3CA4"/>
    <w:rsid w:val="003B4CA4"/>
    <w:rsid w:val="003C1A4B"/>
    <w:rsid w:val="003D6F0B"/>
    <w:rsid w:val="00413E50"/>
    <w:rsid w:val="00425A34"/>
    <w:rsid w:val="0043126B"/>
    <w:rsid w:val="004355DA"/>
    <w:rsid w:val="00441257"/>
    <w:rsid w:val="00453043"/>
    <w:rsid w:val="00456131"/>
    <w:rsid w:val="00457F4F"/>
    <w:rsid w:val="00471795"/>
    <w:rsid w:val="0047662C"/>
    <w:rsid w:val="00477EBA"/>
    <w:rsid w:val="004A5944"/>
    <w:rsid w:val="004B6BBC"/>
    <w:rsid w:val="00505A45"/>
    <w:rsid w:val="00543423"/>
    <w:rsid w:val="0055311C"/>
    <w:rsid w:val="005567BE"/>
    <w:rsid w:val="0056266D"/>
    <w:rsid w:val="00576F2D"/>
    <w:rsid w:val="00582D4D"/>
    <w:rsid w:val="005927D2"/>
    <w:rsid w:val="005A070E"/>
    <w:rsid w:val="005A4CCF"/>
    <w:rsid w:val="005B1AE4"/>
    <w:rsid w:val="005D1BBC"/>
    <w:rsid w:val="005D7BA5"/>
    <w:rsid w:val="005E5477"/>
    <w:rsid w:val="00602AE0"/>
    <w:rsid w:val="0061202D"/>
    <w:rsid w:val="00623701"/>
    <w:rsid w:val="00637E88"/>
    <w:rsid w:val="00650E9B"/>
    <w:rsid w:val="00660489"/>
    <w:rsid w:val="006708C7"/>
    <w:rsid w:val="00673405"/>
    <w:rsid w:val="006878EB"/>
    <w:rsid w:val="0069350F"/>
    <w:rsid w:val="0069517F"/>
    <w:rsid w:val="00697BB1"/>
    <w:rsid w:val="006A0AA0"/>
    <w:rsid w:val="006A36DE"/>
    <w:rsid w:val="006A52D4"/>
    <w:rsid w:val="006A6240"/>
    <w:rsid w:val="006B7333"/>
    <w:rsid w:val="006C3363"/>
    <w:rsid w:val="006D3DC1"/>
    <w:rsid w:val="006E2EBB"/>
    <w:rsid w:val="006F101D"/>
    <w:rsid w:val="007072C7"/>
    <w:rsid w:val="007129C6"/>
    <w:rsid w:val="00721631"/>
    <w:rsid w:val="0072446D"/>
    <w:rsid w:val="00724EE8"/>
    <w:rsid w:val="00731974"/>
    <w:rsid w:val="0073686E"/>
    <w:rsid w:val="00737BBD"/>
    <w:rsid w:val="00741DFF"/>
    <w:rsid w:val="007538A0"/>
    <w:rsid w:val="00772346"/>
    <w:rsid w:val="00774150"/>
    <w:rsid w:val="00777310"/>
    <w:rsid w:val="007B1797"/>
    <w:rsid w:val="007C573C"/>
    <w:rsid w:val="007D10E0"/>
    <w:rsid w:val="007D3DCC"/>
    <w:rsid w:val="007E0ECD"/>
    <w:rsid w:val="007E4479"/>
    <w:rsid w:val="007F2BA0"/>
    <w:rsid w:val="007F4EDB"/>
    <w:rsid w:val="007F70A1"/>
    <w:rsid w:val="008058A4"/>
    <w:rsid w:val="00810795"/>
    <w:rsid w:val="0081382A"/>
    <w:rsid w:val="00814C9A"/>
    <w:rsid w:val="0086636F"/>
    <w:rsid w:val="0086760B"/>
    <w:rsid w:val="0088125B"/>
    <w:rsid w:val="00892163"/>
    <w:rsid w:val="0089549B"/>
    <w:rsid w:val="008A41E9"/>
    <w:rsid w:val="008B3DEF"/>
    <w:rsid w:val="008B6523"/>
    <w:rsid w:val="008C2AB4"/>
    <w:rsid w:val="008C61E7"/>
    <w:rsid w:val="008D0759"/>
    <w:rsid w:val="008E680C"/>
    <w:rsid w:val="008E6D85"/>
    <w:rsid w:val="009262A3"/>
    <w:rsid w:val="00931ABC"/>
    <w:rsid w:val="00934949"/>
    <w:rsid w:val="009461AC"/>
    <w:rsid w:val="009546AC"/>
    <w:rsid w:val="00960184"/>
    <w:rsid w:val="009736DF"/>
    <w:rsid w:val="0097627C"/>
    <w:rsid w:val="00980F06"/>
    <w:rsid w:val="0098406F"/>
    <w:rsid w:val="009861E1"/>
    <w:rsid w:val="009862E3"/>
    <w:rsid w:val="009B02C0"/>
    <w:rsid w:val="009C6EBB"/>
    <w:rsid w:val="009D033D"/>
    <w:rsid w:val="009D5202"/>
    <w:rsid w:val="009D6673"/>
    <w:rsid w:val="009E0F78"/>
    <w:rsid w:val="009F4BE0"/>
    <w:rsid w:val="00A13529"/>
    <w:rsid w:val="00A22B55"/>
    <w:rsid w:val="00A254C0"/>
    <w:rsid w:val="00A34D21"/>
    <w:rsid w:val="00A40FCB"/>
    <w:rsid w:val="00A67BE8"/>
    <w:rsid w:val="00A76480"/>
    <w:rsid w:val="00A8265B"/>
    <w:rsid w:val="00A84216"/>
    <w:rsid w:val="00AA0C52"/>
    <w:rsid w:val="00AB6DBE"/>
    <w:rsid w:val="00AC1D46"/>
    <w:rsid w:val="00AC4B1B"/>
    <w:rsid w:val="00AC6B6D"/>
    <w:rsid w:val="00AD47EC"/>
    <w:rsid w:val="00AD77BB"/>
    <w:rsid w:val="00AE11CC"/>
    <w:rsid w:val="00AE1FCA"/>
    <w:rsid w:val="00B036F0"/>
    <w:rsid w:val="00B06786"/>
    <w:rsid w:val="00B06D9B"/>
    <w:rsid w:val="00B15243"/>
    <w:rsid w:val="00B6087E"/>
    <w:rsid w:val="00B61272"/>
    <w:rsid w:val="00B839E9"/>
    <w:rsid w:val="00BA01EA"/>
    <w:rsid w:val="00BA4AFB"/>
    <w:rsid w:val="00BC5A4D"/>
    <w:rsid w:val="00BD7DE7"/>
    <w:rsid w:val="00C0479D"/>
    <w:rsid w:val="00C04C1D"/>
    <w:rsid w:val="00C06877"/>
    <w:rsid w:val="00C2283A"/>
    <w:rsid w:val="00C25EBC"/>
    <w:rsid w:val="00C325B1"/>
    <w:rsid w:val="00C34211"/>
    <w:rsid w:val="00C3446C"/>
    <w:rsid w:val="00C3542B"/>
    <w:rsid w:val="00C40320"/>
    <w:rsid w:val="00C42D1A"/>
    <w:rsid w:val="00C715AF"/>
    <w:rsid w:val="00C7676D"/>
    <w:rsid w:val="00C777D1"/>
    <w:rsid w:val="00C83E10"/>
    <w:rsid w:val="00C95E6F"/>
    <w:rsid w:val="00CA78C3"/>
    <w:rsid w:val="00CB4007"/>
    <w:rsid w:val="00CD2D6F"/>
    <w:rsid w:val="00CF4C03"/>
    <w:rsid w:val="00D25B66"/>
    <w:rsid w:val="00D32CDE"/>
    <w:rsid w:val="00D37A2A"/>
    <w:rsid w:val="00D37CB9"/>
    <w:rsid w:val="00D42C6E"/>
    <w:rsid w:val="00D44F43"/>
    <w:rsid w:val="00D61611"/>
    <w:rsid w:val="00D65A88"/>
    <w:rsid w:val="00D661C4"/>
    <w:rsid w:val="00D76A4B"/>
    <w:rsid w:val="00D81D4E"/>
    <w:rsid w:val="00D93EF7"/>
    <w:rsid w:val="00DA4CA6"/>
    <w:rsid w:val="00DA62D9"/>
    <w:rsid w:val="00DB13BF"/>
    <w:rsid w:val="00DB64F0"/>
    <w:rsid w:val="00DB7C05"/>
    <w:rsid w:val="00DE6B4F"/>
    <w:rsid w:val="00DF18EF"/>
    <w:rsid w:val="00DF2A10"/>
    <w:rsid w:val="00E06677"/>
    <w:rsid w:val="00E10C93"/>
    <w:rsid w:val="00E20EBB"/>
    <w:rsid w:val="00E23643"/>
    <w:rsid w:val="00E2374B"/>
    <w:rsid w:val="00E356AB"/>
    <w:rsid w:val="00E71CD0"/>
    <w:rsid w:val="00E86A0F"/>
    <w:rsid w:val="00E963A4"/>
    <w:rsid w:val="00EB6C09"/>
    <w:rsid w:val="00EE2DBD"/>
    <w:rsid w:val="00EF00E8"/>
    <w:rsid w:val="00EF79E4"/>
    <w:rsid w:val="00F00C38"/>
    <w:rsid w:val="00F17F51"/>
    <w:rsid w:val="00F207A8"/>
    <w:rsid w:val="00F2231A"/>
    <w:rsid w:val="00F40E80"/>
    <w:rsid w:val="00F61A16"/>
    <w:rsid w:val="00F723B4"/>
    <w:rsid w:val="00F75AFE"/>
    <w:rsid w:val="00F766BF"/>
    <w:rsid w:val="00F820EF"/>
    <w:rsid w:val="00FA2A51"/>
    <w:rsid w:val="00FA4235"/>
    <w:rsid w:val="00FB7017"/>
    <w:rsid w:val="00FC52EB"/>
    <w:rsid w:val="00FC7879"/>
    <w:rsid w:val="00FE358B"/>
    <w:rsid w:val="00FE6B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947D7"/>
  <w15:docId w15:val="{C2AA573B-D6A2-4538-9634-B77B5103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0C52"/>
    <w:pPr>
      <w:spacing w:after="120"/>
    </w:pPr>
    <w:rPr>
      <w:rFonts w:ascii="Arial" w:hAnsi="Arial"/>
    </w:rPr>
  </w:style>
  <w:style w:type="paragraph" w:styleId="berschrift1">
    <w:name w:val="heading 1"/>
    <w:basedOn w:val="Standard"/>
    <w:next w:val="Standard"/>
    <w:link w:val="berschrift1Zchn"/>
    <w:qFormat/>
    <w:rsid w:val="00C325B1"/>
    <w:pPr>
      <w:keepNext/>
      <w:spacing w:before="360" w:line="240" w:lineRule="exact"/>
      <w:outlineLvl w:val="0"/>
    </w:pPr>
    <w:rPr>
      <w:b/>
      <w:spacing w:val="6"/>
      <w:sz w:val="28"/>
    </w:rPr>
  </w:style>
  <w:style w:type="paragraph" w:styleId="berschrift2">
    <w:name w:val="heading 2"/>
    <w:basedOn w:val="Standard"/>
    <w:next w:val="Standard"/>
    <w:link w:val="berschrift2Zchn"/>
    <w:qFormat/>
    <w:pPr>
      <w:keepNext/>
      <w:spacing w:before="240" w:after="60"/>
      <w:outlineLvl w:val="1"/>
    </w:pPr>
    <w:rPr>
      <w:b/>
      <w:i/>
      <w:sz w:val="24"/>
    </w:rPr>
  </w:style>
  <w:style w:type="paragraph" w:styleId="berschrift3">
    <w:name w:val="heading 3"/>
    <w:basedOn w:val="Standard"/>
    <w:next w:val="Standard"/>
    <w:link w:val="berschrift3Zchn"/>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basedOn w:val="Absatz-Standardschriftart"/>
    <w:uiPriority w:val="99"/>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pPr>
    <w:rPr>
      <w:b/>
    </w:rPr>
  </w:style>
  <w:style w:type="paragraph" w:styleId="Blocktext">
    <w:name w:val="Block Text"/>
    <w:basedOn w:val="Standard"/>
    <w:pPr>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ind w:left="283"/>
    </w:pPr>
  </w:style>
  <w:style w:type="paragraph" w:styleId="Listenfortsetzung2">
    <w:name w:val="List Continue 2"/>
    <w:basedOn w:val="Standard"/>
    <w:pPr>
      <w:ind w:left="566"/>
    </w:pPr>
  </w:style>
  <w:style w:type="paragraph" w:styleId="Listenfortsetzung3">
    <w:name w:val="List Continue 3"/>
    <w:basedOn w:val="Standard"/>
    <w:pPr>
      <w:ind w:left="849"/>
    </w:pPr>
  </w:style>
  <w:style w:type="paragraph" w:styleId="Listenfortsetzung4">
    <w:name w:val="List Continue 4"/>
    <w:basedOn w:val="Standard"/>
    <w:pPr>
      <w:ind w:left="1132"/>
    </w:pPr>
  </w:style>
  <w:style w:type="paragraph" w:styleId="Listenfortsetzung5">
    <w:name w:val="List Continue 5"/>
    <w:basedOn w:val="Standard"/>
    <w:pPr>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link w:val="TextkrperZchn"/>
    <w:uiPriority w:val="1"/>
    <w:qFormat/>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Zeileneinzug">
    <w:name w:val="Body Text Indent"/>
    <w:basedOn w:val="Standard"/>
    <w:pPr>
      <w:ind w:left="283"/>
    </w:pPr>
  </w:style>
  <w:style w:type="paragraph" w:styleId="Textkrper-Einzug2">
    <w:name w:val="Body Text Indent 2"/>
    <w:basedOn w:val="Standard"/>
    <w:pPr>
      <w:spacing w:line="480" w:lineRule="auto"/>
      <w:ind w:left="283"/>
    </w:pPr>
  </w:style>
  <w:style w:type="paragraph" w:styleId="Textkrper-Einzug3">
    <w:name w:val="Body Text Indent 3"/>
    <w:basedOn w:val="Standard"/>
    <w:pPr>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rsid w:val="00C325B1"/>
    <w:pPr>
      <w:spacing w:before="240" w:after="60"/>
      <w:outlineLvl w:val="0"/>
    </w:pPr>
    <w:rPr>
      <w:b/>
      <w:kern w:val="28"/>
      <w:sz w:val="40"/>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ind w:left="200"/>
    </w:pPr>
  </w:style>
  <w:style w:type="paragraph" w:styleId="Verzeichnis3">
    <w:name w:val="toc 3"/>
    <w:basedOn w:val="Standard"/>
    <w:next w:val="Standard"/>
    <w:autoRedefine/>
    <w:uiPriority w:val="39"/>
    <w:pPr>
      <w:ind w:left="400"/>
    </w:pPr>
  </w:style>
  <w:style w:type="paragraph" w:styleId="Verzeichnis4">
    <w:name w:val="toc 4"/>
    <w:basedOn w:val="Standard"/>
    <w:next w:val="Standard"/>
    <w:autoRedefine/>
    <w:uiPriority w:val="39"/>
    <w:pPr>
      <w:ind w:left="600"/>
    </w:pPr>
  </w:style>
  <w:style w:type="paragraph" w:styleId="Verzeichnis5">
    <w:name w:val="toc 5"/>
    <w:basedOn w:val="Standard"/>
    <w:next w:val="Standard"/>
    <w:autoRedefine/>
    <w:uiPriority w:val="39"/>
    <w:pPr>
      <w:ind w:left="800"/>
    </w:pPr>
  </w:style>
  <w:style w:type="paragraph" w:styleId="Verzeichnis6">
    <w:name w:val="toc 6"/>
    <w:basedOn w:val="Standard"/>
    <w:next w:val="Standard"/>
    <w:autoRedefine/>
    <w:uiPriority w:val="39"/>
    <w:pPr>
      <w:ind w:left="1000"/>
    </w:pPr>
  </w:style>
  <w:style w:type="paragraph" w:styleId="Verzeichnis7">
    <w:name w:val="toc 7"/>
    <w:basedOn w:val="Standard"/>
    <w:next w:val="Standard"/>
    <w:autoRedefine/>
    <w:uiPriority w:val="39"/>
    <w:pPr>
      <w:ind w:left="1200"/>
    </w:pPr>
  </w:style>
  <w:style w:type="paragraph" w:styleId="Verzeichnis8">
    <w:name w:val="toc 8"/>
    <w:basedOn w:val="Standard"/>
    <w:next w:val="Standard"/>
    <w:autoRedefine/>
    <w:uiPriority w:val="39"/>
    <w:pPr>
      <w:ind w:left="1400"/>
    </w:pPr>
  </w:style>
  <w:style w:type="paragraph" w:styleId="Verzeichnis9">
    <w:name w:val="toc 9"/>
    <w:basedOn w:val="Standard"/>
    <w:next w:val="Standard"/>
    <w:autoRedefine/>
    <w:uiPriority w:val="39"/>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Abteilung">
    <w:name w:val="Abteilung"/>
    <w:basedOn w:val="StadtBern"/>
    <w:next w:val="Text"/>
    <w:pPr>
      <w:spacing w:before="600"/>
    </w:pPr>
    <w:rPr>
      <w:b w:val="0"/>
    </w:rPr>
  </w:style>
  <w:style w:type="paragraph" w:customStyle="1" w:styleId="Betreff">
    <w:name w:val="Betreff"/>
    <w:basedOn w:val="Text"/>
    <w:next w:val="Text"/>
    <w:rPr>
      <w:b/>
    </w:rPr>
  </w:style>
  <w:style w:type="table" w:customStyle="1" w:styleId="TableNormal">
    <w:name w:val="Table Normal"/>
    <w:uiPriority w:val="2"/>
    <w:semiHidden/>
    <w:unhideWhenUsed/>
    <w:qFormat/>
    <w:rsid w:val="0077415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krperZchn">
    <w:name w:val="Textkörper Zchn"/>
    <w:basedOn w:val="Absatz-Standardschriftart"/>
    <w:link w:val="Textkrper"/>
    <w:uiPriority w:val="1"/>
    <w:rsid w:val="00774150"/>
    <w:rPr>
      <w:rFonts w:ascii="Arial" w:hAnsi="Arial"/>
    </w:rPr>
  </w:style>
  <w:style w:type="paragraph" w:customStyle="1" w:styleId="TableParagraph">
    <w:name w:val="Table Paragraph"/>
    <w:basedOn w:val="Standard"/>
    <w:uiPriority w:val="1"/>
    <w:qFormat/>
    <w:rsid w:val="00774150"/>
    <w:pPr>
      <w:widowControl w:val="0"/>
      <w:autoSpaceDE w:val="0"/>
      <w:autoSpaceDN w:val="0"/>
    </w:pPr>
    <w:rPr>
      <w:rFonts w:eastAsia="Arial" w:cs="Arial"/>
      <w:sz w:val="22"/>
      <w:szCs w:val="22"/>
      <w:lang w:eastAsia="en-US"/>
    </w:rPr>
  </w:style>
  <w:style w:type="character" w:styleId="Platzhaltertext">
    <w:name w:val="Placeholder Text"/>
    <w:basedOn w:val="Absatz-Standardschriftart"/>
    <w:uiPriority w:val="99"/>
    <w:semiHidden/>
    <w:rsid w:val="00774150"/>
    <w:rPr>
      <w:color w:val="666666"/>
    </w:rPr>
  </w:style>
  <w:style w:type="paragraph" w:styleId="Listenabsatz">
    <w:name w:val="List Paragraph"/>
    <w:basedOn w:val="Standard"/>
    <w:uiPriority w:val="1"/>
    <w:qFormat/>
    <w:rsid w:val="00774150"/>
    <w:pPr>
      <w:ind w:left="720"/>
      <w:contextualSpacing/>
    </w:pPr>
  </w:style>
  <w:style w:type="character" w:customStyle="1" w:styleId="berschrift1Zchn">
    <w:name w:val="Überschrift 1 Zchn"/>
    <w:basedOn w:val="Absatz-Standardschriftart"/>
    <w:link w:val="berschrift1"/>
    <w:rsid w:val="00774150"/>
    <w:rPr>
      <w:rFonts w:ascii="Arial" w:hAnsi="Arial"/>
      <w:b/>
      <w:spacing w:val="6"/>
      <w:sz w:val="28"/>
    </w:rPr>
  </w:style>
  <w:style w:type="character" w:styleId="NichtaufgelsteErwhnung">
    <w:name w:val="Unresolved Mention"/>
    <w:basedOn w:val="Absatz-Standardschriftart"/>
    <w:uiPriority w:val="99"/>
    <w:semiHidden/>
    <w:unhideWhenUsed/>
    <w:rsid w:val="009F4BE0"/>
    <w:rPr>
      <w:color w:val="605E5C"/>
      <w:shd w:val="clear" w:color="auto" w:fill="E1DFDD"/>
    </w:rPr>
  </w:style>
  <w:style w:type="character" w:customStyle="1" w:styleId="berschrift2Zchn">
    <w:name w:val="Überschrift 2 Zchn"/>
    <w:basedOn w:val="Absatz-Standardschriftart"/>
    <w:link w:val="berschrift2"/>
    <w:rsid w:val="009F4BE0"/>
    <w:rPr>
      <w:rFonts w:ascii="Arial" w:hAnsi="Arial"/>
      <w:b/>
      <w:i/>
      <w:sz w:val="24"/>
    </w:rPr>
  </w:style>
  <w:style w:type="table" w:styleId="Tabellenraster">
    <w:name w:val="Table Grid"/>
    <w:basedOn w:val="NormaleTabelle"/>
    <w:uiPriority w:val="59"/>
    <w:rsid w:val="00F7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C325B1"/>
    <w:rPr>
      <w:rFonts w:ascii="Arial" w:hAnsi="Arial"/>
      <w:sz w:val="24"/>
    </w:rPr>
  </w:style>
  <w:style w:type="paragraph" w:customStyle="1" w:styleId="muitypography-root">
    <w:name w:val="muitypography-root"/>
    <w:basedOn w:val="Standard"/>
    <w:rsid w:val="00C3446C"/>
    <w:pPr>
      <w:spacing w:before="100" w:beforeAutospacing="1" w:after="100" w:afterAutospacing="1"/>
    </w:pPr>
    <w:rPr>
      <w:rFonts w:ascii="Times New Roman" w:hAnsi="Times New Roman"/>
      <w:sz w:val="24"/>
      <w:szCs w:val="24"/>
    </w:rPr>
  </w:style>
  <w:style w:type="paragraph" w:customStyle="1" w:styleId="muibox-root">
    <w:name w:val="muibox-root"/>
    <w:basedOn w:val="Standard"/>
    <w:rsid w:val="008B3DEF"/>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24339D"/>
    <w:rPr>
      <w:rFonts w:ascii="Arial" w:hAnsi="Arial"/>
    </w:rPr>
  </w:style>
  <w:style w:type="paragraph" w:styleId="Inhaltsverzeichnisberschrift">
    <w:name w:val="TOC Heading"/>
    <w:basedOn w:val="berschrift1"/>
    <w:next w:val="Standard"/>
    <w:uiPriority w:val="39"/>
    <w:unhideWhenUsed/>
    <w:qFormat/>
    <w:rsid w:val="00C83E10"/>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rPr>
  </w:style>
  <w:style w:type="character" w:styleId="Kommentarzeichen">
    <w:name w:val="annotation reference"/>
    <w:basedOn w:val="Absatz-Standardschriftart"/>
    <w:uiPriority w:val="99"/>
    <w:semiHidden/>
    <w:unhideWhenUsed/>
    <w:rsid w:val="009736DF"/>
    <w:rPr>
      <w:sz w:val="16"/>
      <w:szCs w:val="16"/>
    </w:rPr>
  </w:style>
  <w:style w:type="paragraph" w:styleId="Kommentarthema">
    <w:name w:val="annotation subject"/>
    <w:basedOn w:val="Kommentartext"/>
    <w:next w:val="Kommentartext"/>
    <w:link w:val="KommentarthemaZchn"/>
    <w:uiPriority w:val="99"/>
    <w:semiHidden/>
    <w:unhideWhenUsed/>
    <w:rsid w:val="009736DF"/>
    <w:rPr>
      <w:b/>
      <w:bCs/>
    </w:rPr>
  </w:style>
  <w:style w:type="character" w:customStyle="1" w:styleId="KommentartextZchn">
    <w:name w:val="Kommentartext Zchn"/>
    <w:basedOn w:val="Absatz-Standardschriftart"/>
    <w:link w:val="Kommentartext"/>
    <w:semiHidden/>
    <w:rsid w:val="009736DF"/>
    <w:rPr>
      <w:rFonts w:ascii="Arial" w:hAnsi="Arial"/>
    </w:rPr>
  </w:style>
  <w:style w:type="character" w:customStyle="1" w:styleId="KommentarthemaZchn">
    <w:name w:val="Kommentarthema Zchn"/>
    <w:basedOn w:val="KommentartextZchn"/>
    <w:link w:val="Kommentarthema"/>
    <w:uiPriority w:val="99"/>
    <w:semiHidden/>
    <w:rsid w:val="009736DF"/>
    <w:rPr>
      <w:rFonts w:ascii="Arial" w:hAnsi="Arial"/>
      <w:b/>
      <w:bCs/>
    </w:rPr>
  </w:style>
  <w:style w:type="paragraph" w:styleId="StandardWeb">
    <w:name w:val="Normal (Web)"/>
    <w:basedOn w:val="Standard"/>
    <w:uiPriority w:val="99"/>
    <w:semiHidden/>
    <w:unhideWhenUsed/>
    <w:rsid w:val="00CF4C0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6885">
      <w:bodyDiv w:val="1"/>
      <w:marLeft w:val="0"/>
      <w:marRight w:val="0"/>
      <w:marTop w:val="0"/>
      <w:marBottom w:val="0"/>
      <w:divBdr>
        <w:top w:val="none" w:sz="0" w:space="0" w:color="auto"/>
        <w:left w:val="none" w:sz="0" w:space="0" w:color="auto"/>
        <w:bottom w:val="none" w:sz="0" w:space="0" w:color="auto"/>
        <w:right w:val="none" w:sz="0" w:space="0" w:color="auto"/>
      </w:divBdr>
    </w:div>
    <w:div w:id="65997659">
      <w:bodyDiv w:val="1"/>
      <w:marLeft w:val="0"/>
      <w:marRight w:val="0"/>
      <w:marTop w:val="0"/>
      <w:marBottom w:val="0"/>
      <w:divBdr>
        <w:top w:val="none" w:sz="0" w:space="0" w:color="auto"/>
        <w:left w:val="none" w:sz="0" w:space="0" w:color="auto"/>
        <w:bottom w:val="none" w:sz="0" w:space="0" w:color="auto"/>
        <w:right w:val="none" w:sz="0" w:space="0" w:color="auto"/>
      </w:divBdr>
    </w:div>
    <w:div w:id="552738844">
      <w:bodyDiv w:val="1"/>
      <w:marLeft w:val="0"/>
      <w:marRight w:val="0"/>
      <w:marTop w:val="0"/>
      <w:marBottom w:val="0"/>
      <w:divBdr>
        <w:top w:val="none" w:sz="0" w:space="0" w:color="auto"/>
        <w:left w:val="none" w:sz="0" w:space="0" w:color="auto"/>
        <w:bottom w:val="none" w:sz="0" w:space="0" w:color="auto"/>
        <w:right w:val="none" w:sz="0" w:space="0" w:color="auto"/>
      </w:divBdr>
    </w:div>
    <w:div w:id="715854387">
      <w:bodyDiv w:val="1"/>
      <w:marLeft w:val="0"/>
      <w:marRight w:val="0"/>
      <w:marTop w:val="0"/>
      <w:marBottom w:val="0"/>
      <w:divBdr>
        <w:top w:val="none" w:sz="0" w:space="0" w:color="auto"/>
        <w:left w:val="none" w:sz="0" w:space="0" w:color="auto"/>
        <w:bottom w:val="none" w:sz="0" w:space="0" w:color="auto"/>
        <w:right w:val="none" w:sz="0" w:space="0" w:color="auto"/>
      </w:divBdr>
      <w:divsChild>
        <w:div w:id="442115178">
          <w:marLeft w:val="0"/>
          <w:marRight w:val="0"/>
          <w:marTop w:val="0"/>
          <w:marBottom w:val="0"/>
          <w:divBdr>
            <w:top w:val="none" w:sz="0" w:space="0" w:color="auto"/>
            <w:left w:val="none" w:sz="0" w:space="0" w:color="auto"/>
            <w:bottom w:val="none" w:sz="0" w:space="0" w:color="auto"/>
            <w:right w:val="none" w:sz="0" w:space="0" w:color="auto"/>
          </w:divBdr>
          <w:divsChild>
            <w:div w:id="1790541573">
              <w:marLeft w:val="0"/>
              <w:marRight w:val="0"/>
              <w:marTop w:val="0"/>
              <w:marBottom w:val="0"/>
              <w:divBdr>
                <w:top w:val="none" w:sz="0" w:space="0" w:color="auto"/>
                <w:left w:val="none" w:sz="0" w:space="0" w:color="auto"/>
                <w:bottom w:val="none" w:sz="0" w:space="0" w:color="auto"/>
                <w:right w:val="none" w:sz="0" w:space="0" w:color="auto"/>
              </w:divBdr>
              <w:divsChild>
                <w:div w:id="749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9404">
          <w:marLeft w:val="0"/>
          <w:marRight w:val="0"/>
          <w:marTop w:val="0"/>
          <w:marBottom w:val="0"/>
          <w:divBdr>
            <w:top w:val="none" w:sz="0" w:space="0" w:color="auto"/>
            <w:left w:val="none" w:sz="0" w:space="0" w:color="auto"/>
            <w:bottom w:val="none" w:sz="0" w:space="0" w:color="auto"/>
            <w:right w:val="none" w:sz="0" w:space="0" w:color="auto"/>
          </w:divBdr>
          <w:divsChild>
            <w:div w:id="614603894">
              <w:marLeft w:val="0"/>
              <w:marRight w:val="0"/>
              <w:marTop w:val="0"/>
              <w:marBottom w:val="0"/>
              <w:divBdr>
                <w:top w:val="none" w:sz="0" w:space="0" w:color="auto"/>
                <w:left w:val="none" w:sz="0" w:space="0" w:color="auto"/>
                <w:bottom w:val="none" w:sz="0" w:space="0" w:color="auto"/>
                <w:right w:val="none" w:sz="0" w:space="0" w:color="auto"/>
              </w:divBdr>
              <w:divsChild>
                <w:div w:id="1050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7453">
          <w:marLeft w:val="0"/>
          <w:marRight w:val="0"/>
          <w:marTop w:val="0"/>
          <w:marBottom w:val="0"/>
          <w:divBdr>
            <w:top w:val="none" w:sz="0" w:space="0" w:color="auto"/>
            <w:left w:val="none" w:sz="0" w:space="0" w:color="auto"/>
            <w:bottom w:val="none" w:sz="0" w:space="0" w:color="auto"/>
            <w:right w:val="none" w:sz="0" w:space="0" w:color="auto"/>
          </w:divBdr>
          <w:divsChild>
            <w:div w:id="1234579858">
              <w:marLeft w:val="0"/>
              <w:marRight w:val="0"/>
              <w:marTop w:val="0"/>
              <w:marBottom w:val="0"/>
              <w:divBdr>
                <w:top w:val="none" w:sz="0" w:space="0" w:color="auto"/>
                <w:left w:val="none" w:sz="0" w:space="0" w:color="auto"/>
                <w:bottom w:val="none" w:sz="0" w:space="0" w:color="auto"/>
                <w:right w:val="none" w:sz="0" w:space="0" w:color="auto"/>
              </w:divBdr>
              <w:divsChild>
                <w:div w:id="11139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1777">
      <w:bodyDiv w:val="1"/>
      <w:marLeft w:val="0"/>
      <w:marRight w:val="0"/>
      <w:marTop w:val="0"/>
      <w:marBottom w:val="0"/>
      <w:divBdr>
        <w:top w:val="none" w:sz="0" w:space="0" w:color="auto"/>
        <w:left w:val="none" w:sz="0" w:space="0" w:color="auto"/>
        <w:bottom w:val="none" w:sz="0" w:space="0" w:color="auto"/>
        <w:right w:val="none" w:sz="0" w:space="0" w:color="auto"/>
      </w:divBdr>
    </w:div>
    <w:div w:id="886061690">
      <w:bodyDiv w:val="1"/>
      <w:marLeft w:val="0"/>
      <w:marRight w:val="0"/>
      <w:marTop w:val="0"/>
      <w:marBottom w:val="0"/>
      <w:divBdr>
        <w:top w:val="none" w:sz="0" w:space="0" w:color="auto"/>
        <w:left w:val="none" w:sz="0" w:space="0" w:color="auto"/>
        <w:bottom w:val="none" w:sz="0" w:space="0" w:color="auto"/>
        <w:right w:val="none" w:sz="0" w:space="0" w:color="auto"/>
      </w:divBdr>
    </w:div>
    <w:div w:id="1404793739">
      <w:bodyDiv w:val="1"/>
      <w:marLeft w:val="0"/>
      <w:marRight w:val="0"/>
      <w:marTop w:val="0"/>
      <w:marBottom w:val="0"/>
      <w:divBdr>
        <w:top w:val="none" w:sz="0" w:space="0" w:color="auto"/>
        <w:left w:val="none" w:sz="0" w:space="0" w:color="auto"/>
        <w:bottom w:val="none" w:sz="0" w:space="0" w:color="auto"/>
        <w:right w:val="none" w:sz="0" w:space="0" w:color="auto"/>
      </w:divBdr>
    </w:div>
    <w:div w:id="1521818810">
      <w:bodyDiv w:val="1"/>
      <w:marLeft w:val="0"/>
      <w:marRight w:val="0"/>
      <w:marTop w:val="0"/>
      <w:marBottom w:val="0"/>
      <w:divBdr>
        <w:top w:val="none" w:sz="0" w:space="0" w:color="auto"/>
        <w:left w:val="none" w:sz="0" w:space="0" w:color="auto"/>
        <w:bottom w:val="none" w:sz="0" w:space="0" w:color="auto"/>
        <w:right w:val="none" w:sz="0" w:space="0" w:color="auto"/>
      </w:divBdr>
      <w:divsChild>
        <w:div w:id="1948269786">
          <w:marLeft w:val="0"/>
          <w:marRight w:val="0"/>
          <w:marTop w:val="0"/>
          <w:marBottom w:val="0"/>
          <w:divBdr>
            <w:top w:val="none" w:sz="0" w:space="0" w:color="auto"/>
            <w:left w:val="none" w:sz="0" w:space="0" w:color="auto"/>
            <w:bottom w:val="none" w:sz="0" w:space="0" w:color="auto"/>
            <w:right w:val="none" w:sz="0" w:space="0" w:color="auto"/>
          </w:divBdr>
          <w:divsChild>
            <w:div w:id="964772124">
              <w:marLeft w:val="0"/>
              <w:marRight w:val="0"/>
              <w:marTop w:val="0"/>
              <w:marBottom w:val="0"/>
              <w:divBdr>
                <w:top w:val="none" w:sz="0" w:space="0" w:color="auto"/>
                <w:left w:val="none" w:sz="0" w:space="0" w:color="auto"/>
                <w:bottom w:val="none" w:sz="0" w:space="0" w:color="auto"/>
                <w:right w:val="none" w:sz="0" w:space="0" w:color="auto"/>
              </w:divBdr>
              <w:divsChild>
                <w:div w:id="2101295700">
                  <w:marLeft w:val="0"/>
                  <w:marRight w:val="0"/>
                  <w:marTop w:val="0"/>
                  <w:marBottom w:val="0"/>
                  <w:divBdr>
                    <w:top w:val="none" w:sz="0" w:space="0" w:color="auto"/>
                    <w:left w:val="none" w:sz="0" w:space="0" w:color="auto"/>
                    <w:bottom w:val="none" w:sz="0" w:space="0" w:color="auto"/>
                    <w:right w:val="none" w:sz="0" w:space="0" w:color="auto"/>
                  </w:divBdr>
                  <w:divsChild>
                    <w:div w:id="485168620">
                      <w:marLeft w:val="0"/>
                      <w:marRight w:val="0"/>
                      <w:marTop w:val="0"/>
                      <w:marBottom w:val="0"/>
                      <w:divBdr>
                        <w:top w:val="none" w:sz="0" w:space="0" w:color="auto"/>
                        <w:left w:val="none" w:sz="0" w:space="0" w:color="auto"/>
                        <w:bottom w:val="none" w:sz="0" w:space="0" w:color="auto"/>
                        <w:right w:val="none" w:sz="0" w:space="0" w:color="auto"/>
                      </w:divBdr>
                      <w:divsChild>
                        <w:div w:id="7220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8525">
          <w:marLeft w:val="0"/>
          <w:marRight w:val="0"/>
          <w:marTop w:val="0"/>
          <w:marBottom w:val="0"/>
          <w:divBdr>
            <w:top w:val="none" w:sz="0" w:space="0" w:color="auto"/>
            <w:left w:val="none" w:sz="0" w:space="0" w:color="auto"/>
            <w:bottom w:val="none" w:sz="0" w:space="0" w:color="auto"/>
            <w:right w:val="none" w:sz="0" w:space="0" w:color="auto"/>
          </w:divBdr>
          <w:divsChild>
            <w:div w:id="998776402">
              <w:marLeft w:val="0"/>
              <w:marRight w:val="0"/>
              <w:marTop w:val="0"/>
              <w:marBottom w:val="0"/>
              <w:divBdr>
                <w:top w:val="none" w:sz="0" w:space="0" w:color="auto"/>
                <w:left w:val="none" w:sz="0" w:space="0" w:color="auto"/>
                <w:bottom w:val="none" w:sz="0" w:space="0" w:color="auto"/>
                <w:right w:val="none" w:sz="0" w:space="0" w:color="auto"/>
              </w:divBdr>
              <w:divsChild>
                <w:div w:id="1238590529">
                  <w:marLeft w:val="0"/>
                  <w:marRight w:val="0"/>
                  <w:marTop w:val="0"/>
                  <w:marBottom w:val="0"/>
                  <w:divBdr>
                    <w:top w:val="none" w:sz="0" w:space="0" w:color="auto"/>
                    <w:left w:val="none" w:sz="0" w:space="0" w:color="auto"/>
                    <w:bottom w:val="none" w:sz="0" w:space="0" w:color="auto"/>
                    <w:right w:val="none" w:sz="0" w:space="0" w:color="auto"/>
                  </w:divBdr>
                  <w:divsChild>
                    <w:div w:id="6003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9149">
          <w:marLeft w:val="0"/>
          <w:marRight w:val="0"/>
          <w:marTop w:val="0"/>
          <w:marBottom w:val="0"/>
          <w:divBdr>
            <w:top w:val="none" w:sz="0" w:space="0" w:color="auto"/>
            <w:left w:val="none" w:sz="0" w:space="0" w:color="auto"/>
            <w:bottom w:val="none" w:sz="0" w:space="0" w:color="auto"/>
            <w:right w:val="none" w:sz="0" w:space="0" w:color="auto"/>
          </w:divBdr>
          <w:divsChild>
            <w:div w:id="69354639">
              <w:marLeft w:val="0"/>
              <w:marRight w:val="0"/>
              <w:marTop w:val="0"/>
              <w:marBottom w:val="0"/>
              <w:divBdr>
                <w:top w:val="none" w:sz="0" w:space="0" w:color="auto"/>
                <w:left w:val="none" w:sz="0" w:space="0" w:color="auto"/>
                <w:bottom w:val="none" w:sz="0" w:space="0" w:color="auto"/>
                <w:right w:val="none" w:sz="0" w:space="0" w:color="auto"/>
              </w:divBdr>
              <w:divsChild>
                <w:div w:id="1449423086">
                  <w:marLeft w:val="0"/>
                  <w:marRight w:val="0"/>
                  <w:marTop w:val="0"/>
                  <w:marBottom w:val="0"/>
                  <w:divBdr>
                    <w:top w:val="none" w:sz="0" w:space="0" w:color="auto"/>
                    <w:left w:val="none" w:sz="0" w:space="0" w:color="auto"/>
                    <w:bottom w:val="none" w:sz="0" w:space="0" w:color="auto"/>
                    <w:right w:val="none" w:sz="0" w:space="0" w:color="auto"/>
                  </w:divBdr>
                  <w:divsChild>
                    <w:div w:id="3583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482">
          <w:marLeft w:val="0"/>
          <w:marRight w:val="0"/>
          <w:marTop w:val="0"/>
          <w:marBottom w:val="0"/>
          <w:divBdr>
            <w:top w:val="none" w:sz="0" w:space="0" w:color="auto"/>
            <w:left w:val="none" w:sz="0" w:space="0" w:color="auto"/>
            <w:bottom w:val="none" w:sz="0" w:space="0" w:color="auto"/>
            <w:right w:val="none" w:sz="0" w:space="0" w:color="auto"/>
          </w:divBdr>
          <w:divsChild>
            <w:div w:id="173960136">
              <w:marLeft w:val="0"/>
              <w:marRight w:val="0"/>
              <w:marTop w:val="0"/>
              <w:marBottom w:val="0"/>
              <w:divBdr>
                <w:top w:val="none" w:sz="0" w:space="0" w:color="auto"/>
                <w:left w:val="none" w:sz="0" w:space="0" w:color="auto"/>
                <w:bottom w:val="none" w:sz="0" w:space="0" w:color="auto"/>
                <w:right w:val="none" w:sz="0" w:space="0" w:color="auto"/>
              </w:divBdr>
              <w:divsChild>
                <w:div w:id="1186023002">
                  <w:marLeft w:val="0"/>
                  <w:marRight w:val="0"/>
                  <w:marTop w:val="0"/>
                  <w:marBottom w:val="0"/>
                  <w:divBdr>
                    <w:top w:val="none" w:sz="0" w:space="0" w:color="auto"/>
                    <w:left w:val="none" w:sz="0" w:space="0" w:color="auto"/>
                    <w:bottom w:val="none" w:sz="0" w:space="0" w:color="auto"/>
                    <w:right w:val="none" w:sz="0" w:space="0" w:color="auto"/>
                  </w:divBdr>
                  <w:divsChild>
                    <w:div w:id="955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063">
          <w:marLeft w:val="0"/>
          <w:marRight w:val="0"/>
          <w:marTop w:val="0"/>
          <w:marBottom w:val="0"/>
          <w:divBdr>
            <w:top w:val="none" w:sz="0" w:space="0" w:color="auto"/>
            <w:left w:val="none" w:sz="0" w:space="0" w:color="auto"/>
            <w:bottom w:val="none" w:sz="0" w:space="0" w:color="auto"/>
            <w:right w:val="none" w:sz="0" w:space="0" w:color="auto"/>
          </w:divBdr>
          <w:divsChild>
            <w:div w:id="1741634933">
              <w:marLeft w:val="0"/>
              <w:marRight w:val="0"/>
              <w:marTop w:val="0"/>
              <w:marBottom w:val="0"/>
              <w:divBdr>
                <w:top w:val="none" w:sz="0" w:space="0" w:color="auto"/>
                <w:left w:val="none" w:sz="0" w:space="0" w:color="auto"/>
                <w:bottom w:val="none" w:sz="0" w:space="0" w:color="auto"/>
                <w:right w:val="none" w:sz="0" w:space="0" w:color="auto"/>
              </w:divBdr>
              <w:divsChild>
                <w:div w:id="351763217">
                  <w:marLeft w:val="0"/>
                  <w:marRight w:val="0"/>
                  <w:marTop w:val="0"/>
                  <w:marBottom w:val="0"/>
                  <w:divBdr>
                    <w:top w:val="none" w:sz="0" w:space="0" w:color="auto"/>
                    <w:left w:val="none" w:sz="0" w:space="0" w:color="auto"/>
                    <w:bottom w:val="none" w:sz="0" w:space="0" w:color="auto"/>
                    <w:right w:val="none" w:sz="0" w:space="0" w:color="auto"/>
                  </w:divBdr>
                  <w:divsChild>
                    <w:div w:id="1048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2591">
          <w:marLeft w:val="0"/>
          <w:marRight w:val="0"/>
          <w:marTop w:val="0"/>
          <w:marBottom w:val="0"/>
          <w:divBdr>
            <w:top w:val="none" w:sz="0" w:space="0" w:color="auto"/>
            <w:left w:val="none" w:sz="0" w:space="0" w:color="auto"/>
            <w:bottom w:val="none" w:sz="0" w:space="0" w:color="auto"/>
            <w:right w:val="none" w:sz="0" w:space="0" w:color="auto"/>
          </w:divBdr>
          <w:divsChild>
            <w:div w:id="2083015780">
              <w:marLeft w:val="0"/>
              <w:marRight w:val="0"/>
              <w:marTop w:val="0"/>
              <w:marBottom w:val="0"/>
              <w:divBdr>
                <w:top w:val="none" w:sz="0" w:space="0" w:color="auto"/>
                <w:left w:val="none" w:sz="0" w:space="0" w:color="auto"/>
                <w:bottom w:val="none" w:sz="0" w:space="0" w:color="auto"/>
                <w:right w:val="none" w:sz="0" w:space="0" w:color="auto"/>
              </w:divBdr>
              <w:divsChild>
                <w:div w:id="1065375700">
                  <w:marLeft w:val="0"/>
                  <w:marRight w:val="0"/>
                  <w:marTop w:val="0"/>
                  <w:marBottom w:val="0"/>
                  <w:divBdr>
                    <w:top w:val="none" w:sz="0" w:space="0" w:color="auto"/>
                    <w:left w:val="none" w:sz="0" w:space="0" w:color="auto"/>
                    <w:bottom w:val="none" w:sz="0" w:space="0" w:color="auto"/>
                    <w:right w:val="none" w:sz="0" w:space="0" w:color="auto"/>
                  </w:divBdr>
                  <w:divsChild>
                    <w:div w:id="16285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5544">
      <w:bodyDiv w:val="1"/>
      <w:marLeft w:val="0"/>
      <w:marRight w:val="0"/>
      <w:marTop w:val="0"/>
      <w:marBottom w:val="0"/>
      <w:divBdr>
        <w:top w:val="none" w:sz="0" w:space="0" w:color="auto"/>
        <w:left w:val="none" w:sz="0" w:space="0" w:color="auto"/>
        <w:bottom w:val="none" w:sz="0" w:space="0" w:color="auto"/>
        <w:right w:val="none" w:sz="0" w:space="0" w:color="auto"/>
      </w:divBdr>
      <w:divsChild>
        <w:div w:id="1479419492">
          <w:marLeft w:val="0"/>
          <w:marRight w:val="0"/>
          <w:marTop w:val="0"/>
          <w:marBottom w:val="0"/>
          <w:divBdr>
            <w:top w:val="none" w:sz="0" w:space="0" w:color="auto"/>
            <w:left w:val="none" w:sz="0" w:space="0" w:color="auto"/>
            <w:bottom w:val="none" w:sz="0" w:space="0" w:color="auto"/>
            <w:right w:val="none" w:sz="0" w:space="0" w:color="auto"/>
          </w:divBdr>
          <w:divsChild>
            <w:div w:id="430204320">
              <w:marLeft w:val="0"/>
              <w:marRight w:val="0"/>
              <w:marTop w:val="0"/>
              <w:marBottom w:val="0"/>
              <w:divBdr>
                <w:top w:val="none" w:sz="0" w:space="0" w:color="auto"/>
                <w:left w:val="none" w:sz="0" w:space="0" w:color="auto"/>
                <w:bottom w:val="none" w:sz="0" w:space="0" w:color="auto"/>
                <w:right w:val="none" w:sz="0" w:space="0" w:color="auto"/>
              </w:divBdr>
              <w:divsChild>
                <w:div w:id="1571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6528">
      <w:bodyDiv w:val="1"/>
      <w:marLeft w:val="0"/>
      <w:marRight w:val="0"/>
      <w:marTop w:val="0"/>
      <w:marBottom w:val="0"/>
      <w:divBdr>
        <w:top w:val="none" w:sz="0" w:space="0" w:color="auto"/>
        <w:left w:val="none" w:sz="0" w:space="0" w:color="auto"/>
        <w:bottom w:val="none" w:sz="0" w:space="0" w:color="auto"/>
        <w:right w:val="none" w:sz="0" w:space="0" w:color="auto"/>
      </w:divBdr>
      <w:divsChild>
        <w:div w:id="65930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map.c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chaffungswesen@bern.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bernch.sharepoint.com/sites/VorlagenStadtBern/Freigegebene%20Dokumente/FPI/FPI-GS/Vorlagen/GS%20Allgemein/Aktennoti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4A716108AD4B3BB4CD3E099C66B4AC"/>
        <w:category>
          <w:name w:val="Allgemein"/>
          <w:gallery w:val="placeholder"/>
        </w:category>
        <w:types>
          <w:type w:val="bbPlcHdr"/>
        </w:types>
        <w:behaviors>
          <w:behavior w:val="content"/>
        </w:behaviors>
        <w:guid w:val="{8962AC4E-98E4-4C55-A804-4D7737917998}"/>
      </w:docPartPr>
      <w:docPartBody>
        <w:p w:rsidR="00854C68" w:rsidRDefault="00854C68" w:rsidP="00854C68">
          <w:pPr>
            <w:pStyle w:val="0B4A716108AD4B3BB4CD3E099C66B4AC"/>
          </w:pPr>
          <w:r w:rsidRPr="00890CD3">
            <w:rPr>
              <w:rStyle w:val="Platzhaltertext"/>
            </w:rPr>
            <w:t>Wählen Sie ein Element aus.</w:t>
          </w:r>
        </w:p>
      </w:docPartBody>
    </w:docPart>
    <w:docPart>
      <w:docPartPr>
        <w:name w:val="E9E4AAEDCE5E4850A6DBC9DB6CE2FA35"/>
        <w:category>
          <w:name w:val="Allgemein"/>
          <w:gallery w:val="placeholder"/>
        </w:category>
        <w:types>
          <w:type w:val="bbPlcHdr"/>
        </w:types>
        <w:behaviors>
          <w:behavior w:val="content"/>
        </w:behaviors>
        <w:guid w:val="{3C6E3BAC-C8B8-4562-A717-1CB5E052CAC0}"/>
      </w:docPartPr>
      <w:docPartBody>
        <w:p w:rsidR="00854C68" w:rsidRDefault="00854C68" w:rsidP="00854C68">
          <w:pPr>
            <w:pStyle w:val="E9E4AAEDCE5E4850A6DBC9DB6CE2FA35"/>
          </w:pPr>
          <w:r w:rsidRPr="00F766BF">
            <w:rPr>
              <w:rStyle w:val="Platzhaltertext"/>
              <w:color w:val="00B050"/>
            </w:rPr>
            <w:t>Klicken oder tippen Sie, um ein Datum einzugeben.</w:t>
          </w:r>
        </w:p>
      </w:docPartBody>
    </w:docPart>
    <w:docPart>
      <w:docPartPr>
        <w:name w:val="ECD85A5D234E48B8917FC32EDF5BF1E8"/>
        <w:category>
          <w:name w:val="Allgemein"/>
          <w:gallery w:val="placeholder"/>
        </w:category>
        <w:types>
          <w:type w:val="bbPlcHdr"/>
        </w:types>
        <w:behaviors>
          <w:behavior w:val="content"/>
        </w:behaviors>
        <w:guid w:val="{26099346-4B75-4727-A48F-DE7071B0C603}"/>
      </w:docPartPr>
      <w:docPartBody>
        <w:p w:rsidR="00854C68" w:rsidRDefault="00854C68" w:rsidP="00854C68">
          <w:pPr>
            <w:pStyle w:val="ECD85A5D234E48B8917FC32EDF5BF1E8"/>
          </w:pPr>
          <w:r w:rsidRPr="00F766BF">
            <w:rPr>
              <w:rStyle w:val="Platzhaltertext"/>
              <w:color w:val="00B050"/>
            </w:rPr>
            <w:t>Klicken oder tippen Sie, um ein Datum einzugeben.</w:t>
          </w:r>
        </w:p>
      </w:docPartBody>
    </w:docPart>
    <w:docPart>
      <w:docPartPr>
        <w:name w:val="6B1712D025454FC8BFB746CA71D01E05"/>
        <w:category>
          <w:name w:val="Allgemein"/>
          <w:gallery w:val="placeholder"/>
        </w:category>
        <w:types>
          <w:type w:val="bbPlcHdr"/>
        </w:types>
        <w:behaviors>
          <w:behavior w:val="content"/>
        </w:behaviors>
        <w:guid w:val="{640FCBC6-9A7E-49C6-A667-320660AA5061}"/>
      </w:docPartPr>
      <w:docPartBody>
        <w:p w:rsidR="00854C68" w:rsidRDefault="00854C68" w:rsidP="00854C68">
          <w:pPr>
            <w:pStyle w:val="6B1712D025454FC8BFB746CA71D01E05"/>
          </w:pPr>
          <w:r w:rsidRPr="00F766BF">
            <w:rPr>
              <w:rStyle w:val="Platzhaltertext"/>
              <w:color w:val="00B050"/>
            </w:rPr>
            <w:t>Klicken oder tippen Sie, um ein Datum einzugeben.</w:t>
          </w:r>
        </w:p>
      </w:docPartBody>
    </w:docPart>
    <w:docPart>
      <w:docPartPr>
        <w:name w:val="E392D040FEDA4F10ABAB864251288057"/>
        <w:category>
          <w:name w:val="Allgemein"/>
          <w:gallery w:val="placeholder"/>
        </w:category>
        <w:types>
          <w:type w:val="bbPlcHdr"/>
        </w:types>
        <w:behaviors>
          <w:behavior w:val="content"/>
        </w:behaviors>
        <w:guid w:val="{F26BE706-2B44-4092-B846-93DFA7C5D9E0}"/>
      </w:docPartPr>
      <w:docPartBody>
        <w:p w:rsidR="00854C68" w:rsidRDefault="00854C68" w:rsidP="00854C68">
          <w:pPr>
            <w:pStyle w:val="E392D040FEDA4F10ABAB864251288057"/>
          </w:pPr>
          <w:r w:rsidRPr="00F766BF">
            <w:rPr>
              <w:rStyle w:val="Platzhaltertext"/>
              <w:color w:val="00B050"/>
            </w:rPr>
            <w:t>Klicken oder tippen Sie, um ein Datum einzugeben.</w:t>
          </w:r>
        </w:p>
      </w:docPartBody>
    </w:docPart>
    <w:docPart>
      <w:docPartPr>
        <w:name w:val="0FA585ED51C7495A809C5138B7D027E2"/>
        <w:category>
          <w:name w:val="Allgemein"/>
          <w:gallery w:val="placeholder"/>
        </w:category>
        <w:types>
          <w:type w:val="bbPlcHdr"/>
        </w:types>
        <w:behaviors>
          <w:behavior w:val="content"/>
        </w:behaviors>
        <w:guid w:val="{F0E4072F-B55E-44EC-9BB8-DD9244B17046}"/>
      </w:docPartPr>
      <w:docPartBody>
        <w:p w:rsidR="00854C68" w:rsidRDefault="00854C68" w:rsidP="00854C68">
          <w:pPr>
            <w:pStyle w:val="0FA585ED51C7495A809C5138B7D027E2"/>
          </w:pPr>
          <w:r w:rsidRPr="00F766BF">
            <w:rPr>
              <w:rStyle w:val="Platzhaltertext"/>
              <w:color w:val="00B050"/>
            </w:rPr>
            <w:t>Klicken oder tippen Sie, um ein Datum einzugeben.</w:t>
          </w:r>
        </w:p>
      </w:docPartBody>
    </w:docPart>
    <w:docPart>
      <w:docPartPr>
        <w:name w:val="62934EB482214EDABC604ED2F2F95A6A"/>
        <w:category>
          <w:name w:val="Allgemein"/>
          <w:gallery w:val="placeholder"/>
        </w:category>
        <w:types>
          <w:type w:val="bbPlcHdr"/>
        </w:types>
        <w:behaviors>
          <w:behavior w:val="content"/>
        </w:behaviors>
        <w:guid w:val="{DF3A7370-299C-4BE4-B995-C81CBBFFAC4E}"/>
      </w:docPartPr>
      <w:docPartBody>
        <w:p w:rsidR="00854C68" w:rsidRDefault="00854C68" w:rsidP="00854C68">
          <w:pPr>
            <w:pStyle w:val="62934EB482214EDABC604ED2F2F95A6A"/>
          </w:pPr>
          <w:r w:rsidRPr="00F766BF">
            <w:rPr>
              <w:rStyle w:val="Platzhaltertext"/>
              <w:color w:val="00B050"/>
            </w:rPr>
            <w:t>Klicken oder tippen Sie, um ein Datum einzugeben.</w:t>
          </w:r>
        </w:p>
      </w:docPartBody>
    </w:docPart>
    <w:docPart>
      <w:docPartPr>
        <w:name w:val="6CA7EA27FDF84292AA6FDC4F58E39B20"/>
        <w:category>
          <w:name w:val="Allgemein"/>
          <w:gallery w:val="placeholder"/>
        </w:category>
        <w:types>
          <w:type w:val="bbPlcHdr"/>
        </w:types>
        <w:behaviors>
          <w:behavior w:val="content"/>
        </w:behaviors>
        <w:guid w:val="{77A5F176-A5D1-4A57-9F70-8B9F2D29080E}"/>
      </w:docPartPr>
      <w:docPartBody>
        <w:p w:rsidR="00854C68" w:rsidRDefault="00854C68" w:rsidP="00854C68">
          <w:pPr>
            <w:pStyle w:val="6CA7EA27FDF84292AA6FDC4F58E39B20"/>
          </w:pPr>
          <w:r w:rsidRPr="00F766BF">
            <w:rPr>
              <w:rStyle w:val="Platzhaltertext"/>
              <w:color w:val="00B050"/>
            </w:rPr>
            <w:t>Klicken oder tippen Sie, um ein Datum einzugeben.</w:t>
          </w:r>
        </w:p>
      </w:docPartBody>
    </w:docPart>
    <w:docPart>
      <w:docPartPr>
        <w:name w:val="AB1FAEFD2D13480788AF884D1D8A8855"/>
        <w:category>
          <w:name w:val="Allgemein"/>
          <w:gallery w:val="placeholder"/>
        </w:category>
        <w:types>
          <w:type w:val="bbPlcHdr"/>
        </w:types>
        <w:behaviors>
          <w:behavior w:val="content"/>
        </w:behaviors>
        <w:guid w:val="{0842A044-30CE-4AE7-A449-71E1FA02177C}"/>
      </w:docPartPr>
      <w:docPartBody>
        <w:p w:rsidR="00854C68" w:rsidRDefault="00854C68" w:rsidP="00854C68">
          <w:pPr>
            <w:pStyle w:val="AB1FAEFD2D13480788AF884D1D8A8855"/>
          </w:pPr>
          <w:r w:rsidRPr="00F766BF">
            <w:rPr>
              <w:rStyle w:val="Platzhaltertext"/>
              <w:color w:val="00B050"/>
            </w:rPr>
            <w:t>Klicken oder tippen Sie, um ein Datum einzugeben.</w:t>
          </w:r>
        </w:p>
      </w:docPartBody>
    </w:docPart>
    <w:docPart>
      <w:docPartPr>
        <w:name w:val="8C4C2B361F774DCCB6464CD30E2AE072"/>
        <w:category>
          <w:name w:val="Allgemein"/>
          <w:gallery w:val="placeholder"/>
        </w:category>
        <w:types>
          <w:type w:val="bbPlcHdr"/>
        </w:types>
        <w:behaviors>
          <w:behavior w:val="content"/>
        </w:behaviors>
        <w:guid w:val="{5FCD1DF5-340D-45DF-950F-5CEC50DB42BF}"/>
      </w:docPartPr>
      <w:docPartBody>
        <w:p w:rsidR="00854C68" w:rsidRDefault="00854C68" w:rsidP="00854C68">
          <w:pPr>
            <w:pStyle w:val="8C4C2B361F774DCCB6464CD30E2AE072"/>
          </w:pPr>
          <w:r w:rsidRPr="00F766BF">
            <w:rPr>
              <w:rStyle w:val="Platzhaltertext"/>
              <w:color w:val="00B050"/>
            </w:rPr>
            <w:t>Klicken oder tippen Sie, um ein Datum einzugeben.</w:t>
          </w:r>
        </w:p>
      </w:docPartBody>
    </w:docPart>
    <w:docPart>
      <w:docPartPr>
        <w:name w:val="955D8D7E8B1D43FD9D5116EFCAC4465C"/>
        <w:category>
          <w:name w:val="Allgemein"/>
          <w:gallery w:val="placeholder"/>
        </w:category>
        <w:types>
          <w:type w:val="bbPlcHdr"/>
        </w:types>
        <w:behaviors>
          <w:behavior w:val="content"/>
        </w:behaviors>
        <w:guid w:val="{4415082B-0642-4B26-ACBD-AFD7A2B4CDB0}"/>
      </w:docPartPr>
      <w:docPartBody>
        <w:p w:rsidR="0065163F" w:rsidRDefault="0065163F" w:rsidP="0065163F">
          <w:pPr>
            <w:pStyle w:val="955D8D7E8B1D43FD9D5116EFCAC4465C"/>
          </w:pPr>
          <w:r w:rsidRPr="00F766BF">
            <w:rPr>
              <w:rStyle w:val="Platzhaltertext"/>
              <w:color w:val="00B050"/>
            </w:rPr>
            <w:t>Klicken oder tippen Sie, um ein Datum einzugeben.</w:t>
          </w:r>
        </w:p>
      </w:docPartBody>
    </w:docPart>
    <w:docPart>
      <w:docPartPr>
        <w:name w:val="0CF27323BE3F432AB2A41AE0D00BEBE3"/>
        <w:category>
          <w:name w:val="Allgemein"/>
          <w:gallery w:val="placeholder"/>
        </w:category>
        <w:types>
          <w:type w:val="bbPlcHdr"/>
        </w:types>
        <w:behaviors>
          <w:behavior w:val="content"/>
        </w:behaviors>
        <w:guid w:val="{0BBC49CA-17CD-431A-95BF-92BA8D5B3722}"/>
      </w:docPartPr>
      <w:docPartBody>
        <w:p w:rsidR="0065163F" w:rsidRDefault="0065163F" w:rsidP="0065163F">
          <w:pPr>
            <w:pStyle w:val="0CF27323BE3F432AB2A41AE0D00BEBE3"/>
          </w:pPr>
          <w:r w:rsidRPr="00F766BF">
            <w:rPr>
              <w:rStyle w:val="Platzhaltertext"/>
              <w:color w:val="00B050"/>
            </w:rPr>
            <w:t>Klicken oder tippen Sie, um ein Datum einzugeben.</w:t>
          </w:r>
        </w:p>
      </w:docPartBody>
    </w:docPart>
    <w:docPart>
      <w:docPartPr>
        <w:name w:val="D69DD86DFEC545108DDAEAC2F8C55494"/>
        <w:category>
          <w:name w:val="Allgemein"/>
          <w:gallery w:val="placeholder"/>
        </w:category>
        <w:types>
          <w:type w:val="bbPlcHdr"/>
        </w:types>
        <w:behaviors>
          <w:behavior w:val="content"/>
        </w:behaviors>
        <w:guid w:val="{5018A36F-A21F-4D83-B3C7-C4731E0764F4}"/>
      </w:docPartPr>
      <w:docPartBody>
        <w:p w:rsidR="0065163F" w:rsidRDefault="0065163F" w:rsidP="0065163F">
          <w:pPr>
            <w:pStyle w:val="D69DD86DFEC545108DDAEAC2F8C55494"/>
          </w:pPr>
          <w:r w:rsidRPr="00F766BF">
            <w:rPr>
              <w:rStyle w:val="Platzhaltertext"/>
              <w:color w:val="00B050"/>
            </w:rPr>
            <w:t>Klicken oder tippen Sie, um ein Datum einzugeben.</w:t>
          </w:r>
        </w:p>
      </w:docPartBody>
    </w:docPart>
    <w:docPart>
      <w:docPartPr>
        <w:name w:val="D6857B18717440179E9E9AF00A925A6E"/>
        <w:category>
          <w:name w:val="Allgemein"/>
          <w:gallery w:val="placeholder"/>
        </w:category>
        <w:types>
          <w:type w:val="bbPlcHdr"/>
        </w:types>
        <w:behaviors>
          <w:behavior w:val="content"/>
        </w:behaviors>
        <w:guid w:val="{6779139C-8510-4690-B9FA-EBA4719A19DA}"/>
      </w:docPartPr>
      <w:docPartBody>
        <w:p w:rsidR="0065163F" w:rsidRDefault="0065163F" w:rsidP="0065163F">
          <w:pPr>
            <w:pStyle w:val="D6857B18717440179E9E9AF00A925A6E"/>
          </w:pPr>
          <w:r w:rsidRPr="00F766BF">
            <w:rPr>
              <w:rStyle w:val="Platzhaltertext"/>
              <w:color w:val="00B050"/>
            </w:rPr>
            <w:t>Klicken oder tippen Sie, um ein Datum einzugeben.</w:t>
          </w:r>
        </w:p>
      </w:docPartBody>
    </w:docPart>
    <w:docPart>
      <w:docPartPr>
        <w:name w:val="C2E728002CDD4ABDA375F0210F37855A"/>
        <w:category>
          <w:name w:val="Allgemein"/>
          <w:gallery w:val="placeholder"/>
        </w:category>
        <w:types>
          <w:type w:val="bbPlcHdr"/>
        </w:types>
        <w:behaviors>
          <w:behavior w:val="content"/>
        </w:behaviors>
        <w:guid w:val="{16DB0F67-5723-4D52-B193-BFDD3EA911FF}"/>
      </w:docPartPr>
      <w:docPartBody>
        <w:p w:rsidR="0065163F" w:rsidRDefault="0065163F" w:rsidP="0065163F">
          <w:pPr>
            <w:pStyle w:val="C2E728002CDD4ABDA375F0210F37855A"/>
          </w:pPr>
          <w:r w:rsidRPr="00F766BF">
            <w:rPr>
              <w:rStyle w:val="Platzhaltertext"/>
              <w:color w:val="00B050"/>
            </w:rPr>
            <w:t>Klicken oder tippen Sie, um ein Datum einzugeben.</w:t>
          </w:r>
        </w:p>
      </w:docPartBody>
    </w:docPart>
    <w:docPart>
      <w:docPartPr>
        <w:name w:val="C65B4839ACB6465385DC64035FCE0E24"/>
        <w:category>
          <w:name w:val="Allgemein"/>
          <w:gallery w:val="placeholder"/>
        </w:category>
        <w:types>
          <w:type w:val="bbPlcHdr"/>
        </w:types>
        <w:behaviors>
          <w:behavior w:val="content"/>
        </w:behaviors>
        <w:guid w:val="{D625A568-5280-4FC4-BBD3-27E171377A86}"/>
      </w:docPartPr>
      <w:docPartBody>
        <w:p w:rsidR="0065163F" w:rsidRDefault="0065163F" w:rsidP="0065163F">
          <w:pPr>
            <w:pStyle w:val="C65B4839ACB6465385DC64035FCE0E24"/>
          </w:pPr>
          <w:r w:rsidRPr="00F766BF">
            <w:rPr>
              <w:rStyle w:val="Platzhaltertext"/>
              <w:color w:val="00B050"/>
            </w:rPr>
            <w:t>Klicken oder tippen Sie, um ein Datum einzugeben.</w:t>
          </w:r>
        </w:p>
      </w:docPartBody>
    </w:docPart>
    <w:docPart>
      <w:docPartPr>
        <w:name w:val="4C16BFFAC7AF40F39F0DA123A25EA34F"/>
        <w:category>
          <w:name w:val="Allgemein"/>
          <w:gallery w:val="placeholder"/>
        </w:category>
        <w:types>
          <w:type w:val="bbPlcHdr"/>
        </w:types>
        <w:behaviors>
          <w:behavior w:val="content"/>
        </w:behaviors>
        <w:guid w:val="{70D4C6FA-2972-497E-9822-23A6BC5A1805}"/>
      </w:docPartPr>
      <w:docPartBody>
        <w:p w:rsidR="0065163F" w:rsidRDefault="0065163F" w:rsidP="0065163F">
          <w:pPr>
            <w:pStyle w:val="4C16BFFAC7AF40F39F0DA123A25EA34F"/>
          </w:pPr>
          <w:r w:rsidRPr="00F766BF">
            <w:rPr>
              <w:rStyle w:val="Platzhaltertext"/>
              <w:color w:val="00B050"/>
            </w:rPr>
            <w:t>Klicken oder tippen Sie, um ein Datum einzugeben.</w:t>
          </w:r>
        </w:p>
      </w:docPartBody>
    </w:docPart>
    <w:docPart>
      <w:docPartPr>
        <w:name w:val="3F06D3B58AA3466CAEC64CA6A15E0188"/>
        <w:category>
          <w:name w:val="Allgemein"/>
          <w:gallery w:val="placeholder"/>
        </w:category>
        <w:types>
          <w:type w:val="bbPlcHdr"/>
        </w:types>
        <w:behaviors>
          <w:behavior w:val="content"/>
        </w:behaviors>
        <w:guid w:val="{0DD74C75-56D5-4E3E-B20F-1793ACEB52E1}"/>
      </w:docPartPr>
      <w:docPartBody>
        <w:p w:rsidR="00B07739" w:rsidRDefault="00B07739" w:rsidP="00B07739">
          <w:pPr>
            <w:pStyle w:val="3F06D3B58AA3466CAEC64CA6A15E0188"/>
          </w:pPr>
          <w:r w:rsidRPr="00F766BF">
            <w:rPr>
              <w:rStyle w:val="Platzhaltertext"/>
              <w:color w:val="00B050"/>
            </w:rPr>
            <w:t>Klicken oder tippen Sie, um ein Datum einzugeben.</w:t>
          </w:r>
        </w:p>
      </w:docPartBody>
    </w:docPart>
    <w:docPart>
      <w:docPartPr>
        <w:name w:val="4AA289EE439244FC93C837F6559BC17E"/>
        <w:category>
          <w:name w:val="Allgemein"/>
          <w:gallery w:val="placeholder"/>
        </w:category>
        <w:types>
          <w:type w:val="bbPlcHdr"/>
        </w:types>
        <w:behaviors>
          <w:behavior w:val="content"/>
        </w:behaviors>
        <w:guid w:val="{65813A55-BA79-4774-9E4C-0FAD03E3026F}"/>
      </w:docPartPr>
      <w:docPartBody>
        <w:p w:rsidR="00B07739" w:rsidRDefault="00B07739" w:rsidP="00B07739">
          <w:pPr>
            <w:pStyle w:val="4AA289EE439244FC93C837F6559BC17E"/>
          </w:pPr>
          <w:r w:rsidRPr="00F766BF">
            <w:rPr>
              <w:rStyle w:val="Platzhaltertext"/>
              <w:color w:val="00B050"/>
            </w:rPr>
            <w:t>Klicken oder tippen Sie, um ein Datum einzugeben.</w:t>
          </w:r>
        </w:p>
      </w:docPartBody>
    </w:docPart>
    <w:docPart>
      <w:docPartPr>
        <w:name w:val="7F6C74EBF8734AD5A3A10B491FBF167A"/>
        <w:category>
          <w:name w:val="Allgemein"/>
          <w:gallery w:val="placeholder"/>
        </w:category>
        <w:types>
          <w:type w:val="bbPlcHdr"/>
        </w:types>
        <w:behaviors>
          <w:behavior w:val="content"/>
        </w:behaviors>
        <w:guid w:val="{610DC336-99AD-43D7-B182-BD00E8A27253}"/>
      </w:docPartPr>
      <w:docPartBody>
        <w:p w:rsidR="00DB1CB6" w:rsidRDefault="00DB1CB6" w:rsidP="00DB1CB6">
          <w:pPr>
            <w:pStyle w:val="7F6C74EBF8734AD5A3A10B491FBF167A"/>
          </w:pPr>
          <w:r w:rsidRPr="00F766BF">
            <w:rPr>
              <w:rStyle w:val="Platzhaltertext"/>
              <w:color w:val="00B050"/>
            </w:rPr>
            <w:t>Klicken oder tippen Sie, um ein Datum einzugeben.</w:t>
          </w:r>
        </w:p>
      </w:docPartBody>
    </w:docPart>
    <w:docPart>
      <w:docPartPr>
        <w:name w:val="156B2C9DE61D4893A6D88AE76E33F6D0"/>
        <w:category>
          <w:name w:val="Allgemein"/>
          <w:gallery w:val="placeholder"/>
        </w:category>
        <w:types>
          <w:type w:val="bbPlcHdr"/>
        </w:types>
        <w:behaviors>
          <w:behavior w:val="content"/>
        </w:behaviors>
        <w:guid w:val="{EACFCF8A-DE72-4152-875D-718B34792449}"/>
      </w:docPartPr>
      <w:docPartBody>
        <w:p w:rsidR="00DB1CB6" w:rsidRDefault="00DB1CB6" w:rsidP="00DB1CB6">
          <w:pPr>
            <w:pStyle w:val="156B2C9DE61D4893A6D88AE76E33F6D0"/>
          </w:pPr>
          <w:r w:rsidRPr="00F766BF">
            <w:rPr>
              <w:rStyle w:val="Platzhaltertext"/>
              <w:color w:val="00B050"/>
            </w:rPr>
            <w:t>Klicken oder tippen Sie, um ein Datum einzugeben.</w:t>
          </w:r>
        </w:p>
      </w:docPartBody>
    </w:docPart>
    <w:docPart>
      <w:docPartPr>
        <w:name w:val="6B7D2D2A603142A59AE93CB3115015E4"/>
        <w:category>
          <w:name w:val="Allgemein"/>
          <w:gallery w:val="placeholder"/>
        </w:category>
        <w:types>
          <w:type w:val="bbPlcHdr"/>
        </w:types>
        <w:behaviors>
          <w:behavior w:val="content"/>
        </w:behaviors>
        <w:guid w:val="{66484112-A792-4A2C-9E49-FD54461C35C7}"/>
      </w:docPartPr>
      <w:docPartBody>
        <w:p w:rsidR="00D64609" w:rsidRDefault="00D64609" w:rsidP="00D64609">
          <w:pPr>
            <w:pStyle w:val="6B7D2D2A603142A59AE93CB3115015E4"/>
          </w:pPr>
          <w:r w:rsidRPr="00F766BF">
            <w:rPr>
              <w:rStyle w:val="Platzhaltertext"/>
              <w:color w:val="00B050"/>
            </w:rPr>
            <w:t>Klicken oder tippen Sie, um ein Datum einzugeben.</w:t>
          </w:r>
        </w:p>
      </w:docPartBody>
    </w:docPart>
    <w:docPart>
      <w:docPartPr>
        <w:name w:val="164E660E0F26432CBCDABEC97DA1AD21"/>
        <w:category>
          <w:name w:val="Allgemein"/>
          <w:gallery w:val="placeholder"/>
        </w:category>
        <w:types>
          <w:type w:val="bbPlcHdr"/>
        </w:types>
        <w:behaviors>
          <w:behavior w:val="content"/>
        </w:behaviors>
        <w:guid w:val="{20E36139-3DC8-4D94-AFD8-D7DED913D655}"/>
      </w:docPartPr>
      <w:docPartBody>
        <w:p w:rsidR="00D64609" w:rsidRDefault="00D64609" w:rsidP="00D64609">
          <w:pPr>
            <w:pStyle w:val="164E660E0F26432CBCDABEC97DA1AD21"/>
          </w:pPr>
          <w:r w:rsidRPr="00F766BF">
            <w:rPr>
              <w:rStyle w:val="Platzhaltertext"/>
              <w:color w:val="00B050"/>
            </w:rPr>
            <w:t>Klicken oder tippen Sie, um ein Datum einzugeben.</w:t>
          </w:r>
        </w:p>
      </w:docPartBody>
    </w:docPart>
    <w:docPart>
      <w:docPartPr>
        <w:name w:val="5CC6459F1E5F474D99D0748F9EBC1A20"/>
        <w:category>
          <w:name w:val="Allgemein"/>
          <w:gallery w:val="placeholder"/>
        </w:category>
        <w:types>
          <w:type w:val="bbPlcHdr"/>
        </w:types>
        <w:behaviors>
          <w:behavior w:val="content"/>
        </w:behaviors>
        <w:guid w:val="{BCE9C5A8-FA83-4380-B68D-F7E3B5F66B87}"/>
      </w:docPartPr>
      <w:docPartBody>
        <w:p w:rsidR="00D64609" w:rsidRDefault="00D64609" w:rsidP="00D64609">
          <w:pPr>
            <w:pStyle w:val="5CC6459F1E5F474D99D0748F9EBC1A20"/>
          </w:pPr>
          <w:r w:rsidRPr="00F766BF">
            <w:rPr>
              <w:rStyle w:val="Platzhaltertext"/>
              <w:color w:val="00B050"/>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AC72B60F-4E97-489A-944B-D1FCB5169066}"/>
      </w:docPartPr>
      <w:docPartBody>
        <w:p w:rsidR="00D64609" w:rsidRDefault="00D64609">
          <w:r w:rsidRPr="00CF215F">
            <w:rPr>
              <w:rStyle w:val="Platzhaltertext"/>
            </w:rPr>
            <w:t>Wählen Sie ein Element aus.</w:t>
          </w:r>
        </w:p>
      </w:docPartBody>
    </w:docPart>
    <w:docPart>
      <w:docPartPr>
        <w:name w:val="230E296CC369404DABCFA8E03CDB263E"/>
        <w:category>
          <w:name w:val="Allgemein"/>
          <w:gallery w:val="placeholder"/>
        </w:category>
        <w:types>
          <w:type w:val="bbPlcHdr"/>
        </w:types>
        <w:behaviors>
          <w:behavior w:val="content"/>
        </w:behaviors>
        <w:guid w:val="{6E46441F-A80A-4C57-A873-535C8D6E66F3}"/>
      </w:docPartPr>
      <w:docPartBody>
        <w:p w:rsidR="00F81D59" w:rsidRDefault="00F81D59" w:rsidP="00F81D59">
          <w:pPr>
            <w:pStyle w:val="230E296CC369404DABCFA8E03CDB263E"/>
          </w:pPr>
          <w:r w:rsidRPr="00F766BF">
            <w:rPr>
              <w:rStyle w:val="Platzhaltertext"/>
              <w:color w:val="00B050"/>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44"/>
    <w:rsid w:val="00000681"/>
    <w:rsid w:val="00010B80"/>
    <w:rsid w:val="00086B53"/>
    <w:rsid w:val="00290878"/>
    <w:rsid w:val="002C4E13"/>
    <w:rsid w:val="0036139D"/>
    <w:rsid w:val="004B6BBC"/>
    <w:rsid w:val="00513944"/>
    <w:rsid w:val="00576F2D"/>
    <w:rsid w:val="005D7BA5"/>
    <w:rsid w:val="00623701"/>
    <w:rsid w:val="00637E88"/>
    <w:rsid w:val="0065163F"/>
    <w:rsid w:val="00660489"/>
    <w:rsid w:val="007467FF"/>
    <w:rsid w:val="007D3DCC"/>
    <w:rsid w:val="00810F98"/>
    <w:rsid w:val="0081382A"/>
    <w:rsid w:val="00854C68"/>
    <w:rsid w:val="008B0757"/>
    <w:rsid w:val="009A22ED"/>
    <w:rsid w:val="009E0F78"/>
    <w:rsid w:val="00B07739"/>
    <w:rsid w:val="00B27FB4"/>
    <w:rsid w:val="00BC61B5"/>
    <w:rsid w:val="00D64609"/>
    <w:rsid w:val="00DA4CA6"/>
    <w:rsid w:val="00DB1CB6"/>
    <w:rsid w:val="00DC6765"/>
    <w:rsid w:val="00F60CCD"/>
    <w:rsid w:val="00F81D59"/>
    <w:rsid w:val="00FC78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1D59"/>
    <w:rPr>
      <w:color w:val="666666"/>
    </w:rPr>
  </w:style>
  <w:style w:type="paragraph" w:customStyle="1" w:styleId="0B4A716108AD4B3BB4CD3E099C66B4AC">
    <w:name w:val="0B4A716108AD4B3BB4CD3E099C66B4AC"/>
    <w:rsid w:val="00854C68"/>
  </w:style>
  <w:style w:type="paragraph" w:customStyle="1" w:styleId="E9E4AAEDCE5E4850A6DBC9DB6CE2FA35">
    <w:name w:val="E9E4AAEDCE5E4850A6DBC9DB6CE2FA35"/>
    <w:rsid w:val="00854C68"/>
  </w:style>
  <w:style w:type="paragraph" w:customStyle="1" w:styleId="ECD85A5D234E48B8917FC32EDF5BF1E8">
    <w:name w:val="ECD85A5D234E48B8917FC32EDF5BF1E8"/>
    <w:rsid w:val="00854C68"/>
  </w:style>
  <w:style w:type="paragraph" w:customStyle="1" w:styleId="6B1712D025454FC8BFB746CA71D01E05">
    <w:name w:val="6B1712D025454FC8BFB746CA71D01E05"/>
    <w:rsid w:val="00854C68"/>
  </w:style>
  <w:style w:type="paragraph" w:customStyle="1" w:styleId="E392D040FEDA4F10ABAB864251288057">
    <w:name w:val="E392D040FEDA4F10ABAB864251288057"/>
    <w:rsid w:val="00854C68"/>
  </w:style>
  <w:style w:type="paragraph" w:customStyle="1" w:styleId="0FA585ED51C7495A809C5138B7D027E2">
    <w:name w:val="0FA585ED51C7495A809C5138B7D027E2"/>
    <w:rsid w:val="00854C68"/>
  </w:style>
  <w:style w:type="paragraph" w:customStyle="1" w:styleId="62934EB482214EDABC604ED2F2F95A6A">
    <w:name w:val="62934EB482214EDABC604ED2F2F95A6A"/>
    <w:rsid w:val="00854C68"/>
  </w:style>
  <w:style w:type="paragraph" w:customStyle="1" w:styleId="6CA7EA27FDF84292AA6FDC4F58E39B20">
    <w:name w:val="6CA7EA27FDF84292AA6FDC4F58E39B20"/>
    <w:rsid w:val="00854C68"/>
  </w:style>
  <w:style w:type="paragraph" w:customStyle="1" w:styleId="AB1FAEFD2D13480788AF884D1D8A8855">
    <w:name w:val="AB1FAEFD2D13480788AF884D1D8A8855"/>
    <w:rsid w:val="00854C68"/>
  </w:style>
  <w:style w:type="paragraph" w:customStyle="1" w:styleId="8C4C2B361F774DCCB6464CD30E2AE072">
    <w:name w:val="8C4C2B361F774DCCB6464CD30E2AE072"/>
    <w:rsid w:val="00854C68"/>
  </w:style>
  <w:style w:type="paragraph" w:customStyle="1" w:styleId="3C0D9B2916884CD6B0A25DE051565AEB">
    <w:name w:val="3C0D9B2916884CD6B0A25DE051565AEB"/>
    <w:rsid w:val="0065163F"/>
    <w:pPr>
      <w:spacing w:line="278" w:lineRule="auto"/>
    </w:pPr>
    <w:rPr>
      <w:sz w:val="24"/>
      <w:szCs w:val="24"/>
    </w:rPr>
  </w:style>
  <w:style w:type="paragraph" w:customStyle="1" w:styleId="955D8D7E8B1D43FD9D5116EFCAC4465C">
    <w:name w:val="955D8D7E8B1D43FD9D5116EFCAC4465C"/>
    <w:rsid w:val="0065163F"/>
    <w:pPr>
      <w:spacing w:line="278" w:lineRule="auto"/>
    </w:pPr>
    <w:rPr>
      <w:sz w:val="24"/>
      <w:szCs w:val="24"/>
    </w:rPr>
  </w:style>
  <w:style w:type="paragraph" w:customStyle="1" w:styleId="0CF27323BE3F432AB2A41AE0D00BEBE3">
    <w:name w:val="0CF27323BE3F432AB2A41AE0D00BEBE3"/>
    <w:rsid w:val="0065163F"/>
    <w:pPr>
      <w:spacing w:line="278" w:lineRule="auto"/>
    </w:pPr>
    <w:rPr>
      <w:sz w:val="24"/>
      <w:szCs w:val="24"/>
    </w:rPr>
  </w:style>
  <w:style w:type="paragraph" w:customStyle="1" w:styleId="D69DD86DFEC545108DDAEAC2F8C55494">
    <w:name w:val="D69DD86DFEC545108DDAEAC2F8C55494"/>
    <w:rsid w:val="0065163F"/>
    <w:pPr>
      <w:spacing w:line="278" w:lineRule="auto"/>
    </w:pPr>
    <w:rPr>
      <w:sz w:val="24"/>
      <w:szCs w:val="24"/>
    </w:rPr>
  </w:style>
  <w:style w:type="paragraph" w:customStyle="1" w:styleId="D6857B18717440179E9E9AF00A925A6E">
    <w:name w:val="D6857B18717440179E9E9AF00A925A6E"/>
    <w:rsid w:val="0065163F"/>
    <w:pPr>
      <w:spacing w:line="278" w:lineRule="auto"/>
    </w:pPr>
    <w:rPr>
      <w:sz w:val="24"/>
      <w:szCs w:val="24"/>
    </w:rPr>
  </w:style>
  <w:style w:type="paragraph" w:customStyle="1" w:styleId="C2E728002CDD4ABDA375F0210F37855A">
    <w:name w:val="C2E728002CDD4ABDA375F0210F37855A"/>
    <w:rsid w:val="0065163F"/>
    <w:pPr>
      <w:spacing w:line="278" w:lineRule="auto"/>
    </w:pPr>
    <w:rPr>
      <w:sz w:val="24"/>
      <w:szCs w:val="24"/>
    </w:rPr>
  </w:style>
  <w:style w:type="paragraph" w:customStyle="1" w:styleId="C65B4839ACB6465385DC64035FCE0E24">
    <w:name w:val="C65B4839ACB6465385DC64035FCE0E24"/>
    <w:rsid w:val="0065163F"/>
    <w:pPr>
      <w:spacing w:line="278" w:lineRule="auto"/>
    </w:pPr>
    <w:rPr>
      <w:sz w:val="24"/>
      <w:szCs w:val="24"/>
    </w:rPr>
  </w:style>
  <w:style w:type="paragraph" w:customStyle="1" w:styleId="4C16BFFAC7AF40F39F0DA123A25EA34F">
    <w:name w:val="4C16BFFAC7AF40F39F0DA123A25EA34F"/>
    <w:rsid w:val="0065163F"/>
    <w:pPr>
      <w:spacing w:line="278" w:lineRule="auto"/>
    </w:pPr>
    <w:rPr>
      <w:sz w:val="24"/>
      <w:szCs w:val="24"/>
    </w:rPr>
  </w:style>
  <w:style w:type="paragraph" w:customStyle="1" w:styleId="3F06D3B58AA3466CAEC64CA6A15E0188">
    <w:name w:val="3F06D3B58AA3466CAEC64CA6A15E0188"/>
    <w:rsid w:val="00B07739"/>
    <w:pPr>
      <w:spacing w:line="278" w:lineRule="auto"/>
    </w:pPr>
    <w:rPr>
      <w:sz w:val="24"/>
      <w:szCs w:val="24"/>
    </w:rPr>
  </w:style>
  <w:style w:type="paragraph" w:customStyle="1" w:styleId="4AA289EE439244FC93C837F6559BC17E">
    <w:name w:val="4AA289EE439244FC93C837F6559BC17E"/>
    <w:rsid w:val="00B07739"/>
    <w:pPr>
      <w:spacing w:line="278" w:lineRule="auto"/>
    </w:pPr>
    <w:rPr>
      <w:sz w:val="24"/>
      <w:szCs w:val="24"/>
    </w:rPr>
  </w:style>
  <w:style w:type="paragraph" w:customStyle="1" w:styleId="7F6C74EBF8734AD5A3A10B491FBF167A">
    <w:name w:val="7F6C74EBF8734AD5A3A10B491FBF167A"/>
    <w:rsid w:val="00DB1CB6"/>
    <w:pPr>
      <w:spacing w:line="278" w:lineRule="auto"/>
    </w:pPr>
    <w:rPr>
      <w:sz w:val="24"/>
      <w:szCs w:val="24"/>
    </w:rPr>
  </w:style>
  <w:style w:type="paragraph" w:customStyle="1" w:styleId="156B2C9DE61D4893A6D88AE76E33F6D0">
    <w:name w:val="156B2C9DE61D4893A6D88AE76E33F6D0"/>
    <w:rsid w:val="00DB1CB6"/>
    <w:pPr>
      <w:spacing w:line="278" w:lineRule="auto"/>
    </w:pPr>
    <w:rPr>
      <w:sz w:val="24"/>
      <w:szCs w:val="24"/>
    </w:rPr>
  </w:style>
  <w:style w:type="paragraph" w:customStyle="1" w:styleId="6B7D2D2A603142A59AE93CB3115015E4">
    <w:name w:val="6B7D2D2A603142A59AE93CB3115015E4"/>
    <w:rsid w:val="00D64609"/>
    <w:pPr>
      <w:spacing w:line="278" w:lineRule="auto"/>
    </w:pPr>
    <w:rPr>
      <w:sz w:val="24"/>
      <w:szCs w:val="24"/>
    </w:rPr>
  </w:style>
  <w:style w:type="paragraph" w:customStyle="1" w:styleId="164E660E0F26432CBCDABEC97DA1AD21">
    <w:name w:val="164E660E0F26432CBCDABEC97DA1AD21"/>
    <w:rsid w:val="00D64609"/>
    <w:pPr>
      <w:spacing w:line="278" w:lineRule="auto"/>
    </w:pPr>
    <w:rPr>
      <w:sz w:val="24"/>
      <w:szCs w:val="24"/>
    </w:rPr>
  </w:style>
  <w:style w:type="paragraph" w:customStyle="1" w:styleId="3C66F336739341F6A22964598CE35705">
    <w:name w:val="3C66F336739341F6A22964598CE35705"/>
    <w:rsid w:val="00D64609"/>
    <w:pPr>
      <w:spacing w:line="278" w:lineRule="auto"/>
    </w:pPr>
    <w:rPr>
      <w:sz w:val="24"/>
      <w:szCs w:val="24"/>
    </w:rPr>
  </w:style>
  <w:style w:type="paragraph" w:customStyle="1" w:styleId="5CC6459F1E5F474D99D0748F9EBC1A20">
    <w:name w:val="5CC6459F1E5F474D99D0748F9EBC1A20"/>
    <w:rsid w:val="00D64609"/>
    <w:pPr>
      <w:spacing w:line="278" w:lineRule="auto"/>
    </w:pPr>
    <w:rPr>
      <w:sz w:val="24"/>
      <w:szCs w:val="24"/>
    </w:rPr>
  </w:style>
  <w:style w:type="paragraph" w:customStyle="1" w:styleId="29F785DCB5DB4537B0BFA8EE95233D92">
    <w:name w:val="29F785DCB5DB4537B0BFA8EE95233D92"/>
    <w:rsid w:val="00D64609"/>
    <w:pPr>
      <w:spacing w:line="278" w:lineRule="auto"/>
    </w:pPr>
    <w:rPr>
      <w:sz w:val="24"/>
      <w:szCs w:val="24"/>
    </w:rPr>
  </w:style>
  <w:style w:type="paragraph" w:customStyle="1" w:styleId="5984522805964621AD79FF05AA2AEA21">
    <w:name w:val="5984522805964621AD79FF05AA2AEA21"/>
    <w:rsid w:val="00D64609"/>
    <w:pPr>
      <w:spacing w:line="278" w:lineRule="auto"/>
    </w:pPr>
    <w:rPr>
      <w:sz w:val="24"/>
      <w:szCs w:val="24"/>
    </w:rPr>
  </w:style>
  <w:style w:type="paragraph" w:customStyle="1" w:styleId="FC8832518B6B44E2A6A94BFAA9E70BEF">
    <w:name w:val="FC8832518B6B44E2A6A94BFAA9E70BEF"/>
    <w:rsid w:val="00D64609"/>
    <w:pPr>
      <w:spacing w:line="278" w:lineRule="auto"/>
    </w:pPr>
    <w:rPr>
      <w:sz w:val="24"/>
      <w:szCs w:val="24"/>
    </w:rPr>
  </w:style>
  <w:style w:type="paragraph" w:customStyle="1" w:styleId="9828D49730674444BF1DDBB40DAAF469">
    <w:name w:val="9828D49730674444BF1DDBB40DAAF469"/>
    <w:rsid w:val="00D64609"/>
    <w:pPr>
      <w:spacing w:line="278" w:lineRule="auto"/>
    </w:pPr>
    <w:rPr>
      <w:sz w:val="24"/>
      <w:szCs w:val="24"/>
    </w:rPr>
  </w:style>
  <w:style w:type="paragraph" w:customStyle="1" w:styleId="230E296CC369404DABCFA8E03CDB263E">
    <w:name w:val="230E296CC369404DABCFA8E03CDB263E"/>
    <w:rsid w:val="00F81D5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30c94b0-f33c-4a24-ab3b-452e417737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5569A93FC9A34485B7F06CC0051722" ma:contentTypeVersion="18" ma:contentTypeDescription="Ein neues Dokument erstellen." ma:contentTypeScope="" ma:versionID="c8d58572e3509e19370e9ade32f6f5a8">
  <xsd:schema xmlns:xsd="http://www.w3.org/2001/XMLSchema" xmlns:xs="http://www.w3.org/2001/XMLSchema" xmlns:p="http://schemas.microsoft.com/office/2006/metadata/properties" xmlns:ns3="8db8f86c-b0ec-4997-88aa-1708406999f1" xmlns:ns4="230c94b0-f33c-4a24-ab3b-452e41773777" targetNamespace="http://schemas.microsoft.com/office/2006/metadata/properties" ma:root="true" ma:fieldsID="b50b5c2c59313f6971567ca135f092d8" ns3:_="" ns4:_="">
    <xsd:import namespace="8db8f86c-b0ec-4997-88aa-1708406999f1"/>
    <xsd:import namespace="230c94b0-f33c-4a24-ab3b-452e417737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CR" minOccurs="0"/>
                <xsd:element ref="ns4:MediaServiceDateTaken" minOccurs="0"/>
                <xsd:element ref="ns4:MediaServiceObjectDetectorVersions" minOccurs="0"/>
                <xsd:element ref="ns4:MediaServiceLocation"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f86c-b0ec-4997-88aa-1708406999f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c94b0-f33c-4a24-ab3b-452e417737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D10FA-3762-4D81-95D8-7566C928EAB6}">
  <ds:schemaRefs>
    <ds:schemaRef ds:uri="http://schemas.microsoft.com/sharepoint/v3/contenttype/forms"/>
  </ds:schemaRefs>
</ds:datastoreItem>
</file>

<file path=customXml/itemProps2.xml><?xml version="1.0" encoding="utf-8"?>
<ds:datastoreItem xmlns:ds="http://schemas.openxmlformats.org/officeDocument/2006/customXml" ds:itemID="{B6157B2B-F50E-4959-A31E-214B646D1495}">
  <ds:schemaRefs>
    <ds:schemaRef ds:uri="http://schemas.microsoft.com/office/2006/metadata/properties"/>
    <ds:schemaRef ds:uri="http://schemas.microsoft.com/office/infopath/2007/PartnerControls"/>
    <ds:schemaRef ds:uri="230c94b0-f33c-4a24-ab3b-452e41773777"/>
  </ds:schemaRefs>
</ds:datastoreItem>
</file>

<file path=customXml/itemProps3.xml><?xml version="1.0" encoding="utf-8"?>
<ds:datastoreItem xmlns:ds="http://schemas.openxmlformats.org/officeDocument/2006/customXml" ds:itemID="{16E9D645-5DD5-48C9-AF30-ED3B7A75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f86c-b0ec-4997-88aa-1708406999f1"/>
    <ds:schemaRef ds:uri="230c94b0-f33c-4a24-ab3b-452e4177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D6359-5B60-48C3-98D2-9689B881CF8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Aktennotiz</Template>
  <TotalTime>0</TotalTime>
  <Pages>17</Pages>
  <Words>3463</Words>
  <Characters>21819</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Kopfzeile ab 2. Seite</vt:lpstr>
    </vt:vector>
  </TitlesOfParts>
  <Company>Stadtverwaltung Bern</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Kopfzeile ab 2. Seite</dc:title>
  <dc:subject>Betreff eingeben</dc:subject>
  <dc:creator>Linder Jessica, FPI GS</dc:creator>
  <cp:lastModifiedBy>Siegenthaler Natacha, FPI FPI-GS</cp:lastModifiedBy>
  <cp:revision>106</cp:revision>
  <cp:lastPrinted>2024-07-24T13:39:00Z</cp:lastPrinted>
  <dcterms:created xsi:type="dcterms:W3CDTF">2024-04-17T08:38:00Z</dcterms:created>
  <dcterms:modified xsi:type="dcterms:W3CDTF">2024-09-06T13:58:00Z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0x010100EE5569A93FC9A34485B7F06CC0051722</vt:lpwstr>
  </property>
</Properties>
</file>